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DB5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322B0526" wp14:editId="37714CAF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90010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C2E3E2B" w14:textId="77777777" w:rsidR="00C145D3" w:rsidRDefault="00C145D3" w:rsidP="0046474B">
      <w:pPr>
        <w:pStyle w:val="BodyText"/>
      </w:pPr>
    </w:p>
    <w:p w14:paraId="75F2E3BA" w14:textId="665CB8E7" w:rsidR="004A1EF7" w:rsidRPr="004A1EF7" w:rsidRDefault="004A1EF7" w:rsidP="004A1EF7">
      <w:pPr>
        <w:pStyle w:val="Heading3"/>
        <w:jc w:val="center"/>
        <w:rPr>
          <w:szCs w:val="28"/>
        </w:rPr>
      </w:pPr>
      <w:r>
        <w:rPr>
          <w:szCs w:val="28"/>
        </w:rPr>
        <w:t>RCR Guidance - c</w:t>
      </w:r>
      <w:r w:rsidRPr="00A3474D">
        <w:rPr>
          <w:szCs w:val="28"/>
        </w:rPr>
        <w:t xml:space="preserve">omments </w:t>
      </w:r>
      <w:r>
        <w:rPr>
          <w:szCs w:val="28"/>
        </w:rPr>
        <w:t>f</w:t>
      </w:r>
      <w:r w:rsidRPr="00A3474D">
        <w:rPr>
          <w:szCs w:val="28"/>
        </w:rPr>
        <w:t>orm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888"/>
        <w:gridCol w:w="1702"/>
        <w:gridCol w:w="9921"/>
      </w:tblGrid>
      <w:tr w:rsidR="004A1EF7" w14:paraId="53CD82A9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2BB" w14:textId="3CC9C3B6" w:rsidR="004A1EF7" w:rsidRPr="00447C4A" w:rsidRDefault="004A1EF7" w:rsidP="007F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A3474D">
              <w:rPr>
                <w:b/>
                <w:szCs w:val="28"/>
              </w:rPr>
              <w:t xml:space="preserve">Title of Document:  </w:t>
            </w:r>
            <w:r w:rsidR="00447C4A" w:rsidRPr="00447C4A">
              <w:rPr>
                <w:b/>
                <w:bCs/>
                <w:szCs w:val="28"/>
              </w:rPr>
              <w:t>Practical guidance to Post-market surveillance of Artificial Intelligence tools for Radiology and Oncology departments</w:t>
            </w:r>
          </w:p>
        </w:tc>
      </w:tr>
      <w:tr w:rsidR="004A1EF7" w14:paraId="25CC336A" w14:textId="77777777" w:rsidTr="007F6CC1">
        <w:trPr>
          <w:cantSplit/>
          <w:trHeight w:val="33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61E" w14:textId="77777777" w:rsidR="004A1EF7" w:rsidRPr="00A3474D" w:rsidRDefault="004A1EF7" w:rsidP="004A1EF7">
            <w:pPr>
              <w:pStyle w:val="Heading4"/>
            </w:pPr>
            <w:r w:rsidRPr="00A3474D">
              <w:t>Name:</w:t>
            </w:r>
          </w:p>
        </w:tc>
      </w:tr>
      <w:tr w:rsidR="004A1EF7" w14:paraId="30C4692A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AEC" w14:textId="77777777" w:rsidR="004A1EF7" w:rsidRPr="00F04C2E" w:rsidRDefault="004A1EF7" w:rsidP="004A1EF7">
            <w:pPr>
              <w:pStyle w:val="Heading4"/>
            </w:pPr>
            <w:r>
              <w:t xml:space="preserve">Job title and organisation: </w:t>
            </w:r>
          </w:p>
        </w:tc>
      </w:tr>
      <w:tr w:rsidR="004A1EF7" w14:paraId="5A55D08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34A65" w14:textId="77777777" w:rsidR="004A1EF7" w:rsidRDefault="004A1EF7" w:rsidP="004A1EF7">
            <w:pPr>
              <w:pStyle w:val="Heading4"/>
            </w:pPr>
            <w:r>
              <w:t>Comment</w:t>
            </w:r>
          </w:p>
          <w:p w14:paraId="6B49F23C" w14:textId="77777777" w:rsidR="004A1EF7" w:rsidRDefault="004A1EF7" w:rsidP="004A1EF7">
            <w:pPr>
              <w:pStyle w:val="Heading4"/>
            </w:pPr>
            <w:r>
              <w:t>No.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ED738" w14:textId="77777777" w:rsidR="004A1EF7" w:rsidRDefault="004A1EF7" w:rsidP="004A1EF7">
            <w:pPr>
              <w:pStyle w:val="Heading4"/>
            </w:pPr>
            <w:r>
              <w:t>Page number</w:t>
            </w:r>
          </w:p>
          <w:p w14:paraId="15F336B8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indicate the page your comment relates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ED3D" w14:textId="77777777" w:rsidR="004A1EF7" w:rsidRDefault="004A1EF7" w:rsidP="004A1EF7">
            <w:pPr>
              <w:pStyle w:val="Heading4"/>
              <w:rPr>
                <w:sz w:val="18"/>
              </w:rPr>
            </w:pPr>
            <w:r>
              <w:t>Line</w:t>
            </w:r>
            <w:r w:rsidRPr="00C9478D">
              <w:t xml:space="preserve"> number</w:t>
            </w:r>
            <w:r>
              <w:rPr>
                <w:sz w:val="18"/>
              </w:rPr>
              <w:t xml:space="preserve"> Please indicate the line your comment refers to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80013" w14:textId="77777777" w:rsidR="004A1EF7" w:rsidRPr="00636096" w:rsidRDefault="004A1EF7" w:rsidP="004A1EF7">
            <w:pPr>
              <w:pStyle w:val="Heading4"/>
            </w:pPr>
            <w:r w:rsidRPr="00636096">
              <w:t>Comments</w:t>
            </w:r>
          </w:p>
          <w:p w14:paraId="2A37943F" w14:textId="77777777" w:rsidR="004A1EF7" w:rsidRPr="00C9478D" w:rsidRDefault="004A1EF7" w:rsidP="004A1EF7">
            <w:pPr>
              <w:pStyle w:val="Heading4"/>
              <w:rPr>
                <w:sz w:val="18"/>
              </w:rPr>
            </w:pPr>
            <w:r w:rsidRPr="00C9478D">
              <w:rPr>
                <w:sz w:val="18"/>
              </w:rPr>
              <w:t>Please insert each new comment in a new row.</w:t>
            </w:r>
          </w:p>
          <w:p w14:paraId="313F0955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do not paste other tables into this table, as your comments could get lost – type directly into this table</w:t>
            </w:r>
          </w:p>
        </w:tc>
      </w:tr>
      <w:tr w:rsidR="004A1EF7" w:rsidRPr="00CA197E" w14:paraId="77C16D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92EA6C9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 w:rsidRPr="00CA197E">
              <w:rPr>
                <w:color w:val="FF0000"/>
                <w:sz w:val="20"/>
              </w:rPr>
              <w:t>Example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DC146A1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BF97FA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Pr="00CA197E">
              <w:rPr>
                <w:color w:val="FF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3365E03" w14:textId="77777777" w:rsidR="004A1EF7" w:rsidRPr="00CA197E" w:rsidRDefault="004A1EF7" w:rsidP="007F6CC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“This section is now out of date and needs to be updated in the light of the recent NICE guidelines on…”</w:t>
            </w:r>
          </w:p>
        </w:tc>
      </w:tr>
      <w:tr w:rsidR="004A1EF7" w:rsidRPr="00CA197E" w14:paraId="573C1033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14:paraId="52886FF6" w14:textId="77777777" w:rsidR="004A1EF7" w:rsidRPr="00CA197E" w:rsidRDefault="004A1EF7" w:rsidP="007F6CC1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CA197E">
              <w:rPr>
                <w:sz w:val="20"/>
              </w:rPr>
              <w:t>orms that are not correctly submitted as detailed in the line above may be returned to you</w:t>
            </w:r>
            <w:r>
              <w:rPr>
                <w:sz w:val="20"/>
              </w:rPr>
              <w:t>.</w:t>
            </w:r>
          </w:p>
        </w:tc>
      </w:tr>
      <w:tr w:rsidR="004A1EF7" w:rsidRPr="00E2582E" w14:paraId="3C6B3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36465A95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40DC8B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FDAE6D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BD7447C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E461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790023E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6F285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6B8B8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0CD40EB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61D46D9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37B9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069F6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C2A018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3288687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91624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1C33B89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73D56D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8613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8F6A49F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4F29183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0178B551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ED09BA7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F0041F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9DB1647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0363B2AA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8C521C3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DAD0125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11B0F8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7EBF13B3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975FAD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9E85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36E24CF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B0260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AB0BE0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ACE295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4E23DE3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110F05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05BC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72E6B1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D9EA97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5215CBD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93A0F7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6EF9B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436F3DB2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47A0001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6AD6E40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0F61504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9110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73A592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</w:tbl>
    <w:p w14:paraId="606046ED" w14:textId="55E069A8" w:rsidR="004A1EF7" w:rsidRPr="004A1EF7" w:rsidRDefault="004A1EF7" w:rsidP="004A1EF7">
      <w:pPr>
        <w:rPr>
          <w:sz w:val="18"/>
        </w:rPr>
      </w:pPr>
      <w:r>
        <w:rPr>
          <w:sz w:val="18"/>
        </w:rPr>
        <w:t>Please add extra rows as needed</w:t>
      </w:r>
    </w:p>
    <w:p w14:paraId="27A99040" w14:textId="04BAF076" w:rsidR="004A1EF7" w:rsidRPr="004A1EF7" w:rsidRDefault="004A1EF7" w:rsidP="004A1EF7">
      <w:pPr>
        <w:pStyle w:val="Heading4"/>
      </w:pPr>
      <w:r w:rsidRPr="00BF2E27">
        <w:t xml:space="preserve">Closing date: </w:t>
      </w:r>
      <w:r w:rsidR="00124B2E">
        <w:t>5pm Friday 12</w:t>
      </w:r>
      <w:r w:rsidR="00124B2E">
        <w:rPr>
          <w:vertAlign w:val="superscript"/>
        </w:rPr>
        <w:t xml:space="preserve"> </w:t>
      </w:r>
      <w:r w:rsidR="00124B2E">
        <w:t>September 2025</w:t>
      </w:r>
    </w:p>
    <w:p w14:paraId="2F0FB94C" w14:textId="77777777" w:rsidR="004A1EF7" w:rsidRPr="00BF2E27" w:rsidRDefault="004A1EF7" w:rsidP="004A1EF7">
      <w:pPr>
        <w:pStyle w:val="Heading4"/>
      </w:pPr>
      <w:r>
        <w:t xml:space="preserve">Return comments to: </w:t>
      </w:r>
      <w:hyperlink r:id="rId11" w:history="1">
        <w:r w:rsidRPr="001C3589">
          <w:rPr>
            <w:rStyle w:val="Hyperlink"/>
            <w:bCs/>
            <w:sz w:val="24"/>
            <w:szCs w:val="24"/>
          </w:rPr>
          <w:t>guidance@rcr.ac.uk</w:t>
        </w:r>
      </w:hyperlink>
      <w:r>
        <w:t xml:space="preserve"> </w:t>
      </w:r>
    </w:p>
    <w:p w14:paraId="5513C35F" w14:textId="77777777" w:rsidR="00C145D3" w:rsidRDefault="00C145D3" w:rsidP="0046474B">
      <w:pPr>
        <w:pStyle w:val="BodyText"/>
      </w:pPr>
    </w:p>
    <w:sectPr w:rsidR="00C145D3" w:rsidSect="0011269F">
      <w:footerReference w:type="default" r:id="rId12"/>
      <w:pgSz w:w="16838" w:h="11906" w:orient="landscape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C110" w14:textId="77777777" w:rsidR="0011269F" w:rsidRDefault="0011269F" w:rsidP="00C145D3">
      <w:pPr>
        <w:spacing w:line="240" w:lineRule="auto"/>
      </w:pPr>
      <w:r>
        <w:separator/>
      </w:r>
    </w:p>
  </w:endnote>
  <w:endnote w:type="continuationSeparator" w:id="0">
    <w:p w14:paraId="65A1963E" w14:textId="77777777" w:rsidR="0011269F" w:rsidRDefault="0011269F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B35" w14:textId="4E7E94B7" w:rsidR="007246C3" w:rsidRDefault="00124B2E" w:rsidP="00124B2E">
    <w:pPr>
      <w:pStyle w:val="Footer"/>
      <w:jc w:val="right"/>
    </w:pPr>
    <w:r>
      <w:rPr>
        <w:noProof/>
      </w:rPr>
      <w:drawing>
        <wp:inline distT="0" distB="0" distL="0" distR="0" wp14:anchorId="691C0320" wp14:editId="72B0C9E0">
          <wp:extent cx="360000" cy="316800"/>
          <wp:effectExtent l="0" t="0" r="2540" b="7620"/>
          <wp:docPr id="638114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14407" name="Picture 6381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1B105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1789" w14:textId="77777777" w:rsidR="0011269F" w:rsidRDefault="0011269F" w:rsidP="00C145D3">
      <w:pPr>
        <w:spacing w:line="240" w:lineRule="auto"/>
      </w:pPr>
      <w:r>
        <w:separator/>
      </w:r>
    </w:p>
  </w:footnote>
  <w:footnote w:type="continuationSeparator" w:id="0">
    <w:p w14:paraId="7A8ADBAE" w14:textId="77777777" w:rsidR="0011269F" w:rsidRDefault="0011269F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7"/>
    <w:rsid w:val="000121B9"/>
    <w:rsid w:val="00034DF7"/>
    <w:rsid w:val="00037B26"/>
    <w:rsid w:val="00042ED5"/>
    <w:rsid w:val="000A3D76"/>
    <w:rsid w:val="000E4DB6"/>
    <w:rsid w:val="0011269F"/>
    <w:rsid w:val="001210B1"/>
    <w:rsid w:val="00124B2E"/>
    <w:rsid w:val="00133ACD"/>
    <w:rsid w:val="001567AF"/>
    <w:rsid w:val="00157692"/>
    <w:rsid w:val="001B6E08"/>
    <w:rsid w:val="001F3767"/>
    <w:rsid w:val="00224913"/>
    <w:rsid w:val="00224F47"/>
    <w:rsid w:val="00225F50"/>
    <w:rsid w:val="002E1510"/>
    <w:rsid w:val="002F1458"/>
    <w:rsid w:val="002F6F63"/>
    <w:rsid w:val="003561DD"/>
    <w:rsid w:val="00362E76"/>
    <w:rsid w:val="00371700"/>
    <w:rsid w:val="003B5EC6"/>
    <w:rsid w:val="003C30EA"/>
    <w:rsid w:val="003C5732"/>
    <w:rsid w:val="003E5CDF"/>
    <w:rsid w:val="004322B9"/>
    <w:rsid w:val="00447C4A"/>
    <w:rsid w:val="0046474B"/>
    <w:rsid w:val="004A1EF7"/>
    <w:rsid w:val="004D7A1A"/>
    <w:rsid w:val="005131B9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6F76BF"/>
    <w:rsid w:val="007129BD"/>
    <w:rsid w:val="007246C3"/>
    <w:rsid w:val="00734EE6"/>
    <w:rsid w:val="007C0490"/>
    <w:rsid w:val="007C11DC"/>
    <w:rsid w:val="00800194"/>
    <w:rsid w:val="00800642"/>
    <w:rsid w:val="00845A02"/>
    <w:rsid w:val="00861EC4"/>
    <w:rsid w:val="00871D21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C7F54"/>
    <w:rsid w:val="00B077A6"/>
    <w:rsid w:val="00B55694"/>
    <w:rsid w:val="00B5698B"/>
    <w:rsid w:val="00B621E4"/>
    <w:rsid w:val="00B62394"/>
    <w:rsid w:val="00B6296C"/>
    <w:rsid w:val="00B73019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5004"/>
    <w:rsid w:val="00D9414E"/>
    <w:rsid w:val="00DB2BF8"/>
    <w:rsid w:val="00DB39FC"/>
    <w:rsid w:val="00DE18CE"/>
    <w:rsid w:val="00DF19EB"/>
    <w:rsid w:val="00E01CA0"/>
    <w:rsid w:val="00E30DE6"/>
    <w:rsid w:val="00E36665"/>
    <w:rsid w:val="00E76832"/>
    <w:rsid w:val="00EA1CF8"/>
    <w:rsid w:val="00EC5A03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0DBD"/>
  <w15:chartTrackingRefBased/>
  <w15:docId w15:val="{1C1FE15F-5182-4721-90D9-E22E0C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uiPriority w:val="99"/>
    <w:rsid w:val="004A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ance@rc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m\Downloads\RS109_RCR_General%20Word%20template%20(2)%20(2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5" ma:contentTypeDescription="Create a new document." ma:contentTypeScope="" ma:versionID="131c16a2964c2cef857edb7347855cf0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b9d6a9edaf1953670cb80b9d53573840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  <xsd:element ref="ns3:yearandorteleradiology" minOccurs="0"/>
                <xsd:element ref="ns3:MediaServiceBillingMetadata" minOccurs="0"/>
                <xsd:element ref="ns3:Delegatename" minOccurs="0"/>
                <xsd:element ref="ns3:session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  <xsd:element name="yearandorteleradiology" ma:index="30" nillable="true" ma:displayName="year and or teleradiology" ma:format="Dropdown" ma:internalName="yearandorteleradiology">
      <xsd:simpleType>
        <xsd:restriction base="dms:Choice">
          <xsd:enumeration value="Year 1"/>
          <xsd:enumeration value="Year 2"/>
          <xsd:enumeration value="Year 3"/>
          <xsd:enumeration value="Teleradiology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elegatename" ma:index="32" nillable="true" ma:displayName="Delegate name" ma:format="Dropdown" ma:internalName="Delegatename">
      <xsd:simpleType>
        <xsd:restriction base="dms:Text">
          <xsd:maxLength value="255"/>
        </xsd:restriction>
      </xsd:simpleType>
    </xsd:element>
    <xsd:element name="sessiontitle" ma:index="33" nillable="true" ma:displayName="session title" ma:format="Dropdown" ma:internalName="session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Firstsift xmlns="6554f0f3-0605-4421-b410-d212dd1c837f">Fail</Firstsift>
    <Owner xmlns="6554f0f3-0605-4421-b410-d212dd1c837f">
      <UserInfo>
        <DisplayName/>
        <AccountId xsi:nil="true"/>
        <AccountType/>
      </UserInfo>
    </Owner>
    <Reviewdate xmlns="6554f0f3-0605-4421-b410-d212dd1c837f" xsi:nil="true"/>
    <yearandorteleradiology xmlns="6554f0f3-0605-4421-b410-d212dd1c837f" xsi:nil="true"/>
    <Delegatename xmlns="6554f0f3-0605-4421-b410-d212dd1c837f" xsi:nil="true"/>
    <sessiontitl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9D862-5B60-47FB-A43A-2FBE300961F3}"/>
</file>

<file path=customXml/itemProps4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 Word template (2) (2)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James</dc:creator>
  <cp:keywords/>
  <dc:description/>
  <cp:lastModifiedBy>Stephanie James</cp:lastModifiedBy>
  <cp:revision>4</cp:revision>
  <dcterms:created xsi:type="dcterms:W3CDTF">2025-08-12T08:06:00Z</dcterms:created>
  <dcterms:modified xsi:type="dcterms:W3CDTF">2025-08-12T08:08:00Z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