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0536"/>
      </w:tblGrid>
      <w:tr w:rsidR="00E27BEE" w14:paraId="05A8AEAA" w14:textId="77777777" w:rsidTr="00E27BEE">
        <w:tc>
          <w:tcPr>
            <w:tcW w:w="10536" w:type="dxa"/>
            <w:tcBorders>
              <w:bottom w:val="single" w:sz="4" w:space="0" w:color="auto"/>
            </w:tcBorders>
          </w:tcPr>
          <w:p w14:paraId="7AA42191" w14:textId="4435522A" w:rsidR="00E27BEE" w:rsidRDefault="001E42FA" w:rsidP="00CB3FEF">
            <w:pPr>
              <w:pStyle w:val="Heading1"/>
            </w:pPr>
            <w:r>
              <w:t>Application form</w:t>
            </w:r>
            <w:r w:rsidR="00784E2F">
              <w:t xml:space="preserve"> for current SAS doctors</w:t>
            </w:r>
          </w:p>
        </w:tc>
      </w:tr>
      <w:tr w:rsidR="00E27BEE" w:rsidRPr="00E27BEE" w14:paraId="711828FB" w14:textId="77777777" w:rsidTr="00FE4CC2">
        <w:trPr>
          <w:trHeight w:val="244"/>
        </w:trPr>
        <w:tc>
          <w:tcPr>
            <w:tcW w:w="10536" w:type="dxa"/>
            <w:tcBorders>
              <w:top w:val="single" w:sz="4" w:space="0" w:color="auto"/>
            </w:tcBorders>
          </w:tcPr>
          <w:p w14:paraId="33417451" w14:textId="77777777" w:rsidR="00E27BEE" w:rsidRPr="00E27BEE" w:rsidRDefault="00E27BEE" w:rsidP="00CB3FEF">
            <w:pPr>
              <w:pStyle w:val="BodyText"/>
            </w:pPr>
          </w:p>
        </w:tc>
      </w:tr>
      <w:tr w:rsidR="00E27BEE" w14:paraId="76667A13" w14:textId="77777777" w:rsidTr="005B575F">
        <w:trPr>
          <w:trHeight w:val="9250"/>
        </w:trPr>
        <w:tc>
          <w:tcPr>
            <w:tcW w:w="10536" w:type="dxa"/>
          </w:tcPr>
          <w:p w14:paraId="5B5BA863" w14:textId="77777777" w:rsidR="001D660D" w:rsidRPr="00B16E11" w:rsidRDefault="001D660D" w:rsidP="00CB3FEF">
            <w:pPr>
              <w:pStyle w:val="Heading3"/>
            </w:pPr>
            <w:r w:rsidRPr="00B16E11">
              <w:t>Opportunity for doctors</w:t>
            </w:r>
          </w:p>
          <w:p w14:paraId="65276C2F" w14:textId="77777777" w:rsidR="009720BA" w:rsidRDefault="001D660D" w:rsidP="009720BA">
            <w:r w:rsidRPr="00CB3FEF">
              <w:t xml:space="preserve">This programme </w:t>
            </w:r>
            <w:r w:rsidR="009720BA">
              <w:t>offers</w:t>
            </w:r>
            <w:r w:rsidR="009720BA" w:rsidRPr="00C7536D">
              <w:t xml:space="preserve"> </w:t>
            </w:r>
            <w:r w:rsidR="009720BA">
              <w:t xml:space="preserve">post-FRCR clinical oncologists working in NHS SAS roles support to build key clinical skills and progress their careers. Participants will be supported to identify any gaps in their clinical and non-clinical skillsets and receive high quality education and support to fill these gaps. Doctors may choose to pursue an application to the GMC specialist register via the Portfolio Pathway (formerly CESR), making them eligible for a role as a substantive NHS consultant, and the programme is set up to support this professional development. </w:t>
            </w:r>
          </w:p>
          <w:p w14:paraId="4DF10E7B" w14:textId="43606C4C" w:rsidR="001D660D" w:rsidRPr="009720BA" w:rsidRDefault="00CB3FEF" w:rsidP="009720BA">
            <w:pPr>
              <w:rPr>
                <w:rFonts w:asciiTheme="majorHAnsi" w:hAnsiTheme="majorHAnsi" w:cstheme="majorHAnsi"/>
                <w:b/>
                <w:bCs/>
                <w:sz w:val="32"/>
                <w:szCs w:val="32"/>
              </w:rPr>
            </w:pPr>
            <w:r w:rsidRPr="009720BA">
              <w:rPr>
                <w:rFonts w:asciiTheme="majorHAnsi" w:hAnsiTheme="majorHAnsi" w:cstheme="majorHAnsi"/>
                <w:b/>
                <w:bCs/>
                <w:sz w:val="32"/>
                <w:szCs w:val="32"/>
              </w:rPr>
              <w:br/>
            </w:r>
            <w:r w:rsidR="001D660D" w:rsidRPr="009720BA">
              <w:rPr>
                <w:rFonts w:asciiTheme="majorHAnsi" w:hAnsiTheme="majorHAnsi" w:cstheme="majorHAnsi"/>
                <w:b/>
                <w:bCs/>
                <w:sz w:val="32"/>
                <w:szCs w:val="32"/>
              </w:rPr>
              <w:t>Programme details</w:t>
            </w:r>
          </w:p>
          <w:p w14:paraId="386B8DF6" w14:textId="50B3B7A5" w:rsidR="001D660D" w:rsidRPr="006006C2" w:rsidRDefault="001D660D" w:rsidP="00CB3FEF">
            <w:pPr>
              <w:pStyle w:val="ListBullet2"/>
            </w:pPr>
            <w:r w:rsidRPr="006006C2">
              <w:t xml:space="preserve">The programme will offer participants a variety of professional development and mentoring opportunities.  </w:t>
            </w:r>
          </w:p>
          <w:p w14:paraId="426063DE" w14:textId="4CD9AFC6" w:rsidR="001D660D" w:rsidRPr="00B16E11" w:rsidRDefault="001D660D" w:rsidP="00CB3FEF">
            <w:pPr>
              <w:pStyle w:val="ListBullet2"/>
            </w:pPr>
            <w:r w:rsidRPr="00B16E11">
              <w:t xml:space="preserve">Participating </w:t>
            </w:r>
            <w:r w:rsidR="000125DD">
              <w:t xml:space="preserve">doctors will receive support to build their skills in </w:t>
            </w:r>
            <w:r w:rsidR="00650272">
              <w:t>their current SAS-grade post</w:t>
            </w:r>
            <w:r w:rsidR="000125DD">
              <w:t xml:space="preserve">. </w:t>
            </w:r>
          </w:p>
          <w:p w14:paraId="06E417D0" w14:textId="49A8F11F" w:rsidR="001D660D" w:rsidRPr="002108F2" w:rsidRDefault="001D660D" w:rsidP="00CB3FEF">
            <w:pPr>
              <w:pStyle w:val="ListBullet2"/>
            </w:pPr>
            <w:r w:rsidRPr="002108F2">
              <w:t xml:space="preserve">There is no direct cost to participate in the RCR </w:t>
            </w:r>
            <w:r w:rsidRPr="004C2E9C">
              <w:t xml:space="preserve">programme but there are external </w:t>
            </w:r>
            <w:r w:rsidRPr="00064862">
              <w:t xml:space="preserve">processes that may require have a cost, such as </w:t>
            </w:r>
            <w:r w:rsidR="00DC574A">
              <w:t xml:space="preserve">making a Portfolio Pathway application. </w:t>
            </w:r>
          </w:p>
          <w:p w14:paraId="46E9120E" w14:textId="50DD7844" w:rsidR="009D3623" w:rsidRPr="00E27BEE" w:rsidRDefault="009D3623" w:rsidP="00CB3FEF"/>
        </w:tc>
      </w:tr>
    </w:tbl>
    <w:p w14:paraId="4D13ED03" w14:textId="77777777" w:rsidR="005B575F" w:rsidRDefault="005B575F" w:rsidP="00CB3FEF">
      <w:pPr>
        <w:pStyle w:val="ListParagraph"/>
        <w:numPr>
          <w:ilvl w:val="0"/>
          <w:numId w:val="24"/>
        </w:numPr>
        <w:sectPr w:rsidR="005B575F" w:rsidSect="009D0A6E">
          <w:footerReference w:type="default" r:id="rId11"/>
          <w:headerReference w:type="first" r:id="rId12"/>
          <w:footerReference w:type="first" r:id="rId13"/>
          <w:pgSz w:w="11906" w:h="16838" w:code="9"/>
          <w:pgMar w:top="4320" w:right="680" w:bottom="680" w:left="680" w:header="340" w:footer="340" w:gutter="0"/>
          <w:cols w:space="708"/>
          <w:titlePg/>
          <w:docGrid w:linePitch="360"/>
        </w:sectPr>
      </w:pPr>
    </w:p>
    <w:tbl>
      <w:tblPr>
        <w:tblStyle w:val="TableGrid"/>
        <w:tblpPr w:leftFromText="180" w:rightFromText="180" w:vertAnchor="text" w:horzAnchor="margin" w:tblpY="94"/>
        <w:tblW w:w="0" w:type="auto"/>
        <w:tblCellSpacing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0546"/>
      </w:tblGrid>
      <w:tr w:rsidR="00117C7B" w:rsidRPr="0097559C" w14:paraId="19BE5205" w14:textId="77777777" w:rsidTr="008F3987">
        <w:trPr>
          <w:tblCellSpacing w:w="85" w:type="dxa"/>
        </w:trPr>
        <w:tc>
          <w:tcPr>
            <w:tcW w:w="10206" w:type="dxa"/>
            <w:tcBorders>
              <w:top w:val="single" w:sz="4" w:space="0" w:color="auto"/>
            </w:tcBorders>
          </w:tcPr>
          <w:p w14:paraId="5491D5D2" w14:textId="4F2A305C" w:rsidR="00E83AD0" w:rsidRPr="0097559C" w:rsidRDefault="00E83AD0" w:rsidP="00E83AD0">
            <w:pPr>
              <w:pStyle w:val="Heading3"/>
              <w:rPr>
                <w:rFonts w:cstheme="majorHAnsi"/>
              </w:rPr>
            </w:pPr>
            <w:r w:rsidRPr="0097559C">
              <w:rPr>
                <w:rFonts w:cstheme="majorHAnsi"/>
              </w:rPr>
              <w:lastRenderedPageBreak/>
              <w:t xml:space="preserve">Eligibility Criteria </w:t>
            </w:r>
          </w:p>
          <w:p w14:paraId="79C4B9F1" w14:textId="09F8A676" w:rsidR="00E83AD0" w:rsidRPr="0097559C" w:rsidRDefault="00E83AD0" w:rsidP="00E83AD0">
            <w:pPr>
              <w:rPr>
                <w:rFonts w:asciiTheme="majorHAnsi" w:hAnsiTheme="majorHAnsi" w:cstheme="majorHAnsi"/>
              </w:rPr>
            </w:pPr>
            <w:r w:rsidRPr="0097559C">
              <w:rPr>
                <w:rFonts w:asciiTheme="majorHAnsi" w:hAnsiTheme="majorHAnsi" w:cstheme="majorHAnsi"/>
              </w:rPr>
              <w:t xml:space="preserve">To be eligible for this programme, you must </w:t>
            </w:r>
            <w:r w:rsidR="00A54C5F">
              <w:rPr>
                <w:rFonts w:asciiTheme="majorHAnsi" w:hAnsiTheme="majorHAnsi" w:cstheme="majorHAnsi"/>
              </w:rPr>
              <w:t>meet</w:t>
            </w:r>
            <w:r w:rsidR="00A54C5F" w:rsidRPr="0097559C">
              <w:rPr>
                <w:rFonts w:asciiTheme="majorHAnsi" w:hAnsiTheme="majorHAnsi" w:cstheme="majorHAnsi"/>
              </w:rPr>
              <w:t xml:space="preserve"> </w:t>
            </w:r>
            <w:r w:rsidRPr="0097559C">
              <w:rPr>
                <w:rFonts w:asciiTheme="majorHAnsi" w:hAnsiTheme="majorHAnsi" w:cstheme="majorHAnsi"/>
              </w:rPr>
              <w:t>the following</w:t>
            </w:r>
            <w:r w:rsidR="00A54C5F">
              <w:rPr>
                <w:rFonts w:asciiTheme="majorHAnsi" w:hAnsiTheme="majorHAnsi" w:cstheme="majorHAnsi"/>
              </w:rPr>
              <w:t xml:space="preserve"> criteria</w:t>
            </w:r>
            <w:r w:rsidRPr="0097559C">
              <w:rPr>
                <w:rFonts w:asciiTheme="majorHAnsi" w:hAnsiTheme="majorHAnsi" w:cstheme="majorHAnsi"/>
              </w:rPr>
              <w:t>:</w:t>
            </w:r>
          </w:p>
          <w:p w14:paraId="272B32E9" w14:textId="64E15525" w:rsidR="00E83AD0" w:rsidRPr="0097559C" w:rsidRDefault="00E83AD0" w:rsidP="007D5571">
            <w:pPr>
              <w:pStyle w:val="ListNumber"/>
              <w:framePr w:hSpace="0" w:wrap="auto" w:vAnchor="margin" w:hAnchor="text" w:yAlign="inline"/>
              <w:rPr>
                <w:rFonts w:asciiTheme="majorHAnsi" w:hAnsiTheme="majorHAnsi" w:cstheme="majorHAnsi"/>
              </w:rPr>
            </w:pPr>
            <w:r w:rsidRPr="0097559C">
              <w:rPr>
                <w:rFonts w:asciiTheme="majorHAnsi" w:hAnsiTheme="majorHAnsi" w:cstheme="majorHAnsi"/>
              </w:rPr>
              <w:t xml:space="preserve">Possession of </w:t>
            </w:r>
            <w:r w:rsidR="00A54C5F" w:rsidRPr="0097559C">
              <w:rPr>
                <w:rFonts w:asciiTheme="majorHAnsi" w:hAnsiTheme="majorHAnsi" w:cstheme="majorHAnsi"/>
              </w:rPr>
              <w:t>f</w:t>
            </w:r>
            <w:r w:rsidR="00A54C5F">
              <w:rPr>
                <w:rFonts w:asciiTheme="majorHAnsi" w:hAnsiTheme="majorHAnsi" w:cstheme="majorHAnsi"/>
              </w:rPr>
              <w:t>u</w:t>
            </w:r>
            <w:r w:rsidR="00A54C5F" w:rsidRPr="0097559C">
              <w:rPr>
                <w:rFonts w:asciiTheme="majorHAnsi" w:hAnsiTheme="majorHAnsi" w:cstheme="majorHAnsi"/>
              </w:rPr>
              <w:t>ll</w:t>
            </w:r>
            <w:r w:rsidRPr="0097559C">
              <w:rPr>
                <w:rFonts w:asciiTheme="majorHAnsi" w:hAnsiTheme="majorHAnsi" w:cstheme="majorHAnsi"/>
              </w:rPr>
              <w:t xml:space="preserve"> FRCR, having completed FRCR Part 2A and 2B. </w:t>
            </w:r>
          </w:p>
          <w:p w14:paraId="3801F44A" w14:textId="2E025F90" w:rsidR="00DC574A" w:rsidRDefault="00356C90" w:rsidP="00DC574A">
            <w:pPr>
              <w:pStyle w:val="ListNumber"/>
              <w:framePr w:hSpace="0" w:wrap="auto" w:vAnchor="margin" w:hAnchor="text" w:yAlign="inline"/>
              <w:rPr>
                <w:rFonts w:asciiTheme="majorHAnsi" w:hAnsiTheme="majorHAnsi" w:cstheme="majorHAnsi"/>
              </w:rPr>
            </w:pPr>
            <w:r>
              <w:rPr>
                <w:rFonts w:asciiTheme="majorHAnsi" w:hAnsiTheme="majorHAnsi" w:cstheme="majorHAnsi"/>
              </w:rPr>
              <w:t xml:space="preserve">Currently working in a </w:t>
            </w:r>
            <w:hyperlink r:id="rId14" w:history="1">
              <w:r w:rsidRPr="00442039">
                <w:rPr>
                  <w:rStyle w:val="Hyperlink"/>
                  <w:rFonts w:asciiTheme="majorHAnsi" w:hAnsiTheme="majorHAnsi" w:cstheme="majorHAnsi"/>
                  <w:b/>
                  <w:bCs/>
                  <w:color w:val="FF3A53" w:themeColor="accent1"/>
                </w:rPr>
                <w:t>SAS grade</w:t>
              </w:r>
            </w:hyperlink>
            <w:r>
              <w:rPr>
                <w:rFonts w:asciiTheme="majorHAnsi" w:hAnsiTheme="majorHAnsi" w:cstheme="majorHAnsi"/>
              </w:rPr>
              <w:t xml:space="preserve"> clinical oncology role in an NHS trust. </w:t>
            </w:r>
            <w:r w:rsidR="00E83AD0" w:rsidRPr="0097559C">
              <w:rPr>
                <w:rFonts w:asciiTheme="majorHAnsi" w:hAnsiTheme="majorHAnsi" w:cstheme="majorHAnsi"/>
              </w:rPr>
              <w:t xml:space="preserve"> </w:t>
            </w:r>
          </w:p>
          <w:p w14:paraId="73D050F2" w14:textId="6FCA1E86" w:rsidR="00117C7B" w:rsidRPr="0097559C" w:rsidRDefault="007D5571" w:rsidP="00DC574A">
            <w:pPr>
              <w:pStyle w:val="ListNumber"/>
              <w:framePr w:hSpace="0" w:wrap="auto" w:vAnchor="margin" w:hAnchor="text" w:yAlign="inline"/>
              <w:numPr>
                <w:ilvl w:val="0"/>
                <w:numId w:val="0"/>
              </w:numPr>
              <w:ind w:left="340"/>
              <w:rPr>
                <w:rFonts w:asciiTheme="majorHAnsi" w:hAnsiTheme="majorHAnsi" w:cstheme="majorHAnsi"/>
              </w:rPr>
            </w:pPr>
            <w:r w:rsidRPr="0097559C">
              <w:rPr>
                <w:rFonts w:asciiTheme="majorHAnsi" w:hAnsiTheme="majorHAnsi" w:cstheme="majorHAnsi"/>
              </w:rPr>
              <w:br/>
              <w:t xml:space="preserve">If you have any queries about this form, please contact </w:t>
            </w:r>
            <w:hyperlink r:id="rId15" w:history="1">
              <w:r w:rsidRPr="0097559C">
                <w:rPr>
                  <w:rStyle w:val="Hyperlink"/>
                  <w:rFonts w:asciiTheme="majorHAnsi" w:hAnsiTheme="majorHAnsi" w:cstheme="majorHAnsi"/>
                  <w:b/>
                  <w:bCs/>
                  <w:color w:val="FF3A53" w:themeColor="accent1"/>
                </w:rPr>
                <w:t>workforce@rcr.ac.uk</w:t>
              </w:r>
            </w:hyperlink>
            <w:r w:rsidRPr="0097559C">
              <w:rPr>
                <w:rFonts w:asciiTheme="majorHAnsi" w:hAnsiTheme="majorHAnsi" w:cstheme="majorHAnsi"/>
              </w:rPr>
              <w:t xml:space="preserve">. </w:t>
            </w:r>
          </w:p>
        </w:tc>
      </w:tr>
    </w:tbl>
    <w:p w14:paraId="67DE48ED" w14:textId="779F15F2" w:rsidR="008F3987" w:rsidRDefault="004A6862" w:rsidP="004A6862">
      <w:pPr>
        <w:pStyle w:val="BodyText"/>
        <w:tabs>
          <w:tab w:val="left" w:pos="1597"/>
        </w:tabs>
      </w:pPr>
      <w:r>
        <w:tab/>
      </w:r>
    </w:p>
    <w:p w14:paraId="0D3E9755" w14:textId="77777777" w:rsidR="004A6862" w:rsidRPr="004A6862" w:rsidRDefault="004A6862" w:rsidP="004A6862"/>
    <w:p w14:paraId="005AFF6E" w14:textId="77777777" w:rsidR="004A6862" w:rsidRPr="004A6862" w:rsidRDefault="004A6862" w:rsidP="004A6862"/>
    <w:p w14:paraId="011BFC38" w14:textId="77777777" w:rsidR="004A6862" w:rsidRPr="004A6862" w:rsidRDefault="004A6862" w:rsidP="004A6862"/>
    <w:p w14:paraId="1CF17BBC" w14:textId="77777777" w:rsidR="004A6862" w:rsidRPr="004A6862" w:rsidRDefault="004A6862" w:rsidP="004A6862"/>
    <w:p w14:paraId="5389E0E0" w14:textId="77777777" w:rsidR="004A6862" w:rsidRPr="004A6862" w:rsidRDefault="004A6862" w:rsidP="004A6862"/>
    <w:p w14:paraId="642F23B7" w14:textId="77777777" w:rsidR="004A6862" w:rsidRPr="004A6862" w:rsidRDefault="004A6862" w:rsidP="004A6862"/>
    <w:p w14:paraId="07DAEEBD" w14:textId="77777777" w:rsidR="004A6862" w:rsidRPr="004A6862" w:rsidRDefault="004A6862" w:rsidP="004A6862"/>
    <w:p w14:paraId="6E27A001" w14:textId="77777777" w:rsidR="004A6862" w:rsidRPr="004A6862" w:rsidRDefault="004A6862" w:rsidP="004A6862"/>
    <w:p w14:paraId="00C9FA6D" w14:textId="77777777" w:rsidR="004A6862" w:rsidRPr="004A6862" w:rsidRDefault="004A6862" w:rsidP="004A6862"/>
    <w:p w14:paraId="071359D3" w14:textId="77777777" w:rsidR="004A6862" w:rsidRPr="004A6862" w:rsidRDefault="004A6862" w:rsidP="004A6862"/>
    <w:p w14:paraId="4EB01277" w14:textId="77777777" w:rsidR="004A6862" w:rsidRPr="004A6862" w:rsidRDefault="004A6862" w:rsidP="004A6862"/>
    <w:p w14:paraId="39FE9373" w14:textId="77777777" w:rsidR="004A6862" w:rsidRPr="004A6862" w:rsidRDefault="004A6862" w:rsidP="004A6862"/>
    <w:p w14:paraId="126AE42A" w14:textId="77777777" w:rsidR="004A6862" w:rsidRPr="004A6862" w:rsidRDefault="004A6862" w:rsidP="004A6862"/>
    <w:p w14:paraId="3E07535A" w14:textId="77777777" w:rsidR="004A6862" w:rsidRPr="004A6862" w:rsidRDefault="004A6862" w:rsidP="004A6862"/>
    <w:p w14:paraId="6247A76D" w14:textId="77777777" w:rsidR="004A6862" w:rsidRPr="004A6862" w:rsidRDefault="004A6862" w:rsidP="004A6862"/>
    <w:p w14:paraId="77551D48" w14:textId="77777777" w:rsidR="004A6862" w:rsidRPr="004A6862" w:rsidRDefault="004A6862" w:rsidP="004A6862"/>
    <w:p w14:paraId="2556C96A" w14:textId="77777777" w:rsidR="004A6862" w:rsidRPr="004A6862" w:rsidRDefault="004A6862" w:rsidP="004A6862"/>
    <w:p w14:paraId="0E4C9AF0" w14:textId="77777777" w:rsidR="004A6862" w:rsidRPr="004A6862" w:rsidRDefault="004A6862" w:rsidP="004A6862"/>
    <w:p w14:paraId="61A7E5C8" w14:textId="77777777" w:rsidR="004A6862" w:rsidRPr="004A6862" w:rsidRDefault="004A6862" w:rsidP="004A6862"/>
    <w:p w14:paraId="55FC546A" w14:textId="77777777" w:rsidR="004A6862" w:rsidRPr="004A6862" w:rsidRDefault="004A6862" w:rsidP="004A6862"/>
    <w:p w14:paraId="308EDF3D" w14:textId="77777777" w:rsidR="004A6862" w:rsidRPr="004A6862" w:rsidRDefault="004A6862" w:rsidP="004A6862"/>
    <w:p w14:paraId="2EFECC29" w14:textId="77777777" w:rsidR="004A6862" w:rsidRPr="004A6862" w:rsidRDefault="004A6862" w:rsidP="004A6862"/>
    <w:p w14:paraId="4949AE86" w14:textId="77777777" w:rsidR="004A6862" w:rsidRPr="004A6862" w:rsidRDefault="004A6862" w:rsidP="004A6862">
      <w:pPr>
        <w:sectPr w:rsidR="004A6862" w:rsidRPr="004A6862" w:rsidSect="00117C7B">
          <w:headerReference w:type="first" r:id="rId16"/>
          <w:pgSz w:w="11906" w:h="16838" w:code="9"/>
          <w:pgMar w:top="848" w:right="680" w:bottom="680" w:left="680" w:header="340" w:footer="340" w:gutter="0"/>
          <w:cols w:space="708"/>
          <w:titlePg/>
          <w:docGrid w:linePitch="360"/>
        </w:sectPr>
      </w:pPr>
    </w:p>
    <w:tbl>
      <w:tblPr>
        <w:tblStyle w:val="TableGrid"/>
        <w:tblpPr w:leftFromText="180" w:rightFromText="180" w:vertAnchor="text" w:horzAnchor="margin" w:tblpY="94"/>
        <w:tblW w:w="0" w:type="auto"/>
        <w:tblCellSpacing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2977"/>
        <w:gridCol w:w="7569"/>
      </w:tblGrid>
      <w:tr w:rsidR="008F3987" w14:paraId="5910095C" w14:textId="77777777" w:rsidTr="00692D71">
        <w:trPr>
          <w:trHeight w:val="876"/>
          <w:tblCellSpacing w:w="85" w:type="dxa"/>
        </w:trPr>
        <w:tc>
          <w:tcPr>
            <w:tcW w:w="10206" w:type="dxa"/>
            <w:gridSpan w:val="2"/>
            <w:tcBorders>
              <w:bottom w:val="single" w:sz="4" w:space="0" w:color="auto"/>
            </w:tcBorders>
          </w:tcPr>
          <w:p w14:paraId="355D5844" w14:textId="79334F7E" w:rsidR="008F3987" w:rsidRPr="00692D71" w:rsidRDefault="00A61D63" w:rsidP="00692D71">
            <w:pPr>
              <w:rPr>
                <w:i/>
                <w:iCs/>
              </w:rPr>
            </w:pPr>
            <w:r w:rsidRPr="00692D71">
              <w:rPr>
                <w:rStyle w:val="Heading3Char"/>
              </w:rPr>
              <w:lastRenderedPageBreak/>
              <w:t>Section One: Personal details</w:t>
            </w:r>
            <w:r w:rsidR="008F3987" w:rsidRPr="00F71970">
              <w:rPr>
                <w:b/>
              </w:rPr>
              <w:t xml:space="preserve"> </w:t>
            </w:r>
            <w:r>
              <w:br/>
            </w:r>
            <w:r w:rsidR="00692D71" w:rsidRPr="00692D71">
              <w:t>It is very important that you are consistent in the spelling and order of your names, and that these reflect what is set out in your medical qualifications.</w:t>
            </w:r>
            <w:r w:rsidR="00692D71" w:rsidRPr="00B16E11">
              <w:rPr>
                <w:i/>
                <w:iCs/>
              </w:rPr>
              <w:t xml:space="preserve"> </w:t>
            </w:r>
          </w:p>
        </w:tc>
      </w:tr>
      <w:tr w:rsidR="00692D71" w14:paraId="4634E30F" w14:textId="77777777" w:rsidTr="003A176F">
        <w:trPr>
          <w:trHeight w:val="87"/>
          <w:tblCellSpacing w:w="85" w:type="dxa"/>
        </w:trPr>
        <w:tc>
          <w:tcPr>
            <w:tcW w:w="10206" w:type="dxa"/>
            <w:gridSpan w:val="2"/>
            <w:shd w:val="clear" w:color="auto" w:fill="FFD7DC" w:themeFill="accent1" w:themeFillTint="33"/>
            <w:vAlign w:val="center"/>
          </w:tcPr>
          <w:p w14:paraId="0A10EBDB" w14:textId="2E44367C" w:rsidR="00692D71" w:rsidRPr="001F7D7C" w:rsidRDefault="001438CF" w:rsidP="00692D71">
            <w:r w:rsidRPr="00B16E11">
              <w:rPr>
                <w:b/>
              </w:rPr>
              <w:t xml:space="preserve">Surname/Family name  </w:t>
            </w:r>
          </w:p>
        </w:tc>
      </w:tr>
      <w:tr w:rsidR="00692D71" w14:paraId="75E0E2A2" w14:textId="77777777" w:rsidTr="003A176F">
        <w:trPr>
          <w:trHeight w:val="30"/>
          <w:tblCellSpacing w:w="85" w:type="dxa"/>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7AFA782A" w14:textId="77777777" w:rsidR="00692D71" w:rsidRPr="001F7D7C" w:rsidRDefault="00692D71" w:rsidP="00692D71"/>
        </w:tc>
      </w:tr>
      <w:tr w:rsidR="00692D71" w14:paraId="33434A8C" w14:textId="77777777" w:rsidTr="003A176F">
        <w:trPr>
          <w:trHeight w:val="30"/>
          <w:tblCellSpacing w:w="85" w:type="dxa"/>
        </w:trPr>
        <w:tc>
          <w:tcPr>
            <w:tcW w:w="10206" w:type="dxa"/>
            <w:gridSpan w:val="2"/>
            <w:shd w:val="clear" w:color="auto" w:fill="FFD7DC" w:themeFill="accent1" w:themeFillTint="33"/>
            <w:vAlign w:val="center"/>
          </w:tcPr>
          <w:p w14:paraId="3158B5CD" w14:textId="091F51C7" w:rsidR="00692D71" w:rsidRPr="001F7D7C" w:rsidRDefault="00E11FE7" w:rsidP="00692D71">
            <w:r w:rsidRPr="00B16E11">
              <w:rPr>
                <w:b/>
              </w:rPr>
              <w:t>First/Given names</w:t>
            </w:r>
          </w:p>
        </w:tc>
      </w:tr>
      <w:tr w:rsidR="00692D71" w14:paraId="58A3B470" w14:textId="77777777" w:rsidTr="003A176F">
        <w:trPr>
          <w:trHeight w:val="62"/>
          <w:tblCellSpacing w:w="85" w:type="dxa"/>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1CB4A17B" w14:textId="77777777" w:rsidR="00692D71" w:rsidRPr="001F7D7C" w:rsidRDefault="00692D71" w:rsidP="00692D71"/>
        </w:tc>
      </w:tr>
      <w:tr w:rsidR="00DB6987" w14:paraId="2923A49B" w14:textId="77777777" w:rsidTr="003A176F">
        <w:trPr>
          <w:trHeight w:val="180"/>
          <w:tblCellSpacing w:w="85" w:type="dxa"/>
        </w:trPr>
        <w:tc>
          <w:tcPr>
            <w:tcW w:w="2722" w:type="dxa"/>
            <w:shd w:val="clear" w:color="auto" w:fill="FFD7DC" w:themeFill="accent1" w:themeFillTint="33"/>
            <w:vAlign w:val="center"/>
          </w:tcPr>
          <w:p w14:paraId="6DE22904" w14:textId="5833BBE5" w:rsidR="00DB6987" w:rsidRPr="001F7D7C" w:rsidRDefault="003A525F" w:rsidP="00692D71">
            <w:r w:rsidRPr="00B16E11">
              <w:rPr>
                <w:b/>
              </w:rPr>
              <w:t>Telephone number</w:t>
            </w:r>
          </w:p>
        </w:tc>
        <w:tc>
          <w:tcPr>
            <w:tcW w:w="7314" w:type="dxa"/>
            <w:tcBorders>
              <w:top w:val="single" w:sz="4" w:space="0" w:color="auto"/>
              <w:left w:val="single" w:sz="4" w:space="0" w:color="auto"/>
              <w:bottom w:val="single" w:sz="4" w:space="0" w:color="auto"/>
              <w:right w:val="single" w:sz="4" w:space="0" w:color="auto"/>
            </w:tcBorders>
            <w:vAlign w:val="center"/>
          </w:tcPr>
          <w:p w14:paraId="0E8F43AB" w14:textId="566B4FD3" w:rsidR="00DB6987" w:rsidRPr="001F7D7C" w:rsidRDefault="00DB6987" w:rsidP="00692D71"/>
        </w:tc>
      </w:tr>
      <w:tr w:rsidR="00DB6987" w14:paraId="799683A4" w14:textId="77777777" w:rsidTr="003A176F">
        <w:trPr>
          <w:trHeight w:val="30"/>
          <w:tblCellSpacing w:w="85" w:type="dxa"/>
        </w:trPr>
        <w:tc>
          <w:tcPr>
            <w:tcW w:w="2722" w:type="dxa"/>
            <w:shd w:val="clear" w:color="auto" w:fill="FFD7DC" w:themeFill="accent1" w:themeFillTint="33"/>
            <w:vAlign w:val="center"/>
          </w:tcPr>
          <w:p w14:paraId="16D8BEBA" w14:textId="5AF0618C" w:rsidR="00DB6987" w:rsidRPr="001F7D7C" w:rsidRDefault="0049125E" w:rsidP="00692D71">
            <w:r w:rsidRPr="00B16E11">
              <w:rPr>
                <w:b/>
              </w:rPr>
              <w:t>Email address</w:t>
            </w:r>
          </w:p>
        </w:tc>
        <w:tc>
          <w:tcPr>
            <w:tcW w:w="7314" w:type="dxa"/>
            <w:tcBorders>
              <w:top w:val="single" w:sz="4" w:space="0" w:color="auto"/>
              <w:left w:val="single" w:sz="4" w:space="0" w:color="auto"/>
              <w:bottom w:val="single" w:sz="4" w:space="0" w:color="auto"/>
              <w:right w:val="single" w:sz="4" w:space="0" w:color="auto"/>
            </w:tcBorders>
            <w:vAlign w:val="center"/>
          </w:tcPr>
          <w:p w14:paraId="2F5C0E1F" w14:textId="316F533B" w:rsidR="00DB6987" w:rsidRPr="001F7D7C" w:rsidRDefault="00DB6987" w:rsidP="00692D71"/>
        </w:tc>
      </w:tr>
      <w:tr w:rsidR="00692D71" w14:paraId="1576935A" w14:textId="77777777" w:rsidTr="00E56BFD">
        <w:trPr>
          <w:trHeight w:val="30"/>
          <w:tblCellSpacing w:w="85" w:type="dxa"/>
        </w:trPr>
        <w:tc>
          <w:tcPr>
            <w:tcW w:w="10206" w:type="dxa"/>
            <w:gridSpan w:val="2"/>
            <w:vAlign w:val="center"/>
          </w:tcPr>
          <w:p w14:paraId="1E9356D3" w14:textId="77777777" w:rsidR="00692D71" w:rsidRPr="001F7D7C" w:rsidRDefault="00692D71" w:rsidP="00692D71"/>
        </w:tc>
      </w:tr>
      <w:tr w:rsidR="00692D71" w14:paraId="471C4CF7" w14:textId="77777777" w:rsidTr="003A176F">
        <w:trPr>
          <w:trHeight w:val="601"/>
          <w:tblCellSpacing w:w="85" w:type="dxa"/>
        </w:trPr>
        <w:tc>
          <w:tcPr>
            <w:tcW w:w="10206" w:type="dxa"/>
            <w:gridSpan w:val="2"/>
            <w:shd w:val="clear" w:color="auto" w:fill="FFD7DC" w:themeFill="accent1" w:themeFillTint="33"/>
            <w:vAlign w:val="center"/>
          </w:tcPr>
          <w:p w14:paraId="508D22D0" w14:textId="77777777" w:rsidR="000E1DA1" w:rsidRPr="00B16E11" w:rsidRDefault="000E1DA1" w:rsidP="000E1DA1">
            <w:pPr>
              <w:contextualSpacing/>
              <w:rPr>
                <w:b/>
              </w:rPr>
            </w:pPr>
            <w:r w:rsidRPr="00B16E11">
              <w:rPr>
                <w:b/>
              </w:rPr>
              <w:t xml:space="preserve">RCR Membership </w:t>
            </w:r>
          </w:p>
          <w:p w14:paraId="6BC6DD15" w14:textId="090B424D" w:rsidR="00692D71" w:rsidRPr="001F7D7C" w:rsidRDefault="000E1DA1" w:rsidP="000E1DA1">
            <w:r w:rsidRPr="00B16E11">
              <w:rPr>
                <w:bCs/>
                <w:i/>
                <w:iCs/>
              </w:rPr>
              <w:t>You must be an RCR member to be eligible for this scheme.</w:t>
            </w:r>
          </w:p>
        </w:tc>
      </w:tr>
      <w:tr w:rsidR="00692D71" w14:paraId="5B387B61" w14:textId="77777777" w:rsidTr="003A176F">
        <w:trPr>
          <w:trHeight w:val="30"/>
          <w:tblCellSpacing w:w="85" w:type="dxa"/>
        </w:trPr>
        <w:tc>
          <w:tcPr>
            <w:tcW w:w="10206" w:type="dxa"/>
            <w:gridSpan w:val="2"/>
            <w:shd w:val="clear" w:color="auto" w:fill="FFD7DC" w:themeFill="accent1" w:themeFillTint="33"/>
            <w:vAlign w:val="center"/>
          </w:tcPr>
          <w:p w14:paraId="504AA8BF" w14:textId="0FFB4085" w:rsidR="00692D71" w:rsidRPr="001F7D7C" w:rsidRDefault="00E56BFD" w:rsidP="00692D71">
            <w:r w:rsidRPr="00E56BFD">
              <w:rPr>
                <w:b/>
              </w:rPr>
              <w:t>Are you currently a member of the Royal College of Radiologists?</w:t>
            </w:r>
          </w:p>
        </w:tc>
      </w:tr>
      <w:tr w:rsidR="00692D71" w14:paraId="7CCAA1EA" w14:textId="77777777" w:rsidTr="00EA3ABA">
        <w:trPr>
          <w:trHeight w:val="326"/>
          <w:tblCellSpacing w:w="85" w:type="dxa"/>
        </w:trPr>
        <w:tc>
          <w:tcPr>
            <w:tcW w:w="10206" w:type="dxa"/>
            <w:gridSpan w:val="2"/>
          </w:tcPr>
          <w:p w14:paraId="1F6B91F2" w14:textId="748FBF8F" w:rsidR="00692D71" w:rsidRPr="001F7D7C" w:rsidRDefault="000A76FA" w:rsidP="00692D71">
            <w:r>
              <w:rPr>
                <w:noProof/>
              </w:rPr>
              <mc:AlternateContent>
                <mc:Choice Requires="wps">
                  <w:drawing>
                    <wp:anchor distT="0" distB="0" distL="114300" distR="114300" simplePos="0" relativeHeight="251658241" behindDoc="0" locked="0" layoutInCell="1" allowOverlap="1" wp14:anchorId="4ADCB365" wp14:editId="70D43399">
                      <wp:simplePos x="0" y="0"/>
                      <wp:positionH relativeFrom="column">
                        <wp:posOffset>374650</wp:posOffset>
                      </wp:positionH>
                      <wp:positionV relativeFrom="paragraph">
                        <wp:posOffset>6350</wp:posOffset>
                      </wp:positionV>
                      <wp:extent cx="190500" cy="190500"/>
                      <wp:effectExtent l="0" t="0" r="12700" b="12700"/>
                      <wp:wrapNone/>
                      <wp:docPr id="578848931" name="Frame 4"/>
                      <wp:cNvGraphicFramePr/>
                      <a:graphic xmlns:a="http://schemas.openxmlformats.org/drawingml/2006/main">
                        <a:graphicData uri="http://schemas.microsoft.com/office/word/2010/wordprocessingShape">
                          <wps:wsp>
                            <wps:cNvSpPr/>
                            <wps:spPr>
                              <a:xfrm>
                                <a:off x="0" y="0"/>
                                <a:ext cx="190500" cy="190500"/>
                              </a:xfrm>
                              <a:prstGeom prst="frame">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03690A" id="Frame 4" o:spid="_x0000_s1026" style="position:absolute;margin-left:29.5pt;margin-top:.5pt;width:15pt;height:15pt;z-index:251658241;visibility:visible;mso-wrap-style:square;mso-wrap-distance-left:9pt;mso-wrap-distance-top:0;mso-wrap-distance-right:9pt;mso-wrap-distance-bottom:0;mso-position-horizontal:absolute;mso-position-horizontal-relative:text;mso-position-vertical:absolute;mso-position-vertical-relative:text;v-text-anchor:middl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" path="m,l190500,r,190500l,190500,,xm23813,23813r,142875l166688,166688r,-142875l23813,23813xe" fillcolor="#2d053c [3215]" strokecolor="#2d053c [3215]" strokeweight="1pt">
                      <v:stroke joinstyle="miter"/>
                      <v:path arrowok="t" o:connecttype="custom" o:connectlocs="0,0;190500,0;190500,190500;0,190500;0,0;23813,23813;23813,166688;166688,166688;166688,23813;23813,23813" o:connectangles="0,0,0,0,0,0,0,0,0,0"/>
                    </v:shape>
                  </w:pict>
                </mc:Fallback>
              </mc:AlternateContent>
            </w:r>
            <w:r>
              <w:rPr>
                <w:noProof/>
              </w:rPr>
              <mc:AlternateContent>
                <mc:Choice Requires="wps">
                  <w:drawing>
                    <wp:anchor distT="0" distB="0" distL="114300" distR="114300" simplePos="0" relativeHeight="251658240" behindDoc="0" locked="0" layoutInCell="1" allowOverlap="1" wp14:anchorId="0251F816" wp14:editId="49B4C77C">
                      <wp:simplePos x="0" y="0"/>
                      <wp:positionH relativeFrom="column">
                        <wp:posOffset>966470</wp:posOffset>
                      </wp:positionH>
                      <wp:positionV relativeFrom="paragraph">
                        <wp:posOffset>-635</wp:posOffset>
                      </wp:positionV>
                      <wp:extent cx="190500" cy="190500"/>
                      <wp:effectExtent l="0" t="0" r="12700" b="12700"/>
                      <wp:wrapNone/>
                      <wp:docPr id="529207184" name="Frame 4"/>
                      <wp:cNvGraphicFramePr/>
                      <a:graphic xmlns:a="http://schemas.openxmlformats.org/drawingml/2006/main">
                        <a:graphicData uri="http://schemas.microsoft.com/office/word/2010/wordprocessingShape">
                          <wps:wsp>
                            <wps:cNvSpPr/>
                            <wps:spPr>
                              <a:xfrm>
                                <a:off x="0" y="0"/>
                                <a:ext cx="190500" cy="190500"/>
                              </a:xfrm>
                              <a:prstGeom prst="frame">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4D6ECF" id="Frame 4" o:spid="_x0000_s1026" style="position:absolute;margin-left:76.1pt;margin-top:-.05pt;width:1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" path="m,l190500,r,190500l,190500,,xm23813,23813r,142875l166688,166688r,-142875l23813,23813xe" fillcolor="#2d053c [3215]" strokecolor="#2d053c [3215]" strokeweight="1pt">
                      <v:stroke joinstyle="miter"/>
                      <v:path arrowok="t" o:connecttype="custom" o:connectlocs="0,0;190500,0;190500,190500;0,190500;0,0;23813,23813;23813,166688;166688,166688;166688,23813;23813,23813" o:connectangles="0,0,0,0,0,0,0,0,0,0"/>
                    </v:shape>
                  </w:pict>
                </mc:Fallback>
              </mc:AlternateContent>
            </w:r>
            <w:r>
              <w:t xml:space="preserve">YES          NO </w:t>
            </w:r>
          </w:p>
        </w:tc>
      </w:tr>
      <w:tr w:rsidR="00692D71" w14:paraId="58291ABB" w14:textId="77777777" w:rsidTr="003A176F">
        <w:trPr>
          <w:trHeight w:val="30"/>
          <w:tblCellSpacing w:w="85" w:type="dxa"/>
        </w:trPr>
        <w:tc>
          <w:tcPr>
            <w:tcW w:w="10206" w:type="dxa"/>
            <w:gridSpan w:val="2"/>
          </w:tcPr>
          <w:p w14:paraId="4FD5CD12" w14:textId="77777777" w:rsidR="00692D71" w:rsidRPr="001F7D7C" w:rsidRDefault="00692D71" w:rsidP="00692D71"/>
        </w:tc>
      </w:tr>
    </w:tbl>
    <w:p w14:paraId="3FB066A8" w14:textId="77777777" w:rsidR="008F3987" w:rsidRDefault="008F3987" w:rsidP="00CB3FEF">
      <w:pPr>
        <w:sectPr w:rsidR="008F3987" w:rsidSect="00117C7B">
          <w:pgSz w:w="11906" w:h="16838" w:code="9"/>
          <w:pgMar w:top="848" w:right="680" w:bottom="680" w:left="680" w:header="340" w:footer="340" w:gutter="0"/>
          <w:cols w:space="708"/>
          <w:titlePg/>
          <w:docGrid w:linePitch="360"/>
        </w:sectPr>
      </w:pPr>
    </w:p>
    <w:tbl>
      <w:tblPr>
        <w:tblStyle w:val="TableGrid"/>
        <w:tblpPr w:leftFromText="180" w:rightFromText="180" w:vertAnchor="text" w:horzAnchor="margin" w:tblpY="94"/>
        <w:tblW w:w="0" w:type="auto"/>
        <w:tblCellSpacing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0546"/>
      </w:tblGrid>
      <w:tr w:rsidR="003C5507" w14:paraId="123F465A" w14:textId="77777777" w:rsidTr="008B113C">
        <w:trPr>
          <w:trHeight w:val="593"/>
          <w:tblCellSpacing w:w="85" w:type="dxa"/>
        </w:trPr>
        <w:tc>
          <w:tcPr>
            <w:tcW w:w="10206" w:type="dxa"/>
            <w:tcBorders>
              <w:bottom w:val="single" w:sz="4" w:space="0" w:color="auto"/>
            </w:tcBorders>
          </w:tcPr>
          <w:p w14:paraId="705BF127" w14:textId="41104CF3" w:rsidR="003C5507" w:rsidRPr="002D48DE" w:rsidRDefault="00A72814" w:rsidP="00CB3FEF">
            <w:pPr>
              <w:pStyle w:val="Heading3"/>
            </w:pPr>
            <w:r w:rsidRPr="00B16E11">
              <w:rPr>
                <w:rFonts w:ascii="Arial" w:hAnsi="Arial" w:cs="Arial"/>
                <w:bCs/>
              </w:rPr>
              <w:lastRenderedPageBreak/>
              <w:t xml:space="preserve">Section Two: Details of present appointment </w:t>
            </w:r>
            <w:r>
              <w:rPr>
                <w:rFonts w:ascii="Arial" w:hAnsi="Arial" w:cs="Arial"/>
                <w:bCs/>
              </w:rPr>
              <w:br/>
            </w:r>
            <w:r w:rsidRPr="00B16E11">
              <w:rPr>
                <w:rFonts w:ascii="Arial" w:hAnsi="Arial" w:cs="Arial"/>
                <w:bCs/>
              </w:rPr>
              <w:t>(where you are working now)</w:t>
            </w:r>
          </w:p>
        </w:tc>
      </w:tr>
      <w:tr w:rsidR="00082502" w14:paraId="17777703" w14:textId="77777777" w:rsidTr="00A72814">
        <w:trPr>
          <w:trHeight w:val="30"/>
          <w:tblCellSpacing w:w="85" w:type="dxa"/>
        </w:trPr>
        <w:tc>
          <w:tcPr>
            <w:tcW w:w="10206" w:type="dxa"/>
            <w:shd w:val="clear" w:color="auto" w:fill="FFD7DC" w:themeFill="accent1" w:themeFillTint="33"/>
          </w:tcPr>
          <w:p w14:paraId="4B29A3A3" w14:textId="5FD58E13" w:rsidR="00082502" w:rsidRPr="003A469A" w:rsidRDefault="00CF0949" w:rsidP="005E2A75">
            <w:pPr>
              <w:pStyle w:val="ListNumber"/>
              <w:framePr w:hSpace="0" w:wrap="auto" w:vAnchor="margin" w:hAnchor="text" w:yAlign="inline"/>
              <w:numPr>
                <w:ilvl w:val="0"/>
                <w:numId w:val="0"/>
              </w:numPr>
              <w:ind w:left="340" w:hanging="340"/>
            </w:pPr>
            <w:r w:rsidRPr="00B16E11">
              <w:rPr>
                <w:b/>
              </w:rPr>
              <w:t>Title/Grade of post</w:t>
            </w:r>
          </w:p>
        </w:tc>
      </w:tr>
      <w:tr w:rsidR="005E2A75" w14:paraId="49E0A26D" w14:textId="77777777" w:rsidTr="00A54605">
        <w:trPr>
          <w:trHeight w:val="30"/>
          <w:tblCellSpacing w:w="85" w:type="dxa"/>
        </w:trPr>
        <w:tc>
          <w:tcPr>
            <w:tcW w:w="10206" w:type="dxa"/>
            <w:tcBorders>
              <w:top w:val="single" w:sz="4" w:space="0" w:color="auto"/>
              <w:left w:val="single" w:sz="4" w:space="0" w:color="auto"/>
              <w:bottom w:val="single" w:sz="4" w:space="0" w:color="auto"/>
              <w:right w:val="single" w:sz="4" w:space="0" w:color="auto"/>
            </w:tcBorders>
          </w:tcPr>
          <w:p w14:paraId="1E58A5E2" w14:textId="77777777" w:rsidR="005E2A75" w:rsidRPr="003A469A" w:rsidRDefault="005E2A75" w:rsidP="005E2A75">
            <w:pPr>
              <w:pStyle w:val="ListNumber"/>
              <w:framePr w:hSpace="0" w:wrap="auto" w:vAnchor="margin" w:hAnchor="text" w:yAlign="inline"/>
              <w:numPr>
                <w:ilvl w:val="0"/>
                <w:numId w:val="0"/>
              </w:numPr>
              <w:ind w:left="340" w:hanging="340"/>
            </w:pPr>
          </w:p>
        </w:tc>
      </w:tr>
      <w:tr w:rsidR="005E2A75" w14:paraId="75B18B19" w14:textId="77777777" w:rsidTr="00A72814">
        <w:trPr>
          <w:trHeight w:val="30"/>
          <w:tblCellSpacing w:w="85" w:type="dxa"/>
        </w:trPr>
        <w:tc>
          <w:tcPr>
            <w:tcW w:w="10206" w:type="dxa"/>
            <w:shd w:val="clear" w:color="auto" w:fill="FFD7DC" w:themeFill="accent1" w:themeFillTint="33"/>
          </w:tcPr>
          <w:p w14:paraId="7E469AE7" w14:textId="5387C3FB" w:rsidR="005E2A75" w:rsidRPr="003A469A" w:rsidRDefault="00A11517" w:rsidP="005E2A75">
            <w:pPr>
              <w:pStyle w:val="ListNumber"/>
              <w:framePr w:hSpace="0" w:wrap="auto" w:vAnchor="margin" w:hAnchor="text" w:yAlign="inline"/>
              <w:numPr>
                <w:ilvl w:val="0"/>
                <w:numId w:val="0"/>
              </w:numPr>
              <w:ind w:left="340" w:hanging="340"/>
            </w:pPr>
            <w:r w:rsidRPr="00B16E11">
              <w:rPr>
                <w:b/>
              </w:rPr>
              <w:t>Name and full address of hospital</w:t>
            </w:r>
          </w:p>
        </w:tc>
      </w:tr>
      <w:tr w:rsidR="005E2A75" w14:paraId="3BD4267E" w14:textId="77777777" w:rsidTr="00A54605">
        <w:trPr>
          <w:trHeight w:val="30"/>
          <w:tblCellSpacing w:w="85" w:type="dxa"/>
        </w:trPr>
        <w:tc>
          <w:tcPr>
            <w:tcW w:w="10206" w:type="dxa"/>
            <w:tcBorders>
              <w:top w:val="single" w:sz="4" w:space="0" w:color="auto"/>
              <w:left w:val="single" w:sz="4" w:space="0" w:color="auto"/>
              <w:bottom w:val="single" w:sz="4" w:space="0" w:color="auto"/>
              <w:right w:val="single" w:sz="4" w:space="0" w:color="auto"/>
            </w:tcBorders>
          </w:tcPr>
          <w:p w14:paraId="1B58E19E" w14:textId="77777777" w:rsidR="005E2A75" w:rsidRPr="003A469A" w:rsidRDefault="005E2A75" w:rsidP="005E2A75">
            <w:pPr>
              <w:pStyle w:val="ListNumber"/>
              <w:framePr w:hSpace="0" w:wrap="auto" w:vAnchor="margin" w:hAnchor="text" w:yAlign="inline"/>
              <w:numPr>
                <w:ilvl w:val="0"/>
                <w:numId w:val="0"/>
              </w:numPr>
              <w:ind w:left="340" w:hanging="340"/>
            </w:pPr>
          </w:p>
        </w:tc>
      </w:tr>
      <w:tr w:rsidR="005E2A75" w14:paraId="5390D84B" w14:textId="77777777" w:rsidTr="00A54605">
        <w:trPr>
          <w:trHeight w:val="30"/>
          <w:tblCellSpacing w:w="85" w:type="dxa"/>
        </w:trPr>
        <w:tc>
          <w:tcPr>
            <w:tcW w:w="10206" w:type="dxa"/>
            <w:shd w:val="clear" w:color="auto" w:fill="FFD7DC" w:themeFill="accent1" w:themeFillTint="33"/>
          </w:tcPr>
          <w:p w14:paraId="1D2FF32D" w14:textId="7C4B09AC" w:rsidR="005E2A75" w:rsidRPr="003A469A" w:rsidRDefault="00A54605" w:rsidP="005E2A75">
            <w:pPr>
              <w:pStyle w:val="ListNumber"/>
              <w:framePr w:hSpace="0" w:wrap="auto" w:vAnchor="margin" w:hAnchor="text" w:yAlign="inline"/>
              <w:numPr>
                <w:ilvl w:val="0"/>
                <w:numId w:val="0"/>
              </w:numPr>
              <w:ind w:left="340" w:hanging="340"/>
            </w:pPr>
            <w:r w:rsidRPr="00B16E11">
              <w:rPr>
                <w:b/>
              </w:rPr>
              <w:t>Specialist tumour site (if applicable)</w:t>
            </w:r>
          </w:p>
        </w:tc>
      </w:tr>
      <w:tr w:rsidR="005E2A75" w14:paraId="2B8244F6" w14:textId="77777777" w:rsidTr="00A72814">
        <w:trPr>
          <w:trHeight w:val="20"/>
          <w:tblCellSpacing w:w="85" w:type="dxa"/>
        </w:trPr>
        <w:tc>
          <w:tcPr>
            <w:tcW w:w="10206" w:type="dxa"/>
            <w:tcBorders>
              <w:top w:val="single" w:sz="4" w:space="0" w:color="auto"/>
              <w:left w:val="single" w:sz="4" w:space="0" w:color="auto"/>
              <w:bottom w:val="single" w:sz="4" w:space="0" w:color="auto"/>
              <w:right w:val="single" w:sz="4" w:space="0" w:color="auto"/>
            </w:tcBorders>
          </w:tcPr>
          <w:p w14:paraId="3ADC2B9F" w14:textId="77777777" w:rsidR="005E2A75" w:rsidRPr="003A469A" w:rsidRDefault="005E2A75" w:rsidP="005E2A75">
            <w:pPr>
              <w:pStyle w:val="ListNumber"/>
              <w:framePr w:hSpace="0" w:wrap="auto" w:vAnchor="margin" w:hAnchor="text" w:yAlign="inline"/>
              <w:numPr>
                <w:ilvl w:val="0"/>
                <w:numId w:val="0"/>
              </w:numPr>
              <w:ind w:left="340" w:hanging="340"/>
            </w:pPr>
          </w:p>
        </w:tc>
      </w:tr>
    </w:tbl>
    <w:p w14:paraId="5250A78F" w14:textId="77777777" w:rsidR="00B07940" w:rsidRDefault="00B07940" w:rsidP="00CB3FEF">
      <w:pPr>
        <w:sectPr w:rsidR="00B07940" w:rsidSect="00117C7B">
          <w:pgSz w:w="11906" w:h="16838" w:code="9"/>
          <w:pgMar w:top="848" w:right="680" w:bottom="680" w:left="680" w:header="340" w:footer="340" w:gutter="0"/>
          <w:cols w:space="708"/>
          <w:titlePg/>
          <w:docGrid w:linePitch="360"/>
        </w:sectPr>
      </w:pPr>
    </w:p>
    <w:tbl>
      <w:tblPr>
        <w:tblStyle w:val="TableGrid"/>
        <w:tblpPr w:leftFromText="180" w:rightFromText="180" w:vertAnchor="text" w:horzAnchor="margin" w:tblpY="6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2551"/>
        <w:gridCol w:w="2552"/>
        <w:gridCol w:w="2551"/>
        <w:gridCol w:w="2552"/>
      </w:tblGrid>
      <w:tr w:rsidR="000C641D" w14:paraId="75EF23E9" w14:textId="77777777" w:rsidTr="00046EFC">
        <w:trPr>
          <w:trHeight w:val="876"/>
        </w:trPr>
        <w:tc>
          <w:tcPr>
            <w:tcW w:w="10206" w:type="dxa"/>
            <w:gridSpan w:val="4"/>
            <w:tcBorders>
              <w:bottom w:val="single" w:sz="4" w:space="0" w:color="FFD7DC" w:themeColor="accent1" w:themeTint="33"/>
              <w:right w:val="single" w:sz="4" w:space="0" w:color="FFFFFF" w:themeColor="background1"/>
            </w:tcBorders>
          </w:tcPr>
          <w:p w14:paraId="6CD3018B" w14:textId="02A0C73E" w:rsidR="000C641D" w:rsidRPr="00692D71" w:rsidRDefault="000C641D" w:rsidP="000C641D">
            <w:pPr>
              <w:rPr>
                <w:i/>
                <w:iCs/>
              </w:rPr>
            </w:pPr>
            <w:r w:rsidRPr="00692D71">
              <w:rPr>
                <w:rStyle w:val="Heading3Char"/>
              </w:rPr>
              <w:lastRenderedPageBreak/>
              <w:t xml:space="preserve">Section </w:t>
            </w:r>
            <w:r>
              <w:rPr>
                <w:rStyle w:val="Heading3Char"/>
              </w:rPr>
              <w:t>Three</w:t>
            </w:r>
            <w:r w:rsidRPr="00692D71">
              <w:rPr>
                <w:rStyle w:val="Heading3Char"/>
              </w:rPr>
              <w:t xml:space="preserve">: </w:t>
            </w:r>
            <w:r>
              <w:rPr>
                <w:rStyle w:val="Heading3Char"/>
              </w:rPr>
              <w:t>Qualifications</w:t>
            </w:r>
            <w:r w:rsidRPr="00F71970">
              <w:rPr>
                <w:b/>
              </w:rPr>
              <w:t xml:space="preserve"> </w:t>
            </w:r>
            <w:r>
              <w:br/>
            </w:r>
            <w:r w:rsidRPr="00B16E11">
              <w:rPr>
                <w:i/>
                <w:iCs/>
              </w:rPr>
              <w:t xml:space="preserve"> Please note that applicants are required to have the final FRCR Exam (Oncology) 2A and 2B and this should therefore be included in the postgraduate qualifications detailed in this form.</w:t>
            </w:r>
          </w:p>
        </w:tc>
      </w:tr>
      <w:tr w:rsidR="000C641D" w14:paraId="5DA9E68C" w14:textId="77777777" w:rsidTr="003C2838">
        <w:trPr>
          <w:trHeight w:val="446"/>
        </w:trPr>
        <w:tc>
          <w:tcPr>
            <w:tcW w:w="2551" w:type="dxa"/>
            <w:tcBorders>
              <w:top w:val="single" w:sz="4" w:space="0" w:color="FFD7DC" w:themeColor="accent1" w:themeTint="33"/>
              <w:left w:val="single" w:sz="4" w:space="0" w:color="FFD7DC" w:themeColor="accent1" w:themeTint="33"/>
              <w:bottom w:val="single" w:sz="4" w:space="0" w:color="auto"/>
              <w:right w:val="single" w:sz="4" w:space="0" w:color="FFD7DC" w:themeColor="accent1" w:themeTint="33"/>
            </w:tcBorders>
            <w:shd w:val="clear" w:color="auto" w:fill="FFD7DC" w:themeFill="accent1" w:themeFillTint="33"/>
          </w:tcPr>
          <w:p w14:paraId="72418991" w14:textId="77777777" w:rsidR="000C641D" w:rsidRPr="001F7D7C" w:rsidRDefault="000C641D" w:rsidP="000C641D">
            <w:r w:rsidRPr="00B16E11">
              <w:rPr>
                <w:b/>
              </w:rPr>
              <w:t>Title of PRIMARY (undergraduate) medical qualification</w:t>
            </w:r>
          </w:p>
        </w:tc>
        <w:tc>
          <w:tcPr>
            <w:tcW w:w="2552" w:type="dxa"/>
            <w:tcBorders>
              <w:top w:val="single" w:sz="4" w:space="0" w:color="FFD7DC" w:themeColor="accent1" w:themeTint="33"/>
              <w:left w:val="single" w:sz="4" w:space="0" w:color="FFD7DC" w:themeColor="accent1" w:themeTint="33"/>
              <w:bottom w:val="single" w:sz="4" w:space="0" w:color="auto"/>
              <w:right w:val="single" w:sz="4" w:space="0" w:color="FFD7DC" w:themeColor="accent1" w:themeTint="33"/>
            </w:tcBorders>
            <w:shd w:val="clear" w:color="auto" w:fill="FFD7DC" w:themeFill="accent1" w:themeFillTint="33"/>
          </w:tcPr>
          <w:p w14:paraId="57477D7B" w14:textId="77777777" w:rsidR="000C641D" w:rsidRPr="001F7D7C" w:rsidRDefault="000C641D" w:rsidP="000C641D">
            <w:r w:rsidRPr="00B16E11">
              <w:rPr>
                <w:b/>
              </w:rPr>
              <w:t>Date of qualification</w:t>
            </w:r>
          </w:p>
        </w:tc>
        <w:tc>
          <w:tcPr>
            <w:tcW w:w="2551" w:type="dxa"/>
            <w:tcBorders>
              <w:top w:val="single" w:sz="4" w:space="0" w:color="FFD7DC" w:themeColor="accent1" w:themeTint="33"/>
              <w:left w:val="single" w:sz="4" w:space="0" w:color="FFD7DC" w:themeColor="accent1" w:themeTint="33"/>
              <w:bottom w:val="single" w:sz="4" w:space="0" w:color="auto"/>
              <w:right w:val="single" w:sz="4" w:space="0" w:color="FFD7DC" w:themeColor="accent1" w:themeTint="33"/>
            </w:tcBorders>
            <w:shd w:val="clear" w:color="auto" w:fill="FFD7DC" w:themeFill="accent1" w:themeFillTint="33"/>
          </w:tcPr>
          <w:p w14:paraId="6CA5B09F" w14:textId="77777777" w:rsidR="000C641D" w:rsidRPr="001F7D7C" w:rsidRDefault="000C641D" w:rsidP="000C641D">
            <w:r w:rsidRPr="00B16E11">
              <w:rPr>
                <w:b/>
              </w:rPr>
              <w:t>Awarding institution</w:t>
            </w:r>
          </w:p>
        </w:tc>
        <w:tc>
          <w:tcPr>
            <w:tcW w:w="2552" w:type="dxa"/>
            <w:tcBorders>
              <w:top w:val="single" w:sz="4" w:space="0" w:color="FFD7DC" w:themeColor="accent1" w:themeTint="33"/>
              <w:left w:val="single" w:sz="4" w:space="0" w:color="FFD7DC" w:themeColor="accent1" w:themeTint="33"/>
              <w:bottom w:val="single" w:sz="4" w:space="0" w:color="auto"/>
              <w:right w:val="single" w:sz="4" w:space="0" w:color="FFD7DC" w:themeColor="accent1" w:themeTint="33"/>
            </w:tcBorders>
            <w:shd w:val="clear" w:color="auto" w:fill="FFD7DC" w:themeFill="accent1" w:themeFillTint="33"/>
          </w:tcPr>
          <w:p w14:paraId="2B75B4E8" w14:textId="77777777" w:rsidR="000C641D" w:rsidRPr="001F7D7C" w:rsidRDefault="000C641D" w:rsidP="000C641D">
            <w:r w:rsidRPr="00B16E11">
              <w:rPr>
                <w:b/>
              </w:rPr>
              <w:t>Country where it was obtained</w:t>
            </w:r>
          </w:p>
        </w:tc>
      </w:tr>
      <w:tr w:rsidR="000C641D" w14:paraId="2A608236" w14:textId="77777777" w:rsidTr="000C641D">
        <w:trPr>
          <w:trHeight w:val="442"/>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9FE6086" w14:textId="77777777" w:rsidR="000C641D" w:rsidRPr="001F7D7C" w:rsidRDefault="000C641D" w:rsidP="000C641D"/>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EC9E274" w14:textId="77777777" w:rsidR="000C641D" w:rsidRPr="001F7D7C" w:rsidRDefault="000C641D" w:rsidP="000C641D"/>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2013396" w14:textId="77777777" w:rsidR="000C641D" w:rsidRPr="001F7D7C" w:rsidRDefault="000C641D" w:rsidP="000C641D"/>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324EB38" w14:textId="77777777" w:rsidR="000C641D" w:rsidRPr="001F7D7C" w:rsidRDefault="000C641D" w:rsidP="000C641D"/>
        </w:tc>
      </w:tr>
      <w:tr w:rsidR="000C641D" w14:paraId="0DC7C124" w14:textId="77777777" w:rsidTr="000C641D">
        <w:trPr>
          <w:trHeight w:val="442"/>
        </w:trPr>
        <w:tc>
          <w:tcPr>
            <w:tcW w:w="10206" w:type="dxa"/>
            <w:gridSpan w:val="4"/>
            <w:tcBorders>
              <w:top w:val="single" w:sz="4" w:space="0" w:color="auto"/>
            </w:tcBorders>
            <w:shd w:val="clear" w:color="auto" w:fill="FFFFFF" w:themeFill="background1"/>
          </w:tcPr>
          <w:p w14:paraId="5370144D" w14:textId="77777777" w:rsidR="000C641D" w:rsidRPr="001F7D7C" w:rsidRDefault="000C641D" w:rsidP="000C641D"/>
        </w:tc>
      </w:tr>
      <w:tr w:rsidR="000C641D" w14:paraId="34D926B0" w14:textId="77777777" w:rsidTr="003C2838">
        <w:trPr>
          <w:trHeight w:val="442"/>
        </w:trPr>
        <w:tc>
          <w:tcPr>
            <w:tcW w:w="2551" w:type="dxa"/>
            <w:tcBorders>
              <w:top w:val="single" w:sz="4" w:space="0" w:color="FFD7DC" w:themeColor="accent1" w:themeTint="33"/>
              <w:left w:val="single" w:sz="4" w:space="0" w:color="FFD7DC" w:themeColor="accent1" w:themeTint="33"/>
              <w:bottom w:val="single" w:sz="4" w:space="0" w:color="auto"/>
            </w:tcBorders>
            <w:shd w:val="clear" w:color="auto" w:fill="FFD7DC" w:themeFill="accent1" w:themeFillTint="33"/>
          </w:tcPr>
          <w:p w14:paraId="43493C86" w14:textId="77777777" w:rsidR="000C641D" w:rsidRPr="001F7D7C" w:rsidRDefault="000C641D" w:rsidP="000C641D">
            <w:r w:rsidRPr="00B16E11">
              <w:rPr>
                <w:b/>
              </w:rPr>
              <w:t>Title of POSTGRADUATE qualification, if obtained</w:t>
            </w:r>
          </w:p>
        </w:tc>
        <w:tc>
          <w:tcPr>
            <w:tcW w:w="2552" w:type="dxa"/>
            <w:tcBorders>
              <w:top w:val="single" w:sz="4" w:space="0" w:color="FFD7DC" w:themeColor="accent1" w:themeTint="33"/>
              <w:bottom w:val="single" w:sz="4" w:space="0" w:color="auto"/>
            </w:tcBorders>
            <w:shd w:val="clear" w:color="auto" w:fill="FFD7DC" w:themeFill="accent1" w:themeFillTint="33"/>
          </w:tcPr>
          <w:p w14:paraId="6BA3AE3A" w14:textId="77777777" w:rsidR="000C641D" w:rsidRPr="001F7D7C" w:rsidRDefault="000C641D" w:rsidP="000C641D">
            <w:r w:rsidRPr="00B16E11">
              <w:rPr>
                <w:b/>
              </w:rPr>
              <w:t>Date of qualification</w:t>
            </w:r>
          </w:p>
        </w:tc>
        <w:tc>
          <w:tcPr>
            <w:tcW w:w="2551" w:type="dxa"/>
            <w:tcBorders>
              <w:top w:val="single" w:sz="4" w:space="0" w:color="FFD7DC" w:themeColor="accent1" w:themeTint="33"/>
              <w:bottom w:val="single" w:sz="4" w:space="0" w:color="auto"/>
              <w:right w:val="single" w:sz="4" w:space="0" w:color="FFD7DC" w:themeColor="accent1" w:themeTint="33"/>
            </w:tcBorders>
            <w:shd w:val="clear" w:color="auto" w:fill="FFD7DC" w:themeFill="accent1" w:themeFillTint="33"/>
          </w:tcPr>
          <w:p w14:paraId="015FE734" w14:textId="77777777" w:rsidR="000C641D" w:rsidRPr="001F7D7C" w:rsidRDefault="000C641D" w:rsidP="000C641D">
            <w:r w:rsidRPr="00B16E11">
              <w:rPr>
                <w:b/>
              </w:rPr>
              <w:t>Awarding institution</w:t>
            </w:r>
          </w:p>
        </w:tc>
        <w:tc>
          <w:tcPr>
            <w:tcW w:w="2552" w:type="dxa"/>
            <w:tcBorders>
              <w:top w:val="single" w:sz="4" w:space="0" w:color="FFD7DC" w:themeColor="accent1" w:themeTint="33"/>
              <w:left w:val="single" w:sz="4" w:space="0" w:color="FFD7DC" w:themeColor="accent1" w:themeTint="33"/>
              <w:bottom w:val="single" w:sz="4" w:space="0" w:color="auto"/>
              <w:right w:val="single" w:sz="4" w:space="0" w:color="FFD7DC" w:themeColor="accent1" w:themeTint="33"/>
            </w:tcBorders>
            <w:shd w:val="clear" w:color="auto" w:fill="FFD7DC" w:themeFill="accent1" w:themeFillTint="33"/>
          </w:tcPr>
          <w:p w14:paraId="57355A61" w14:textId="77777777" w:rsidR="000C641D" w:rsidRPr="001F7D7C" w:rsidRDefault="000C641D" w:rsidP="000C641D">
            <w:r w:rsidRPr="00B16E11">
              <w:rPr>
                <w:b/>
              </w:rPr>
              <w:t>Country where it was obtained</w:t>
            </w:r>
          </w:p>
        </w:tc>
      </w:tr>
      <w:tr w:rsidR="000C641D" w14:paraId="09674AFE" w14:textId="77777777" w:rsidTr="000C641D">
        <w:trPr>
          <w:trHeight w:val="442"/>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9ADFF03" w14:textId="77777777" w:rsidR="000C641D" w:rsidRPr="001F7D7C" w:rsidRDefault="000C641D" w:rsidP="000C641D"/>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31CDE18" w14:textId="77777777" w:rsidR="000C641D" w:rsidRPr="001F7D7C" w:rsidRDefault="000C641D" w:rsidP="000C641D"/>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5812DEA" w14:textId="77777777" w:rsidR="000C641D" w:rsidRPr="001F7D7C" w:rsidRDefault="000C641D" w:rsidP="000C641D"/>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7CB32C4" w14:textId="77777777" w:rsidR="000C641D" w:rsidRPr="001F7D7C" w:rsidRDefault="000C641D" w:rsidP="000C641D"/>
        </w:tc>
      </w:tr>
      <w:tr w:rsidR="000C641D" w14:paraId="620AA89B" w14:textId="77777777" w:rsidTr="000C641D">
        <w:trPr>
          <w:trHeight w:val="442"/>
        </w:trPr>
        <w:tc>
          <w:tcPr>
            <w:tcW w:w="10206" w:type="dxa"/>
            <w:gridSpan w:val="4"/>
            <w:tcBorders>
              <w:top w:val="single" w:sz="4" w:space="0" w:color="auto"/>
              <w:bottom w:val="single" w:sz="4" w:space="0" w:color="FFD7DC" w:themeColor="accent1" w:themeTint="33"/>
            </w:tcBorders>
            <w:shd w:val="clear" w:color="auto" w:fill="FFFFFF" w:themeFill="background1"/>
          </w:tcPr>
          <w:p w14:paraId="5AB4B82E" w14:textId="77777777" w:rsidR="000C641D" w:rsidRPr="001F7D7C" w:rsidRDefault="000C641D" w:rsidP="000C641D"/>
        </w:tc>
      </w:tr>
      <w:tr w:rsidR="000C641D" w14:paraId="30D3DDFE" w14:textId="77777777" w:rsidTr="000C641D">
        <w:trPr>
          <w:trHeight w:val="442"/>
        </w:trPr>
        <w:tc>
          <w:tcPr>
            <w:tcW w:w="2551" w:type="dxa"/>
            <w:tcBorders>
              <w:top w:val="single" w:sz="4" w:space="0" w:color="FFD7DC" w:themeColor="accent1" w:themeTint="33"/>
              <w:left w:val="single" w:sz="4" w:space="0" w:color="FFD7DC" w:themeColor="accent1" w:themeTint="33"/>
              <w:bottom w:val="single" w:sz="4" w:space="0" w:color="auto"/>
            </w:tcBorders>
            <w:shd w:val="clear" w:color="auto" w:fill="FFD7DC" w:themeFill="accent1" w:themeFillTint="33"/>
          </w:tcPr>
          <w:p w14:paraId="4DF331BA" w14:textId="77777777" w:rsidR="000C641D" w:rsidRPr="001F7D7C" w:rsidRDefault="000C641D" w:rsidP="000C641D">
            <w:r w:rsidRPr="00B16E11">
              <w:rPr>
                <w:b/>
              </w:rPr>
              <w:t>Title of any other relevant qualification</w:t>
            </w:r>
          </w:p>
        </w:tc>
        <w:tc>
          <w:tcPr>
            <w:tcW w:w="2552" w:type="dxa"/>
            <w:tcBorders>
              <w:top w:val="single" w:sz="4" w:space="0" w:color="FFD7DC" w:themeColor="accent1" w:themeTint="33"/>
              <w:bottom w:val="single" w:sz="4" w:space="0" w:color="auto"/>
            </w:tcBorders>
            <w:shd w:val="clear" w:color="auto" w:fill="FFD7DC" w:themeFill="accent1" w:themeFillTint="33"/>
          </w:tcPr>
          <w:p w14:paraId="05C78A3C" w14:textId="77777777" w:rsidR="000C641D" w:rsidRPr="001F7D7C" w:rsidRDefault="000C641D" w:rsidP="000C641D">
            <w:r w:rsidRPr="00B16E11">
              <w:rPr>
                <w:b/>
              </w:rPr>
              <w:t>Date of qualification</w:t>
            </w:r>
          </w:p>
        </w:tc>
        <w:tc>
          <w:tcPr>
            <w:tcW w:w="2551" w:type="dxa"/>
            <w:tcBorders>
              <w:top w:val="single" w:sz="4" w:space="0" w:color="FFD7DC" w:themeColor="accent1" w:themeTint="33"/>
              <w:bottom w:val="single" w:sz="4" w:space="0" w:color="auto"/>
            </w:tcBorders>
            <w:shd w:val="clear" w:color="auto" w:fill="FFD7DC" w:themeFill="accent1" w:themeFillTint="33"/>
          </w:tcPr>
          <w:p w14:paraId="530ED538" w14:textId="77777777" w:rsidR="000C641D" w:rsidRPr="001F7D7C" w:rsidRDefault="000C641D" w:rsidP="000C641D">
            <w:r w:rsidRPr="00B16E11">
              <w:rPr>
                <w:b/>
              </w:rPr>
              <w:t>Awarding institution</w:t>
            </w:r>
          </w:p>
        </w:tc>
        <w:tc>
          <w:tcPr>
            <w:tcW w:w="2552" w:type="dxa"/>
            <w:tcBorders>
              <w:top w:val="single" w:sz="4" w:space="0" w:color="FFD7DC" w:themeColor="accent1" w:themeTint="33"/>
              <w:bottom w:val="single" w:sz="4" w:space="0" w:color="auto"/>
              <w:right w:val="single" w:sz="4" w:space="0" w:color="FFD7DC" w:themeColor="accent1" w:themeTint="33"/>
            </w:tcBorders>
            <w:shd w:val="clear" w:color="auto" w:fill="FFD7DC" w:themeFill="accent1" w:themeFillTint="33"/>
          </w:tcPr>
          <w:p w14:paraId="7B16B2BC" w14:textId="77777777" w:rsidR="000C641D" w:rsidRPr="001F7D7C" w:rsidRDefault="000C641D" w:rsidP="000C641D">
            <w:r w:rsidRPr="00B16E11">
              <w:rPr>
                <w:b/>
              </w:rPr>
              <w:t>Country where it was obtained</w:t>
            </w:r>
          </w:p>
        </w:tc>
      </w:tr>
      <w:tr w:rsidR="000C641D" w14:paraId="3C928385" w14:textId="77777777" w:rsidTr="000C641D">
        <w:trPr>
          <w:trHeight w:val="442"/>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AF83150" w14:textId="77777777" w:rsidR="000C641D" w:rsidRPr="001F7D7C" w:rsidRDefault="000C641D" w:rsidP="000C641D"/>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E88B450" w14:textId="77777777" w:rsidR="000C641D" w:rsidRPr="001F7D7C" w:rsidRDefault="000C641D" w:rsidP="000C641D"/>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D7A2A44" w14:textId="77777777" w:rsidR="000C641D" w:rsidRPr="001F7D7C" w:rsidRDefault="000C641D" w:rsidP="000C641D"/>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2B45E4C" w14:textId="77777777" w:rsidR="000C641D" w:rsidRPr="001F7D7C" w:rsidRDefault="000C641D" w:rsidP="000C641D"/>
        </w:tc>
      </w:tr>
      <w:tr w:rsidR="000C641D" w14:paraId="47B6925F" w14:textId="77777777" w:rsidTr="000C641D">
        <w:trPr>
          <w:trHeight w:val="442"/>
        </w:trPr>
        <w:tc>
          <w:tcPr>
            <w:tcW w:w="10206" w:type="dxa"/>
            <w:gridSpan w:val="4"/>
            <w:tcBorders>
              <w:top w:val="single" w:sz="4" w:space="0" w:color="auto"/>
            </w:tcBorders>
            <w:shd w:val="clear" w:color="auto" w:fill="FFFFFF" w:themeFill="background1"/>
          </w:tcPr>
          <w:p w14:paraId="5BCC4D19" w14:textId="77777777" w:rsidR="000C641D" w:rsidRPr="001F7D7C" w:rsidRDefault="000C641D" w:rsidP="000C641D"/>
        </w:tc>
      </w:tr>
      <w:tr w:rsidR="000C641D" w14:paraId="215DADAC" w14:textId="77777777" w:rsidTr="000C641D">
        <w:trPr>
          <w:trHeight w:val="442"/>
        </w:trPr>
        <w:tc>
          <w:tcPr>
            <w:tcW w:w="2551" w:type="dxa"/>
            <w:tcBorders>
              <w:top w:val="single" w:sz="4" w:space="0" w:color="FFD7DC" w:themeColor="accent1" w:themeTint="33"/>
              <w:left w:val="single" w:sz="4" w:space="0" w:color="FFD7DC" w:themeColor="accent1" w:themeTint="33"/>
              <w:bottom w:val="single" w:sz="4" w:space="0" w:color="auto"/>
            </w:tcBorders>
            <w:shd w:val="clear" w:color="auto" w:fill="FFD7DC" w:themeFill="accent1" w:themeFillTint="33"/>
          </w:tcPr>
          <w:p w14:paraId="421A1BA1" w14:textId="77777777" w:rsidR="000C641D" w:rsidRPr="001F7D7C" w:rsidRDefault="000C641D" w:rsidP="000C641D">
            <w:r w:rsidRPr="00B16E11">
              <w:rPr>
                <w:b/>
              </w:rPr>
              <w:t>Title of any other relevant qualification</w:t>
            </w:r>
          </w:p>
        </w:tc>
        <w:tc>
          <w:tcPr>
            <w:tcW w:w="2552" w:type="dxa"/>
            <w:tcBorders>
              <w:top w:val="single" w:sz="4" w:space="0" w:color="FFD7DC" w:themeColor="accent1" w:themeTint="33"/>
              <w:bottom w:val="single" w:sz="4" w:space="0" w:color="auto"/>
            </w:tcBorders>
            <w:shd w:val="clear" w:color="auto" w:fill="FFD7DC" w:themeFill="accent1" w:themeFillTint="33"/>
          </w:tcPr>
          <w:p w14:paraId="7EA2D683" w14:textId="77777777" w:rsidR="000C641D" w:rsidRPr="001F7D7C" w:rsidRDefault="000C641D" w:rsidP="000C641D">
            <w:r w:rsidRPr="00B16E11">
              <w:rPr>
                <w:b/>
              </w:rPr>
              <w:t>Date of qualification</w:t>
            </w:r>
          </w:p>
        </w:tc>
        <w:tc>
          <w:tcPr>
            <w:tcW w:w="2551" w:type="dxa"/>
            <w:tcBorders>
              <w:top w:val="single" w:sz="4" w:space="0" w:color="FFD7DC" w:themeColor="accent1" w:themeTint="33"/>
              <w:bottom w:val="single" w:sz="4" w:space="0" w:color="auto"/>
            </w:tcBorders>
            <w:shd w:val="clear" w:color="auto" w:fill="FFD7DC" w:themeFill="accent1" w:themeFillTint="33"/>
          </w:tcPr>
          <w:p w14:paraId="480C566D" w14:textId="77777777" w:rsidR="000C641D" w:rsidRPr="001F7D7C" w:rsidRDefault="000C641D" w:rsidP="000C641D">
            <w:r w:rsidRPr="00B16E11">
              <w:rPr>
                <w:b/>
              </w:rPr>
              <w:t>Awarding institution</w:t>
            </w:r>
          </w:p>
        </w:tc>
        <w:tc>
          <w:tcPr>
            <w:tcW w:w="2552" w:type="dxa"/>
            <w:tcBorders>
              <w:bottom w:val="single" w:sz="4" w:space="0" w:color="auto"/>
              <w:right w:val="single" w:sz="4" w:space="0" w:color="FFD7DC" w:themeColor="accent1" w:themeTint="33"/>
            </w:tcBorders>
            <w:shd w:val="clear" w:color="auto" w:fill="FFD7DC" w:themeFill="accent1" w:themeFillTint="33"/>
          </w:tcPr>
          <w:p w14:paraId="1C5C70BC" w14:textId="77777777" w:rsidR="000C641D" w:rsidRPr="001F7D7C" w:rsidRDefault="000C641D" w:rsidP="000C641D">
            <w:r w:rsidRPr="00B16E11">
              <w:rPr>
                <w:b/>
              </w:rPr>
              <w:t>Country where it was obtained</w:t>
            </w:r>
          </w:p>
        </w:tc>
      </w:tr>
      <w:tr w:rsidR="000C641D" w14:paraId="4C85BEFB" w14:textId="77777777" w:rsidTr="000C641D">
        <w:trPr>
          <w:trHeight w:val="442"/>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1DC5D01" w14:textId="77777777" w:rsidR="000C641D" w:rsidRPr="001F7D7C" w:rsidRDefault="000C641D" w:rsidP="000C641D"/>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DE8A7B6" w14:textId="77777777" w:rsidR="000C641D" w:rsidRPr="001F7D7C" w:rsidRDefault="000C641D" w:rsidP="000C641D"/>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176BB60" w14:textId="77777777" w:rsidR="000C641D" w:rsidRPr="001F7D7C" w:rsidRDefault="000C641D" w:rsidP="000C641D"/>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2FF0593" w14:textId="77777777" w:rsidR="000C641D" w:rsidRPr="001F7D7C" w:rsidRDefault="000C641D" w:rsidP="000C641D"/>
        </w:tc>
      </w:tr>
      <w:tr w:rsidR="000C641D" w14:paraId="0E21632F" w14:textId="77777777" w:rsidTr="000C641D">
        <w:trPr>
          <w:trHeight w:val="442"/>
        </w:trPr>
        <w:tc>
          <w:tcPr>
            <w:tcW w:w="10206" w:type="dxa"/>
            <w:gridSpan w:val="4"/>
            <w:tcBorders>
              <w:top w:val="single" w:sz="4" w:space="0" w:color="auto"/>
              <w:bottom w:val="single" w:sz="4" w:space="0" w:color="FFD7DC" w:themeColor="accent1" w:themeTint="33"/>
            </w:tcBorders>
            <w:shd w:val="clear" w:color="auto" w:fill="FFFFFF" w:themeFill="background1"/>
          </w:tcPr>
          <w:p w14:paraId="41FC7BAD" w14:textId="77777777" w:rsidR="000C641D" w:rsidRPr="001F7D7C" w:rsidRDefault="000C641D" w:rsidP="000C641D"/>
        </w:tc>
      </w:tr>
      <w:tr w:rsidR="000C641D" w14:paraId="57BB7AEC" w14:textId="77777777" w:rsidTr="000C641D">
        <w:trPr>
          <w:trHeight w:val="442"/>
        </w:trPr>
        <w:tc>
          <w:tcPr>
            <w:tcW w:w="2551" w:type="dxa"/>
            <w:tcBorders>
              <w:top w:val="single" w:sz="4" w:space="0" w:color="FFD7DC" w:themeColor="accent1" w:themeTint="33"/>
              <w:left w:val="single" w:sz="4" w:space="0" w:color="FFD7DC" w:themeColor="accent1" w:themeTint="33"/>
              <w:bottom w:val="single" w:sz="4" w:space="0" w:color="auto"/>
            </w:tcBorders>
            <w:shd w:val="clear" w:color="auto" w:fill="FFD7DC" w:themeFill="accent1" w:themeFillTint="33"/>
          </w:tcPr>
          <w:p w14:paraId="31E6B28E" w14:textId="77777777" w:rsidR="000C641D" w:rsidRPr="001F7D7C" w:rsidRDefault="000C641D" w:rsidP="000C641D">
            <w:r w:rsidRPr="00B16E11">
              <w:rPr>
                <w:b/>
              </w:rPr>
              <w:t>Title of any other relevant qualification</w:t>
            </w:r>
          </w:p>
        </w:tc>
        <w:tc>
          <w:tcPr>
            <w:tcW w:w="2552" w:type="dxa"/>
            <w:tcBorders>
              <w:top w:val="single" w:sz="4" w:space="0" w:color="FFD7DC" w:themeColor="accent1" w:themeTint="33"/>
              <w:bottom w:val="single" w:sz="4" w:space="0" w:color="auto"/>
            </w:tcBorders>
            <w:shd w:val="clear" w:color="auto" w:fill="FFD7DC" w:themeFill="accent1" w:themeFillTint="33"/>
          </w:tcPr>
          <w:p w14:paraId="7A5CB910" w14:textId="77777777" w:rsidR="000C641D" w:rsidRPr="001F7D7C" w:rsidRDefault="000C641D" w:rsidP="000C641D">
            <w:r w:rsidRPr="00B16E11">
              <w:rPr>
                <w:b/>
              </w:rPr>
              <w:t>Date of qualification</w:t>
            </w:r>
          </w:p>
        </w:tc>
        <w:tc>
          <w:tcPr>
            <w:tcW w:w="2551" w:type="dxa"/>
            <w:tcBorders>
              <w:top w:val="single" w:sz="4" w:space="0" w:color="FFD7DC" w:themeColor="accent1" w:themeTint="33"/>
              <w:bottom w:val="single" w:sz="4" w:space="0" w:color="auto"/>
            </w:tcBorders>
            <w:shd w:val="clear" w:color="auto" w:fill="FFD7DC" w:themeFill="accent1" w:themeFillTint="33"/>
          </w:tcPr>
          <w:p w14:paraId="5234A5F4" w14:textId="77777777" w:rsidR="000C641D" w:rsidRPr="001F7D7C" w:rsidRDefault="000C641D" w:rsidP="000C641D">
            <w:r w:rsidRPr="00B16E11">
              <w:rPr>
                <w:b/>
              </w:rPr>
              <w:t>Awarding institution</w:t>
            </w:r>
          </w:p>
        </w:tc>
        <w:tc>
          <w:tcPr>
            <w:tcW w:w="2552" w:type="dxa"/>
            <w:tcBorders>
              <w:top w:val="single" w:sz="4" w:space="0" w:color="FFD7DC" w:themeColor="accent1" w:themeTint="33"/>
              <w:bottom w:val="single" w:sz="4" w:space="0" w:color="auto"/>
              <w:right w:val="single" w:sz="4" w:space="0" w:color="FFD7DC" w:themeColor="accent1" w:themeTint="33"/>
            </w:tcBorders>
            <w:shd w:val="clear" w:color="auto" w:fill="FFD7DC" w:themeFill="accent1" w:themeFillTint="33"/>
          </w:tcPr>
          <w:p w14:paraId="48CF6751" w14:textId="77777777" w:rsidR="000C641D" w:rsidRPr="001F7D7C" w:rsidRDefault="000C641D" w:rsidP="000C641D">
            <w:r w:rsidRPr="00B16E11">
              <w:rPr>
                <w:b/>
              </w:rPr>
              <w:t>Country where it was obtained</w:t>
            </w:r>
          </w:p>
        </w:tc>
      </w:tr>
      <w:tr w:rsidR="000C641D" w14:paraId="441F5F88" w14:textId="77777777" w:rsidTr="000C641D">
        <w:trPr>
          <w:trHeight w:val="442"/>
        </w:trPr>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678A2C" w14:textId="77777777" w:rsidR="000C641D" w:rsidRPr="001F7D7C" w:rsidRDefault="000C641D" w:rsidP="000C641D"/>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52C9D09" w14:textId="77777777" w:rsidR="000C641D" w:rsidRPr="001F7D7C" w:rsidRDefault="000C641D" w:rsidP="000C641D"/>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4B91676B" w14:textId="77777777" w:rsidR="000C641D" w:rsidRPr="001F7D7C" w:rsidRDefault="000C641D" w:rsidP="000C641D"/>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439452C" w14:textId="77777777" w:rsidR="000C641D" w:rsidRPr="001F7D7C" w:rsidRDefault="000C641D" w:rsidP="000C641D"/>
        </w:tc>
      </w:tr>
    </w:tbl>
    <w:p w14:paraId="0AFF84A6" w14:textId="77777777" w:rsidR="002261AB" w:rsidRDefault="002261AB" w:rsidP="00CB3FEF">
      <w:pPr>
        <w:sectPr w:rsidR="002261AB" w:rsidSect="00CC2A7D">
          <w:pgSz w:w="11906" w:h="16838" w:code="9"/>
          <w:pgMar w:top="680" w:right="680" w:bottom="848" w:left="680" w:header="340" w:footer="340" w:gutter="0"/>
          <w:cols w:space="708"/>
          <w:titlePg/>
          <w:docGrid w:linePitch="360"/>
        </w:sectPr>
      </w:pPr>
    </w:p>
    <w:tbl>
      <w:tblPr>
        <w:tblStyle w:val="TableGrid"/>
        <w:tblpPr w:leftFromText="180" w:rightFromText="180" w:vertAnchor="text" w:horzAnchor="margin" w:tblpY="94"/>
        <w:tblW w:w="0" w:type="auto"/>
        <w:tblCellSpacing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0546"/>
      </w:tblGrid>
      <w:tr w:rsidR="00CC1B5C" w14:paraId="55C5FF2C" w14:textId="77777777" w:rsidTr="00066617">
        <w:trPr>
          <w:trHeight w:val="876"/>
          <w:tblCellSpacing w:w="85" w:type="dxa"/>
        </w:trPr>
        <w:tc>
          <w:tcPr>
            <w:tcW w:w="10206" w:type="dxa"/>
            <w:tcBorders>
              <w:bottom w:val="single" w:sz="4" w:space="0" w:color="auto"/>
            </w:tcBorders>
          </w:tcPr>
          <w:p w14:paraId="0A4A0C49" w14:textId="321291DB" w:rsidR="00CC1B5C" w:rsidRPr="00692D71" w:rsidRDefault="00CC1B5C" w:rsidP="00066617">
            <w:pPr>
              <w:rPr>
                <w:i/>
                <w:iCs/>
              </w:rPr>
            </w:pPr>
            <w:r w:rsidRPr="00692D71">
              <w:rPr>
                <w:rStyle w:val="Heading3Char"/>
              </w:rPr>
              <w:lastRenderedPageBreak/>
              <w:t xml:space="preserve">Section </w:t>
            </w:r>
            <w:r>
              <w:rPr>
                <w:rStyle w:val="Heading3Char"/>
              </w:rPr>
              <w:t>Four</w:t>
            </w:r>
            <w:r w:rsidRPr="00692D71">
              <w:rPr>
                <w:rStyle w:val="Heading3Char"/>
              </w:rPr>
              <w:t xml:space="preserve">: </w:t>
            </w:r>
            <w:r>
              <w:rPr>
                <w:rStyle w:val="Heading3Char"/>
              </w:rPr>
              <w:t>Additional information</w:t>
            </w:r>
            <w:r w:rsidRPr="00F71970">
              <w:rPr>
                <w:b/>
              </w:rPr>
              <w:t xml:space="preserve"> </w:t>
            </w:r>
            <w:r>
              <w:br/>
              <w:t xml:space="preserve">This information helps us to understand the support you might need as part of the programme. </w:t>
            </w:r>
            <w:r w:rsidRPr="00B16E11">
              <w:rPr>
                <w:i/>
                <w:iCs/>
              </w:rPr>
              <w:t xml:space="preserve"> </w:t>
            </w:r>
          </w:p>
        </w:tc>
      </w:tr>
      <w:tr w:rsidR="00CC1B5C" w14:paraId="1984424B" w14:textId="77777777" w:rsidTr="00066617">
        <w:trPr>
          <w:trHeight w:val="87"/>
          <w:tblCellSpacing w:w="85" w:type="dxa"/>
        </w:trPr>
        <w:tc>
          <w:tcPr>
            <w:tcW w:w="10206" w:type="dxa"/>
            <w:shd w:val="clear" w:color="auto" w:fill="FFD7DC" w:themeFill="accent1" w:themeFillTint="33"/>
            <w:vAlign w:val="center"/>
          </w:tcPr>
          <w:p w14:paraId="27DB0CBC" w14:textId="21F9BE37" w:rsidR="00CC1B5C" w:rsidRPr="001F7D7C" w:rsidRDefault="00066617" w:rsidP="00066617">
            <w:r>
              <w:rPr>
                <w:b/>
              </w:rPr>
              <w:t xml:space="preserve">What are your goals for joining the programme? </w:t>
            </w:r>
            <w:r w:rsidR="00CC1B5C" w:rsidRPr="00B16E11">
              <w:rPr>
                <w:b/>
              </w:rPr>
              <w:t xml:space="preserve">  </w:t>
            </w:r>
          </w:p>
        </w:tc>
      </w:tr>
      <w:tr w:rsidR="00CC1B5C" w14:paraId="6F70A5D2" w14:textId="77777777" w:rsidTr="00066617">
        <w:trPr>
          <w:trHeight w:val="30"/>
          <w:tblCellSpacing w:w="85" w:type="dxa"/>
        </w:trPr>
        <w:tc>
          <w:tcPr>
            <w:tcW w:w="10206" w:type="dxa"/>
            <w:tcBorders>
              <w:top w:val="single" w:sz="4" w:space="0" w:color="auto"/>
              <w:left w:val="single" w:sz="4" w:space="0" w:color="auto"/>
              <w:bottom w:val="single" w:sz="4" w:space="0" w:color="auto"/>
              <w:right w:val="single" w:sz="4" w:space="0" w:color="auto"/>
            </w:tcBorders>
            <w:vAlign w:val="center"/>
          </w:tcPr>
          <w:p w14:paraId="30ABEE45" w14:textId="77777777" w:rsidR="00CC1B5C" w:rsidRDefault="00CC1B5C" w:rsidP="00066617"/>
          <w:p w14:paraId="01F0015B" w14:textId="77777777" w:rsidR="005B25ED" w:rsidRPr="001F7D7C" w:rsidRDefault="005B25ED" w:rsidP="00066617"/>
        </w:tc>
      </w:tr>
      <w:tr w:rsidR="00CC1B5C" w14:paraId="55BF0D73" w14:textId="77777777" w:rsidTr="00066617">
        <w:trPr>
          <w:trHeight w:val="30"/>
          <w:tblCellSpacing w:w="85" w:type="dxa"/>
        </w:trPr>
        <w:tc>
          <w:tcPr>
            <w:tcW w:w="10206" w:type="dxa"/>
            <w:shd w:val="clear" w:color="auto" w:fill="FFD7DC" w:themeFill="accent1" w:themeFillTint="33"/>
            <w:vAlign w:val="center"/>
          </w:tcPr>
          <w:p w14:paraId="4F96581C" w14:textId="4EDD7603" w:rsidR="00CC1B5C" w:rsidRPr="001F7D7C" w:rsidRDefault="00066617" w:rsidP="00066617">
            <w:r>
              <w:rPr>
                <w:b/>
              </w:rPr>
              <w:t xml:space="preserve">What support are you seeking from the programme? </w:t>
            </w:r>
          </w:p>
        </w:tc>
      </w:tr>
      <w:tr w:rsidR="00CC1B5C" w14:paraId="02AA0875" w14:textId="77777777" w:rsidTr="00066617">
        <w:trPr>
          <w:trHeight w:val="62"/>
          <w:tblCellSpacing w:w="85" w:type="dxa"/>
        </w:trPr>
        <w:tc>
          <w:tcPr>
            <w:tcW w:w="10206" w:type="dxa"/>
            <w:tcBorders>
              <w:top w:val="single" w:sz="4" w:space="0" w:color="auto"/>
              <w:left w:val="single" w:sz="4" w:space="0" w:color="auto"/>
              <w:bottom w:val="single" w:sz="4" w:space="0" w:color="auto"/>
              <w:right w:val="single" w:sz="4" w:space="0" w:color="auto"/>
            </w:tcBorders>
            <w:vAlign w:val="center"/>
          </w:tcPr>
          <w:p w14:paraId="1C55D99C" w14:textId="77777777" w:rsidR="00CC1B5C" w:rsidRDefault="00CC1B5C" w:rsidP="00066617"/>
          <w:p w14:paraId="1D73E878" w14:textId="77777777" w:rsidR="005B25ED" w:rsidRPr="001F7D7C" w:rsidRDefault="005B25ED" w:rsidP="00066617"/>
        </w:tc>
      </w:tr>
      <w:tr w:rsidR="008D00A9" w14:paraId="183C2AF4" w14:textId="77777777" w:rsidTr="00066617">
        <w:trPr>
          <w:trHeight w:val="340"/>
          <w:tblCellSpacing w:w="85" w:type="dxa"/>
        </w:trPr>
        <w:tc>
          <w:tcPr>
            <w:tcW w:w="10206" w:type="dxa"/>
            <w:shd w:val="clear" w:color="auto" w:fill="FFD7DC" w:themeFill="accent1" w:themeFillTint="33"/>
            <w:vAlign w:val="center"/>
          </w:tcPr>
          <w:p w14:paraId="19F99E57" w14:textId="23087492" w:rsidR="008D00A9" w:rsidRDefault="008D00A9" w:rsidP="00066617">
            <w:pPr>
              <w:rPr>
                <w:b/>
                <w:bCs/>
              </w:rPr>
            </w:pPr>
            <w:r>
              <w:rPr>
                <w:b/>
                <w:bCs/>
              </w:rPr>
              <w:t xml:space="preserve">Are you interested in pursuing a Portfolio Pathway (formerly CESR) application? </w:t>
            </w:r>
          </w:p>
        </w:tc>
      </w:tr>
      <w:tr w:rsidR="008D00A9" w14:paraId="7F356320" w14:textId="77777777" w:rsidTr="002203A7">
        <w:trPr>
          <w:trHeight w:val="340"/>
          <w:tblCellSpacing w:w="85" w:type="dxa"/>
        </w:trPr>
        <w:tc>
          <w:tcPr>
            <w:tcW w:w="10206" w:type="dxa"/>
            <w:tcBorders>
              <w:top w:val="single" w:sz="4" w:space="0" w:color="auto"/>
              <w:left w:val="single" w:sz="4" w:space="0" w:color="auto"/>
              <w:bottom w:val="single" w:sz="4" w:space="0" w:color="auto"/>
              <w:right w:val="single" w:sz="4" w:space="0" w:color="auto"/>
            </w:tcBorders>
            <w:vAlign w:val="center"/>
          </w:tcPr>
          <w:p w14:paraId="22FA810C" w14:textId="0D5C5393" w:rsidR="008D00A9" w:rsidRDefault="004A05E9" w:rsidP="00066617">
            <w:pPr>
              <w:rPr>
                <w:b/>
                <w:bCs/>
              </w:rPr>
            </w:pPr>
            <w:r>
              <w:rPr>
                <w:noProof/>
              </w:rPr>
              <mc:AlternateContent>
                <mc:Choice Requires="wps">
                  <w:drawing>
                    <wp:anchor distT="0" distB="0" distL="114300" distR="114300" simplePos="0" relativeHeight="251662341" behindDoc="0" locked="0" layoutInCell="1" allowOverlap="1" wp14:anchorId="3B58E8BE" wp14:editId="6D98787E">
                      <wp:simplePos x="0" y="0"/>
                      <wp:positionH relativeFrom="column">
                        <wp:posOffset>933450</wp:posOffset>
                      </wp:positionH>
                      <wp:positionV relativeFrom="paragraph">
                        <wp:posOffset>-10795</wp:posOffset>
                      </wp:positionV>
                      <wp:extent cx="190500" cy="190500"/>
                      <wp:effectExtent l="0" t="0" r="19050" b="19050"/>
                      <wp:wrapNone/>
                      <wp:docPr id="845356986" name="Frame 4"/>
                      <wp:cNvGraphicFramePr/>
                      <a:graphic xmlns:a="http://schemas.openxmlformats.org/drawingml/2006/main">
                        <a:graphicData uri="http://schemas.microsoft.com/office/word/2010/wordprocessingShape">
                          <wps:wsp>
                            <wps:cNvSpPr/>
                            <wps:spPr>
                              <a:xfrm>
                                <a:off x="0" y="0"/>
                                <a:ext cx="190500" cy="190500"/>
                              </a:xfrm>
                              <a:prstGeom prst="frame">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3B2AC" id="Frame 4" o:spid="_x0000_s1026" style="position:absolute;margin-left:73.5pt;margin-top:-.85pt;width:15pt;height:15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" path="m,l190500,r,190500l,190500,,xm23813,23813r,142875l166688,166688r,-142875l23813,23813xe" fillcolor="#2d053c [3215]" strokecolor="#2d053c [3215]" strokeweight="1pt">
                      <v:stroke joinstyle="miter"/>
                      <v:path arrowok="t" o:connecttype="custom" o:connectlocs="0,0;190500,0;190500,190500;0,190500;0,0;23813,23813;23813,166688;166688,166688;166688,23813;23813,23813" o:connectangles="0,0,0,0,0,0,0,0,0,0"/>
                    </v:shape>
                  </w:pict>
                </mc:Fallback>
              </mc:AlternateContent>
            </w:r>
            <w:r>
              <w:t>YES          NO</w:t>
            </w:r>
          </w:p>
        </w:tc>
      </w:tr>
      <w:tr w:rsidR="00CC1B5C" w14:paraId="2F49B355" w14:textId="77777777" w:rsidTr="00066617">
        <w:trPr>
          <w:trHeight w:val="340"/>
          <w:tblCellSpacing w:w="85" w:type="dxa"/>
        </w:trPr>
        <w:tc>
          <w:tcPr>
            <w:tcW w:w="10206" w:type="dxa"/>
            <w:shd w:val="clear" w:color="auto" w:fill="FFD7DC" w:themeFill="accent1" w:themeFillTint="33"/>
            <w:vAlign w:val="center"/>
          </w:tcPr>
          <w:p w14:paraId="4CFA0975" w14:textId="1CEEB9D8" w:rsidR="00CC1B5C" w:rsidRPr="00066617" w:rsidRDefault="004A05E9" w:rsidP="00066617">
            <w:pPr>
              <w:rPr>
                <w:b/>
                <w:bCs/>
              </w:rPr>
            </w:pPr>
            <w:r>
              <w:rPr>
                <w:noProof/>
              </w:rPr>
              <mc:AlternateContent>
                <mc:Choice Requires="wps">
                  <w:drawing>
                    <wp:anchor distT="0" distB="0" distL="114300" distR="114300" simplePos="0" relativeHeight="251660293" behindDoc="0" locked="0" layoutInCell="1" allowOverlap="1" wp14:anchorId="618A4092" wp14:editId="3B329313">
                      <wp:simplePos x="0" y="0"/>
                      <wp:positionH relativeFrom="column">
                        <wp:posOffset>381000</wp:posOffset>
                      </wp:positionH>
                      <wp:positionV relativeFrom="paragraph">
                        <wp:posOffset>-449580</wp:posOffset>
                      </wp:positionV>
                      <wp:extent cx="190500" cy="190500"/>
                      <wp:effectExtent l="0" t="0" r="19050" b="19050"/>
                      <wp:wrapNone/>
                      <wp:docPr id="1802962490" name="Frame 4"/>
                      <wp:cNvGraphicFramePr/>
                      <a:graphic xmlns:a="http://schemas.openxmlformats.org/drawingml/2006/main">
                        <a:graphicData uri="http://schemas.microsoft.com/office/word/2010/wordprocessingShape">
                          <wps:wsp>
                            <wps:cNvSpPr/>
                            <wps:spPr>
                              <a:xfrm>
                                <a:off x="0" y="0"/>
                                <a:ext cx="190500" cy="190500"/>
                              </a:xfrm>
                              <a:prstGeom prst="frame">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FE52A" id="Frame 4" o:spid="_x0000_s1026" style="position:absolute;margin-left:30pt;margin-top:-35.4pt;width:15pt;height:1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" path="m,l190500,r,190500l,190500,,xm23813,23813r,142875l166688,166688r,-142875l23813,23813xe" fillcolor="#2d053c [3215]" strokecolor="#2d053c [3215]" strokeweight="1pt">
                      <v:stroke joinstyle="miter"/>
                      <v:path arrowok="t" o:connecttype="custom" o:connectlocs="0,0;190500,0;190500,190500;0,190500;0,0;23813,23813;23813,166688;166688,166688;166688,23813;23813,23813" o:connectangles="0,0,0,0,0,0,0,0,0,0"/>
                    </v:shape>
                  </w:pict>
                </mc:Fallback>
              </mc:AlternateContent>
            </w:r>
            <w:commentRangeStart w:id="0"/>
            <w:r w:rsidR="00066617">
              <w:rPr>
                <w:b/>
                <w:bCs/>
              </w:rPr>
              <w:t xml:space="preserve">Have you started the process of making a Portfolio Pathway (formerly CESR) application? </w:t>
            </w:r>
            <w:commentRangeEnd w:id="0"/>
            <w:r w:rsidR="003D1152" w:rsidRPr="00066617">
              <w:rPr>
                <w:rStyle w:val="CommentReference"/>
                <w:b/>
                <w:bCs/>
                <w:sz w:val="22"/>
                <w:szCs w:val="22"/>
              </w:rPr>
              <w:commentReference w:id="0"/>
            </w:r>
          </w:p>
        </w:tc>
      </w:tr>
      <w:tr w:rsidR="00066617" w14:paraId="7F955F59" w14:textId="77777777" w:rsidTr="00066617">
        <w:trPr>
          <w:trHeight w:val="30"/>
          <w:tblCellSpacing w:w="85" w:type="dxa"/>
        </w:trPr>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356D" w14:textId="11289292" w:rsidR="00066617" w:rsidRPr="00E56BFD" w:rsidRDefault="00DF5DFB" w:rsidP="00066617">
            <w:pPr>
              <w:rPr>
                <w:b/>
              </w:rPr>
            </w:pPr>
            <w:r>
              <w:rPr>
                <w:noProof/>
              </w:rPr>
              <mc:AlternateContent>
                <mc:Choice Requires="wps">
                  <w:drawing>
                    <wp:anchor distT="0" distB="0" distL="114300" distR="114300" simplePos="0" relativeHeight="251658242" behindDoc="0" locked="0" layoutInCell="1" allowOverlap="1" wp14:anchorId="349916B6" wp14:editId="5A5CFCF4">
                      <wp:simplePos x="0" y="0"/>
                      <wp:positionH relativeFrom="column">
                        <wp:posOffset>953770</wp:posOffset>
                      </wp:positionH>
                      <wp:positionV relativeFrom="paragraph">
                        <wp:posOffset>-12700</wp:posOffset>
                      </wp:positionV>
                      <wp:extent cx="190500" cy="190500"/>
                      <wp:effectExtent l="0" t="0" r="19050" b="19050"/>
                      <wp:wrapNone/>
                      <wp:docPr id="1274314276" name="Frame 4"/>
                      <wp:cNvGraphicFramePr/>
                      <a:graphic xmlns:a="http://schemas.openxmlformats.org/drawingml/2006/main">
                        <a:graphicData uri="http://schemas.microsoft.com/office/word/2010/wordprocessingShape">
                          <wps:wsp>
                            <wps:cNvSpPr/>
                            <wps:spPr>
                              <a:xfrm>
                                <a:off x="0" y="0"/>
                                <a:ext cx="190500" cy="190500"/>
                              </a:xfrm>
                              <a:prstGeom prst="frame">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019A8" id="Frame 4" o:spid="_x0000_s1026" style="position:absolute;margin-left:75.1pt;margin-top:-1pt;width:15pt;height: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" path="m,l190500,r,190500l,190500,,xm23813,23813r,142875l166688,166688r,-142875l23813,23813xe" fillcolor="#2d053c [3215]" strokecolor="#2d053c [3215]" strokeweight="1pt">
                      <v:stroke joinstyle="miter"/>
                      <v:path arrowok="t" o:connecttype="custom" o:connectlocs="0,0;190500,0;190500,190500;0,190500;0,0;23813,23813;23813,166688;166688,166688;166688,23813;23813,23813" o:connectangles="0,0,0,0,0,0,0,0,0,0"/>
                    </v:shape>
                  </w:pict>
                </mc:Fallback>
              </mc:AlternateContent>
            </w:r>
            <w:r>
              <w:rPr>
                <w:noProof/>
              </w:rPr>
              <mc:AlternateContent>
                <mc:Choice Requires="wps">
                  <w:drawing>
                    <wp:anchor distT="0" distB="0" distL="114300" distR="114300" simplePos="0" relativeHeight="251658243" behindDoc="0" locked="0" layoutInCell="1" allowOverlap="1" wp14:anchorId="6B4F98B2" wp14:editId="2AEA224B">
                      <wp:simplePos x="0" y="0"/>
                      <wp:positionH relativeFrom="column">
                        <wp:posOffset>368300</wp:posOffset>
                      </wp:positionH>
                      <wp:positionV relativeFrom="paragraph">
                        <wp:posOffset>-12700</wp:posOffset>
                      </wp:positionV>
                      <wp:extent cx="190500" cy="190500"/>
                      <wp:effectExtent l="0" t="0" r="19050" b="19050"/>
                      <wp:wrapNone/>
                      <wp:docPr id="158735848" name="Frame 4"/>
                      <wp:cNvGraphicFramePr/>
                      <a:graphic xmlns:a="http://schemas.openxmlformats.org/drawingml/2006/main">
                        <a:graphicData uri="http://schemas.microsoft.com/office/word/2010/wordprocessingShape">
                          <wps:wsp>
                            <wps:cNvSpPr/>
                            <wps:spPr>
                              <a:xfrm>
                                <a:off x="0" y="0"/>
                                <a:ext cx="190500" cy="190500"/>
                              </a:xfrm>
                              <a:prstGeom prst="frame">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06B67" id="Frame 4" o:spid="_x0000_s1026" style="position:absolute;margin-left:29pt;margin-top:-1pt;width:15pt;height: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" path="m,l190500,r,190500l,190500,,xm23813,23813r,142875l166688,166688r,-142875l23813,23813xe" fillcolor="#2d053c [3215]" strokecolor="#2d053c [3215]" strokeweight="1pt">
                      <v:stroke joinstyle="miter"/>
                      <v:path arrowok="t" o:connecttype="custom" o:connectlocs="0,0;190500,0;190500,190500;0,190500;0,0;23813,23813;23813,166688;166688,166688;166688,23813;23813,23813" o:connectangles="0,0,0,0,0,0,0,0,0,0"/>
                    </v:shape>
                  </w:pict>
                </mc:Fallback>
              </mc:AlternateContent>
            </w:r>
            <w:r>
              <w:t>YES          NO</w:t>
            </w:r>
          </w:p>
        </w:tc>
      </w:tr>
      <w:tr w:rsidR="00CC1B5C" w14:paraId="55DF1779" w14:textId="77777777" w:rsidTr="00066617">
        <w:trPr>
          <w:trHeight w:val="30"/>
          <w:tblCellSpacing w:w="85" w:type="dxa"/>
        </w:trPr>
        <w:tc>
          <w:tcPr>
            <w:tcW w:w="10206" w:type="dxa"/>
            <w:shd w:val="clear" w:color="auto" w:fill="FFD7DC" w:themeFill="accent1" w:themeFillTint="33"/>
            <w:vAlign w:val="center"/>
          </w:tcPr>
          <w:p w14:paraId="397197F3" w14:textId="7E7A25D1" w:rsidR="00CC1B5C" w:rsidRPr="001F7D7C" w:rsidRDefault="00071C78" w:rsidP="00066617">
            <w:r>
              <w:rPr>
                <w:b/>
              </w:rPr>
              <w:t xml:space="preserve">If yes, how far have you progressed your application? </w:t>
            </w:r>
          </w:p>
        </w:tc>
      </w:tr>
      <w:tr w:rsidR="00CC1B5C" w14:paraId="1FABF88E" w14:textId="77777777" w:rsidTr="00DF5DFB">
        <w:trPr>
          <w:trHeight w:val="30"/>
          <w:tblCellSpacing w:w="85" w:type="dxa"/>
        </w:trPr>
        <w:tc>
          <w:tcPr>
            <w:tcW w:w="10206" w:type="dxa"/>
            <w:tcBorders>
              <w:top w:val="single" w:sz="4" w:space="0" w:color="auto"/>
              <w:left w:val="single" w:sz="4" w:space="0" w:color="auto"/>
              <w:bottom w:val="single" w:sz="4" w:space="0" w:color="auto"/>
              <w:right w:val="single" w:sz="4" w:space="0" w:color="auto"/>
            </w:tcBorders>
          </w:tcPr>
          <w:p w14:paraId="578DC24D" w14:textId="77777777" w:rsidR="00CC1B5C" w:rsidRDefault="00CC1B5C" w:rsidP="00066617"/>
          <w:p w14:paraId="112A5282" w14:textId="77777777" w:rsidR="005B25ED" w:rsidRPr="001F7D7C" w:rsidRDefault="005B25ED" w:rsidP="00066617"/>
        </w:tc>
      </w:tr>
    </w:tbl>
    <w:p w14:paraId="61A728DE" w14:textId="77777777" w:rsidR="00071C78" w:rsidRPr="00071C78" w:rsidRDefault="00071C78" w:rsidP="00071C78"/>
    <w:tbl>
      <w:tblPr>
        <w:tblStyle w:val="TableGrid"/>
        <w:tblpPr w:leftFromText="180" w:rightFromText="180" w:vertAnchor="text" w:horzAnchor="margin" w:tblpY="94"/>
        <w:tblW w:w="0" w:type="auto"/>
        <w:tblCellSpacing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0546"/>
      </w:tblGrid>
      <w:tr w:rsidR="00071C78" w:rsidRPr="00066617" w14:paraId="6DA92190" w14:textId="77777777" w:rsidTr="00C7536D">
        <w:trPr>
          <w:trHeight w:val="340"/>
          <w:tblCellSpacing w:w="85" w:type="dxa"/>
        </w:trPr>
        <w:tc>
          <w:tcPr>
            <w:tcW w:w="10206" w:type="dxa"/>
            <w:shd w:val="clear" w:color="auto" w:fill="FFD7DC" w:themeFill="accent1" w:themeFillTint="33"/>
            <w:vAlign w:val="center"/>
          </w:tcPr>
          <w:p w14:paraId="0A21F8C8" w14:textId="77777777" w:rsidR="00071C78" w:rsidRDefault="00071C78" w:rsidP="00C7536D">
            <w:pPr>
              <w:rPr>
                <w:b/>
                <w:bCs/>
              </w:rPr>
            </w:pPr>
            <w:r>
              <w:rPr>
                <w:b/>
                <w:bCs/>
              </w:rPr>
              <w:t xml:space="preserve">What support are you currently receiving from your Trust? </w:t>
            </w:r>
          </w:p>
          <w:p w14:paraId="02D2D7B0" w14:textId="18872EB6" w:rsidR="008D20B0" w:rsidRPr="008D20B0" w:rsidRDefault="008D20B0" w:rsidP="00C7536D">
            <w:pPr>
              <w:rPr>
                <w:i/>
                <w:iCs/>
              </w:rPr>
            </w:pPr>
            <w:r>
              <w:rPr>
                <w:i/>
                <w:iCs/>
              </w:rPr>
              <w:t xml:space="preserve">This includes for preparing your Portfolio Pathway application (if relevant) and broader skills and experience development. </w:t>
            </w:r>
          </w:p>
        </w:tc>
      </w:tr>
      <w:tr w:rsidR="00071C78" w:rsidRPr="00E56BFD" w14:paraId="29D866E5" w14:textId="77777777" w:rsidTr="00F320BD">
        <w:trPr>
          <w:trHeight w:val="30"/>
          <w:tblCellSpacing w:w="85" w:type="dxa"/>
        </w:trPr>
        <w:tc>
          <w:tcPr>
            <w:tcW w:w="1020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C06CE5A" w14:textId="77777777" w:rsidR="00071C78" w:rsidRDefault="00071C78" w:rsidP="00C7536D">
            <w:pPr>
              <w:rPr>
                <w:b/>
              </w:rPr>
            </w:pPr>
          </w:p>
          <w:p w14:paraId="0C79705D" w14:textId="7D5264DC" w:rsidR="005B25ED" w:rsidRPr="00E56BFD" w:rsidRDefault="005B25ED" w:rsidP="00C7536D">
            <w:pPr>
              <w:rPr>
                <w:b/>
              </w:rPr>
            </w:pPr>
          </w:p>
        </w:tc>
      </w:tr>
      <w:tr w:rsidR="00F320BD" w:rsidRPr="00E56BFD" w14:paraId="75C2F989" w14:textId="77777777" w:rsidTr="00046EFC">
        <w:trPr>
          <w:trHeight w:val="30"/>
          <w:tblCellSpacing w:w="85" w:type="dxa"/>
        </w:trPr>
        <w:tc>
          <w:tcPr>
            <w:tcW w:w="10206" w:type="dxa"/>
            <w:tcBorders>
              <w:left w:val="single" w:sz="4" w:space="0" w:color="FFFFFF" w:themeColor="background1"/>
              <w:right w:val="single" w:sz="4" w:space="0" w:color="FFFFFF" w:themeColor="background1"/>
            </w:tcBorders>
            <w:shd w:val="clear" w:color="auto" w:fill="FFD7DC" w:themeFill="accent1" w:themeFillTint="33"/>
            <w:vAlign w:val="center"/>
          </w:tcPr>
          <w:p w14:paraId="7A785788" w14:textId="653A614F" w:rsidR="00F320BD" w:rsidRPr="000359C8" w:rsidRDefault="000359C8" w:rsidP="00C7536D">
            <w:pPr>
              <w:rPr>
                <w:b/>
              </w:rPr>
            </w:pPr>
            <w:r>
              <w:rPr>
                <w:b/>
              </w:rPr>
              <w:t>Do you receive a study budget from your Trust?</w:t>
            </w:r>
          </w:p>
        </w:tc>
      </w:tr>
      <w:tr w:rsidR="00F320BD" w:rsidRPr="00E56BFD" w14:paraId="5240E5FC" w14:textId="77777777" w:rsidTr="00F320BD">
        <w:trPr>
          <w:trHeight w:val="30"/>
          <w:tblCellSpacing w:w="85" w:type="dxa"/>
        </w:trPr>
        <w:tc>
          <w:tcPr>
            <w:tcW w:w="1020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B8ED9A9" w14:textId="56463BB4" w:rsidR="00F320BD" w:rsidRPr="00E56BFD" w:rsidRDefault="000359C8" w:rsidP="00C7536D">
            <w:pPr>
              <w:rPr>
                <w:b/>
              </w:rPr>
            </w:pPr>
            <w:r>
              <w:rPr>
                <w:noProof/>
              </w:rPr>
              <mc:AlternateContent>
                <mc:Choice Requires="wps">
                  <w:drawing>
                    <wp:anchor distT="0" distB="0" distL="114300" distR="114300" simplePos="0" relativeHeight="251658244" behindDoc="0" locked="0" layoutInCell="1" allowOverlap="1" wp14:anchorId="193F216A" wp14:editId="15487EE1">
                      <wp:simplePos x="0" y="0"/>
                      <wp:positionH relativeFrom="column">
                        <wp:posOffset>914400</wp:posOffset>
                      </wp:positionH>
                      <wp:positionV relativeFrom="paragraph">
                        <wp:posOffset>-2540</wp:posOffset>
                      </wp:positionV>
                      <wp:extent cx="190500" cy="190500"/>
                      <wp:effectExtent l="0" t="0" r="19050" b="19050"/>
                      <wp:wrapNone/>
                      <wp:docPr id="944271179" name="Frame 4"/>
                      <wp:cNvGraphicFramePr/>
                      <a:graphic xmlns:a="http://schemas.openxmlformats.org/drawingml/2006/main">
                        <a:graphicData uri="http://schemas.microsoft.com/office/word/2010/wordprocessingShape">
                          <wps:wsp>
                            <wps:cNvSpPr/>
                            <wps:spPr>
                              <a:xfrm>
                                <a:off x="0" y="0"/>
                                <a:ext cx="190500" cy="190500"/>
                              </a:xfrm>
                              <a:prstGeom prst="frame">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DF983" id="Frame 4" o:spid="_x0000_s1026" style="position:absolute;margin-left:1in;margin-top:-.2pt;width:15pt;height: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" path="m,l190500,r,190500l,190500,,xm23813,23813r,142875l166688,166688r,-142875l23813,23813xe" fillcolor="#2d053c [3215]" strokecolor="#2d053c [3215]" strokeweight="1pt">
                      <v:stroke joinstyle="miter"/>
                      <v:path arrowok="t" o:connecttype="custom" o:connectlocs="0,0;190500,0;190500,190500;0,190500;0,0;23813,23813;23813,166688;166688,166688;166688,23813;23813,23813" o:connectangles="0,0,0,0,0,0,0,0,0,0"/>
                    </v:shape>
                  </w:pict>
                </mc:Fallback>
              </mc:AlternateContent>
            </w:r>
            <w:r>
              <w:rPr>
                <w:noProof/>
              </w:rPr>
              <mc:AlternateContent>
                <mc:Choice Requires="wps">
                  <w:drawing>
                    <wp:anchor distT="0" distB="0" distL="114300" distR="114300" simplePos="0" relativeHeight="251658245" behindDoc="0" locked="0" layoutInCell="1" allowOverlap="1" wp14:anchorId="3F8F5FFF" wp14:editId="0B74B491">
                      <wp:simplePos x="0" y="0"/>
                      <wp:positionH relativeFrom="column">
                        <wp:posOffset>335280</wp:posOffset>
                      </wp:positionH>
                      <wp:positionV relativeFrom="paragraph">
                        <wp:posOffset>-8255</wp:posOffset>
                      </wp:positionV>
                      <wp:extent cx="190500" cy="190500"/>
                      <wp:effectExtent l="0" t="0" r="19050" b="19050"/>
                      <wp:wrapNone/>
                      <wp:docPr id="1364897579" name="Frame 4"/>
                      <wp:cNvGraphicFramePr/>
                      <a:graphic xmlns:a="http://schemas.openxmlformats.org/drawingml/2006/main">
                        <a:graphicData uri="http://schemas.microsoft.com/office/word/2010/wordprocessingShape">
                          <wps:wsp>
                            <wps:cNvSpPr/>
                            <wps:spPr>
                              <a:xfrm>
                                <a:off x="0" y="0"/>
                                <a:ext cx="190500" cy="190500"/>
                              </a:xfrm>
                              <a:prstGeom prst="frame">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4725" id="Frame 4" o:spid="_x0000_s1026" style="position:absolute;margin-left:26.4pt;margin-top:-.65pt;width:15pt;height: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" path="m,l190500,r,190500l,190500,,xm23813,23813r,142875l166688,166688r,-142875l23813,23813xe" fillcolor="#2d053c [3215]" strokecolor="#2d053c [3215]" strokeweight="1pt">
                      <v:stroke joinstyle="miter"/>
                      <v:path arrowok="t" o:connecttype="custom" o:connectlocs="0,0;190500,0;190500,190500;0,190500;0,0;23813,23813;23813,166688;166688,166688;166688,23813;23813,23813" o:connectangles="0,0,0,0,0,0,0,0,0,0"/>
                    </v:shape>
                  </w:pict>
                </mc:Fallback>
              </mc:AlternateContent>
            </w:r>
            <w:r>
              <w:t>YES          NO</w:t>
            </w:r>
          </w:p>
        </w:tc>
      </w:tr>
      <w:tr w:rsidR="00071C78" w:rsidRPr="001F7D7C" w14:paraId="3033C2D6" w14:textId="77777777" w:rsidTr="00C7536D">
        <w:trPr>
          <w:trHeight w:val="30"/>
          <w:tblCellSpacing w:w="85" w:type="dxa"/>
        </w:trPr>
        <w:tc>
          <w:tcPr>
            <w:tcW w:w="10206" w:type="dxa"/>
            <w:shd w:val="clear" w:color="auto" w:fill="FFD7DC" w:themeFill="accent1" w:themeFillTint="33"/>
            <w:vAlign w:val="center"/>
          </w:tcPr>
          <w:p w14:paraId="6DF02120" w14:textId="2A1BB166" w:rsidR="00071C78" w:rsidRPr="000359C8" w:rsidRDefault="000359C8" w:rsidP="00C7536D">
            <w:pPr>
              <w:rPr>
                <w:b/>
                <w:bCs/>
              </w:rPr>
            </w:pPr>
            <w:r>
              <w:rPr>
                <w:b/>
                <w:bCs/>
              </w:rPr>
              <w:t>If yes, what is the size of your study budget?</w:t>
            </w:r>
          </w:p>
        </w:tc>
      </w:tr>
      <w:tr w:rsidR="00071C78" w:rsidRPr="001F7D7C" w14:paraId="6DEF87F1" w14:textId="77777777" w:rsidTr="00C7536D">
        <w:trPr>
          <w:trHeight w:val="30"/>
          <w:tblCellSpacing w:w="85" w:type="dxa"/>
        </w:trPr>
        <w:tc>
          <w:tcPr>
            <w:tcW w:w="10206" w:type="dxa"/>
            <w:tcBorders>
              <w:top w:val="single" w:sz="4" w:space="0" w:color="auto"/>
              <w:left w:val="single" w:sz="4" w:space="0" w:color="auto"/>
              <w:bottom w:val="single" w:sz="4" w:space="0" w:color="auto"/>
              <w:right w:val="single" w:sz="4" w:space="0" w:color="auto"/>
            </w:tcBorders>
          </w:tcPr>
          <w:p w14:paraId="274FA244" w14:textId="77777777" w:rsidR="00071C78" w:rsidRDefault="00071C78" w:rsidP="00C7536D"/>
          <w:p w14:paraId="4CC6491C" w14:textId="315CF596" w:rsidR="00C73E0C" w:rsidRPr="001F7D7C" w:rsidRDefault="00C73E0C" w:rsidP="00C7536D"/>
        </w:tc>
      </w:tr>
    </w:tbl>
    <w:p w14:paraId="446AA96C" w14:textId="77777777" w:rsidR="00071C78" w:rsidRPr="00071C78" w:rsidRDefault="00071C78" w:rsidP="00071C78">
      <w:pPr>
        <w:ind w:firstLine="720"/>
      </w:pPr>
    </w:p>
    <w:p w14:paraId="4FF471E7" w14:textId="77777777" w:rsidR="00071C78" w:rsidRPr="00071C78" w:rsidRDefault="00071C78" w:rsidP="00071C78"/>
    <w:p w14:paraId="169F3ECE" w14:textId="77777777" w:rsidR="00071C78" w:rsidRPr="00071C78" w:rsidRDefault="00071C78" w:rsidP="00071C78"/>
    <w:p w14:paraId="070A8AE0" w14:textId="77777777" w:rsidR="00071C78" w:rsidRPr="00071C78" w:rsidRDefault="00071C78" w:rsidP="00071C78"/>
    <w:p w14:paraId="20B4EE6B" w14:textId="77777777" w:rsidR="00071C78" w:rsidRPr="00071C78" w:rsidRDefault="00071C78" w:rsidP="00071C78"/>
    <w:p w14:paraId="0E427A78" w14:textId="77777777" w:rsidR="00071C78" w:rsidRPr="00071C78" w:rsidRDefault="00071C78" w:rsidP="00071C78"/>
    <w:p w14:paraId="51F6C43E" w14:textId="77777777" w:rsidR="00071C78" w:rsidRPr="00071C78" w:rsidRDefault="00071C78" w:rsidP="00071C78"/>
    <w:p w14:paraId="4DF56FB7" w14:textId="77777777" w:rsidR="00071C78" w:rsidRPr="00071C78" w:rsidRDefault="00071C78" w:rsidP="00071C78"/>
    <w:tbl>
      <w:tblPr>
        <w:tblStyle w:val="TableGrid"/>
        <w:tblpPr w:leftFromText="180" w:rightFromText="180" w:horzAnchor="page" w:tblpXSpec="center" w:tblpY="-3280"/>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222"/>
        <w:gridCol w:w="1984"/>
      </w:tblGrid>
      <w:tr w:rsidR="00024529" w14:paraId="7ECB4011" w14:textId="77777777" w:rsidTr="005377D8">
        <w:trPr>
          <w:trHeight w:val="1078"/>
          <w:jc w:val="center"/>
        </w:trPr>
        <w:tc>
          <w:tcPr>
            <w:tcW w:w="10206" w:type="dxa"/>
            <w:gridSpan w:val="2"/>
            <w:tcBorders>
              <w:left w:val="single" w:sz="4" w:space="0" w:color="FFFFFF" w:themeColor="background1"/>
            </w:tcBorders>
          </w:tcPr>
          <w:p w14:paraId="09D58145" w14:textId="77777777" w:rsidR="00024529" w:rsidRDefault="00024529" w:rsidP="00C7536D">
            <w:pPr>
              <w:rPr>
                <w:rStyle w:val="Heading3Char"/>
              </w:rPr>
            </w:pPr>
          </w:p>
          <w:p w14:paraId="06BC3F0B" w14:textId="77777777" w:rsidR="00024529" w:rsidRPr="00024529" w:rsidRDefault="00024529" w:rsidP="00024529">
            <w:pPr>
              <w:ind w:firstLine="720"/>
              <w:rPr>
                <w:rFonts w:asciiTheme="majorHAnsi" w:eastAsiaTheme="majorEastAsia" w:hAnsiTheme="majorHAnsi" w:cstheme="majorBidi"/>
                <w:sz w:val="32"/>
                <w:szCs w:val="24"/>
              </w:rPr>
            </w:pPr>
          </w:p>
        </w:tc>
      </w:tr>
      <w:tr w:rsidR="00E848EF" w14:paraId="3F014D94" w14:textId="77777777" w:rsidTr="005377D8">
        <w:trPr>
          <w:trHeight w:val="454"/>
          <w:jc w:val="center"/>
        </w:trPr>
        <w:tc>
          <w:tcPr>
            <w:tcW w:w="10206" w:type="dxa"/>
            <w:gridSpan w:val="2"/>
            <w:tcBorders>
              <w:left w:val="single" w:sz="4" w:space="0" w:color="FFFFFF" w:themeColor="background1"/>
            </w:tcBorders>
          </w:tcPr>
          <w:p w14:paraId="373673B2" w14:textId="44D2C7F8" w:rsidR="00E848EF" w:rsidRPr="00024529" w:rsidRDefault="00024529" w:rsidP="00C7536D">
            <w:pPr>
              <w:rPr>
                <w:rFonts w:asciiTheme="majorHAnsi" w:eastAsiaTheme="majorEastAsia" w:hAnsiTheme="majorHAnsi" w:cstheme="majorBidi"/>
                <w:b/>
                <w:color w:val="2D053C" w:themeColor="text2"/>
                <w:sz w:val="32"/>
                <w:szCs w:val="24"/>
              </w:rPr>
            </w:pPr>
            <w:r>
              <w:rPr>
                <w:rStyle w:val="Heading3Char"/>
              </w:rPr>
              <w:t>S</w:t>
            </w:r>
            <w:r w:rsidR="00E848EF">
              <w:rPr>
                <w:rStyle w:val="Heading3Char"/>
              </w:rPr>
              <w:t xml:space="preserve">ection Five: </w:t>
            </w:r>
            <w:r w:rsidR="00312A83">
              <w:rPr>
                <w:rStyle w:val="Heading3Char"/>
              </w:rPr>
              <w:t>Confirmation of eligibilit</w:t>
            </w:r>
            <w:r>
              <w:rPr>
                <w:rStyle w:val="Heading3Char"/>
              </w:rPr>
              <w:t>y</w:t>
            </w:r>
          </w:p>
        </w:tc>
      </w:tr>
      <w:tr w:rsidR="00E848EF" w14:paraId="0A980E0E" w14:textId="77777777" w:rsidTr="003C2838">
        <w:trPr>
          <w:trHeight w:val="600"/>
          <w:jc w:val="center"/>
        </w:trPr>
        <w:tc>
          <w:tcPr>
            <w:tcW w:w="10206" w:type="dxa"/>
            <w:gridSpan w:val="2"/>
            <w:tcBorders>
              <w:left w:val="single" w:sz="4" w:space="0" w:color="FFFFFF" w:themeColor="background1"/>
            </w:tcBorders>
          </w:tcPr>
          <w:p w14:paraId="3009FF68" w14:textId="0E272347" w:rsidR="00E848EF" w:rsidRPr="00532C69" w:rsidRDefault="00E848EF" w:rsidP="00C7536D">
            <w:pPr>
              <w:pStyle w:val="BodyText"/>
            </w:pPr>
            <w:r w:rsidRPr="00B16E11">
              <w:t xml:space="preserve">Please indicate beside each </w:t>
            </w:r>
            <w:r w:rsidR="002203A7">
              <w:t>criterion</w:t>
            </w:r>
            <w:r w:rsidR="00312A83" w:rsidRPr="00B16E11">
              <w:t xml:space="preserve"> </w:t>
            </w:r>
            <w:r w:rsidRPr="00B16E11">
              <w:t xml:space="preserve">to confirm </w:t>
            </w:r>
            <w:r w:rsidR="00312A83">
              <w:t>you meet the requirements for this programme</w:t>
            </w:r>
            <w:r w:rsidRPr="00B16E11">
              <w:t xml:space="preserve">.  </w:t>
            </w:r>
          </w:p>
        </w:tc>
      </w:tr>
      <w:tr w:rsidR="00E848EF" w14:paraId="5D8FB456" w14:textId="77777777" w:rsidTr="00750E70">
        <w:trPr>
          <w:trHeight w:val="600"/>
          <w:jc w:val="center"/>
        </w:trPr>
        <w:tc>
          <w:tcPr>
            <w:tcW w:w="8222" w:type="dxa"/>
            <w:tcBorders>
              <w:top w:val="single" w:sz="4" w:space="0" w:color="FFD7DC" w:themeColor="accent1" w:themeTint="33"/>
              <w:left w:val="single" w:sz="4" w:space="0" w:color="FFD7DC" w:themeColor="accent1" w:themeTint="33"/>
              <w:right w:val="single" w:sz="4" w:space="0" w:color="auto"/>
            </w:tcBorders>
            <w:shd w:val="clear" w:color="auto" w:fill="FFD7DC" w:themeFill="accent1" w:themeFillTint="33"/>
            <w:vAlign w:val="center"/>
          </w:tcPr>
          <w:p w14:paraId="065FD754" w14:textId="65BED22B" w:rsidR="00E848EF" w:rsidRPr="001F7D7C" w:rsidRDefault="00312A83" w:rsidP="00C7536D">
            <w:pPr>
              <w:pStyle w:val="BodyText"/>
            </w:pPr>
            <w:r>
              <w:rPr>
                <w:b/>
              </w:rPr>
              <w:t xml:space="preserve">Currently working in a SAS-grade clinical oncology role in an NHS trust </w:t>
            </w:r>
          </w:p>
        </w:tc>
        <w:tc>
          <w:tcPr>
            <w:tcW w:w="1984" w:type="dxa"/>
            <w:tcBorders>
              <w:top w:val="single" w:sz="4" w:space="0" w:color="auto"/>
              <w:left w:val="single" w:sz="4" w:space="0" w:color="auto"/>
              <w:bottom w:val="single" w:sz="4" w:space="0" w:color="auto"/>
              <w:right w:val="single" w:sz="4" w:space="0" w:color="auto"/>
            </w:tcBorders>
            <w:vAlign w:val="center"/>
          </w:tcPr>
          <w:p w14:paraId="25D45363" w14:textId="77777777" w:rsidR="00E848EF" w:rsidRPr="001F7D7C" w:rsidRDefault="0041170A" w:rsidP="00C7536D">
            <w:pPr>
              <w:pStyle w:val="BodyText"/>
            </w:pPr>
            <w:sdt>
              <w:sdtPr>
                <w:rPr>
                  <w:b/>
                </w:rPr>
                <w:id w:val="-2112418485"/>
                <w14:checkbox>
                  <w14:checked w14:val="0"/>
                  <w14:checkedState w14:val="2612" w14:font="MS Gothic"/>
                  <w14:uncheckedState w14:val="2610" w14:font="MS Gothic"/>
                </w14:checkbox>
              </w:sdtPr>
              <w:sdtEndPr/>
              <w:sdtContent>
                <w:r w:rsidR="00E848EF" w:rsidRPr="009B1839">
                  <w:rPr>
                    <w:rFonts w:ascii="Segoe UI Symbol" w:eastAsia="MS Gothic" w:hAnsi="Segoe UI Symbol" w:cs="Segoe UI Symbol"/>
                    <w:b/>
                  </w:rPr>
                  <w:t>☐</w:t>
                </w:r>
              </w:sdtContent>
            </w:sdt>
            <w:r w:rsidR="00E848EF" w:rsidRPr="00B16E11">
              <w:rPr>
                <w:b/>
              </w:rPr>
              <w:t xml:space="preserve"> YES     </w:t>
            </w:r>
            <w:sdt>
              <w:sdtPr>
                <w:rPr>
                  <w:b/>
                </w:rPr>
                <w:id w:val="1084191257"/>
                <w14:checkbox>
                  <w14:checked w14:val="0"/>
                  <w14:checkedState w14:val="2612" w14:font="MS Gothic"/>
                  <w14:uncheckedState w14:val="2610" w14:font="MS Gothic"/>
                </w14:checkbox>
              </w:sdtPr>
              <w:sdtEndPr/>
              <w:sdtContent>
                <w:r w:rsidR="00E848EF" w:rsidRPr="009B1839">
                  <w:rPr>
                    <w:rFonts w:ascii="Segoe UI Symbol" w:eastAsia="MS Gothic" w:hAnsi="Segoe UI Symbol" w:cs="Segoe UI Symbol"/>
                    <w:b/>
                  </w:rPr>
                  <w:t>☐</w:t>
                </w:r>
              </w:sdtContent>
            </w:sdt>
            <w:r w:rsidR="00E848EF" w:rsidRPr="00B16E11">
              <w:rPr>
                <w:b/>
              </w:rPr>
              <w:t xml:space="preserve"> NO</w:t>
            </w:r>
          </w:p>
        </w:tc>
      </w:tr>
      <w:tr w:rsidR="00E848EF" w14:paraId="09EF7104" w14:textId="77777777" w:rsidTr="00750E70">
        <w:trPr>
          <w:trHeight w:val="600"/>
          <w:jc w:val="center"/>
        </w:trPr>
        <w:tc>
          <w:tcPr>
            <w:tcW w:w="8222" w:type="dxa"/>
            <w:tcBorders>
              <w:left w:val="single" w:sz="4" w:space="0" w:color="FFD7DC" w:themeColor="accent1" w:themeTint="33"/>
              <w:bottom w:val="single" w:sz="4" w:space="0" w:color="FFD7DC" w:themeColor="accent1" w:themeTint="33"/>
              <w:right w:val="single" w:sz="4" w:space="0" w:color="auto"/>
            </w:tcBorders>
            <w:shd w:val="clear" w:color="auto" w:fill="FFD7DC" w:themeFill="accent1" w:themeFillTint="33"/>
            <w:vAlign w:val="center"/>
          </w:tcPr>
          <w:p w14:paraId="6D0629FF" w14:textId="6491AB1D" w:rsidR="00E848EF" w:rsidRPr="001F7D7C" w:rsidRDefault="00312A83" w:rsidP="00C7536D">
            <w:pPr>
              <w:pStyle w:val="BodyText"/>
            </w:pPr>
            <w:r>
              <w:rPr>
                <w:b/>
              </w:rPr>
              <w:t xml:space="preserve">Completion of full FRCR, including part 2A and 2B. </w:t>
            </w:r>
            <w:r w:rsidR="00E848EF" w:rsidRPr="00B16E11">
              <w:rPr>
                <w:b/>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208604EA" w14:textId="77777777" w:rsidR="00E848EF" w:rsidRPr="00B16E11" w:rsidRDefault="0041170A" w:rsidP="00C7536D">
            <w:pPr>
              <w:contextualSpacing/>
              <w:rPr>
                <w:b/>
              </w:rPr>
            </w:pPr>
            <w:sdt>
              <w:sdtPr>
                <w:rPr>
                  <w:b/>
                </w:rPr>
                <w:id w:val="2079474457"/>
                <w14:checkbox>
                  <w14:checked w14:val="0"/>
                  <w14:checkedState w14:val="2612" w14:font="MS Gothic"/>
                  <w14:uncheckedState w14:val="2610" w14:font="MS Gothic"/>
                </w14:checkbox>
              </w:sdtPr>
              <w:sdtEndPr/>
              <w:sdtContent>
                <w:r w:rsidR="00E848EF" w:rsidRPr="009B1839">
                  <w:rPr>
                    <w:rFonts w:ascii="Segoe UI Symbol" w:eastAsia="MS Gothic" w:hAnsi="Segoe UI Symbol" w:cs="Segoe UI Symbol"/>
                    <w:b/>
                  </w:rPr>
                  <w:t>☐</w:t>
                </w:r>
              </w:sdtContent>
            </w:sdt>
            <w:r w:rsidR="00E848EF" w:rsidRPr="00B16E11">
              <w:rPr>
                <w:b/>
              </w:rPr>
              <w:t xml:space="preserve"> YES     </w:t>
            </w:r>
            <w:sdt>
              <w:sdtPr>
                <w:rPr>
                  <w:b/>
                </w:rPr>
                <w:id w:val="1470403641"/>
                <w14:checkbox>
                  <w14:checked w14:val="0"/>
                  <w14:checkedState w14:val="2612" w14:font="MS Gothic"/>
                  <w14:uncheckedState w14:val="2610" w14:font="MS Gothic"/>
                </w14:checkbox>
              </w:sdtPr>
              <w:sdtEndPr/>
              <w:sdtContent>
                <w:r w:rsidR="00E848EF" w:rsidRPr="009B1839">
                  <w:rPr>
                    <w:rFonts w:ascii="Segoe UI Symbol" w:eastAsia="MS Gothic" w:hAnsi="Segoe UI Symbol" w:cs="Segoe UI Symbol"/>
                    <w:b/>
                  </w:rPr>
                  <w:t>☐</w:t>
                </w:r>
              </w:sdtContent>
            </w:sdt>
            <w:r w:rsidR="00E848EF" w:rsidRPr="00B16E11">
              <w:rPr>
                <w:b/>
              </w:rPr>
              <w:t xml:space="preserve"> NO</w:t>
            </w:r>
          </w:p>
          <w:p w14:paraId="5077406D" w14:textId="43A4EFAC" w:rsidR="00E848EF" w:rsidRPr="001F7D7C" w:rsidRDefault="00E848EF" w:rsidP="00C7536D">
            <w:pPr>
              <w:pStyle w:val="BodyText"/>
            </w:pPr>
          </w:p>
        </w:tc>
      </w:tr>
    </w:tbl>
    <w:p w14:paraId="357DCCC0" w14:textId="77777777" w:rsidR="00E848EF" w:rsidRDefault="00E848EF" w:rsidP="00E848EF">
      <w:r>
        <w:br w:type="page"/>
      </w:r>
    </w:p>
    <w:p w14:paraId="050EA93C" w14:textId="77777777" w:rsidR="00071C78" w:rsidRPr="00071C78" w:rsidRDefault="00071C78" w:rsidP="00071C78"/>
    <w:p w14:paraId="16637FB7" w14:textId="77777777" w:rsidR="001F7E96" w:rsidRDefault="001F7E96" w:rsidP="00071C78"/>
    <w:tbl>
      <w:tblPr>
        <w:tblStyle w:val="TableGrid"/>
        <w:tblpPr w:leftFromText="180" w:rightFromText="180" w:horzAnchor="page" w:tblpXSpec="center" w:tblpY="-3280"/>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1701"/>
        <w:gridCol w:w="8505"/>
      </w:tblGrid>
      <w:tr w:rsidR="001F7E96" w14:paraId="3AC15A54" w14:textId="77777777" w:rsidTr="00C7536D">
        <w:trPr>
          <w:trHeight w:val="597"/>
          <w:jc w:val="center"/>
        </w:trPr>
        <w:tc>
          <w:tcPr>
            <w:tcW w:w="10206" w:type="dxa"/>
            <w:gridSpan w:val="2"/>
            <w:tcBorders>
              <w:bottom w:val="single" w:sz="4" w:space="0" w:color="FFD7DC" w:themeColor="accent1" w:themeTint="33"/>
            </w:tcBorders>
          </w:tcPr>
          <w:p w14:paraId="2A18B680" w14:textId="77777777" w:rsidR="001F7E96" w:rsidRDefault="001F7E96" w:rsidP="00C7536D">
            <w:pPr>
              <w:pStyle w:val="BodyText"/>
              <w:rPr>
                <w:rStyle w:val="Heading3Char"/>
              </w:rPr>
            </w:pPr>
          </w:p>
          <w:p w14:paraId="02275A57" w14:textId="7313B8F0" w:rsidR="001F7E96" w:rsidRPr="001F7D7C" w:rsidRDefault="001F7E96" w:rsidP="00C7536D">
            <w:pPr>
              <w:pStyle w:val="BodyText"/>
            </w:pPr>
            <w:r>
              <w:rPr>
                <w:rStyle w:val="Heading3Char"/>
              </w:rPr>
              <w:br/>
            </w:r>
            <w:r w:rsidRPr="00692D71">
              <w:rPr>
                <w:rStyle w:val="Heading3Char"/>
              </w:rPr>
              <w:t xml:space="preserve">Section </w:t>
            </w:r>
            <w:r>
              <w:rPr>
                <w:rStyle w:val="Heading3Char"/>
              </w:rPr>
              <w:t>Six:</w:t>
            </w:r>
            <w:r w:rsidRPr="00692D71">
              <w:rPr>
                <w:rStyle w:val="Heading3Char"/>
              </w:rPr>
              <w:t xml:space="preserve"> </w:t>
            </w:r>
            <w:r>
              <w:rPr>
                <w:rStyle w:val="Heading3Char"/>
              </w:rPr>
              <w:t>Declaration</w:t>
            </w:r>
            <w:r w:rsidRPr="00F71970">
              <w:rPr>
                <w:b/>
              </w:rPr>
              <w:t xml:space="preserve"> </w:t>
            </w:r>
            <w:r>
              <w:rPr>
                <w:b/>
              </w:rPr>
              <w:br/>
            </w:r>
          </w:p>
        </w:tc>
      </w:tr>
      <w:tr w:rsidR="001F7E96" w14:paraId="63796510" w14:textId="77777777" w:rsidTr="00C7536D">
        <w:trPr>
          <w:trHeight w:val="597"/>
          <w:jc w:val="center"/>
        </w:trPr>
        <w:tc>
          <w:tcPr>
            <w:tcW w:w="10206" w:type="dxa"/>
            <w:gridSpan w:val="2"/>
            <w:tcBorders>
              <w:top w:val="single" w:sz="4" w:space="0" w:color="FFD7DC" w:themeColor="accent1" w:themeTint="33"/>
              <w:left w:val="single" w:sz="4" w:space="0" w:color="FFD7DC" w:themeColor="accent1" w:themeTint="33"/>
              <w:right w:val="single" w:sz="4" w:space="0" w:color="FFD7DC" w:themeColor="accent1" w:themeTint="33"/>
            </w:tcBorders>
            <w:shd w:val="clear" w:color="auto" w:fill="FFD7DC" w:themeFill="accent1" w:themeFillTint="33"/>
          </w:tcPr>
          <w:p w14:paraId="26B30E21" w14:textId="77777777" w:rsidR="001F7E96" w:rsidRPr="00B16E11" w:rsidRDefault="001F7E96" w:rsidP="00C7536D">
            <w:pPr>
              <w:contextualSpacing/>
              <w:jc w:val="both"/>
              <w:rPr>
                <w:b/>
              </w:rPr>
            </w:pPr>
            <w:r w:rsidRPr="00B16E11">
              <w:rPr>
                <w:b/>
              </w:rPr>
              <w:t>I confirm that the information provided in my application is correct.  I understand that any false statement or declaration may result in a refusal of the application.  I understand that the College may also contact the GMC in respect of any false or misleading information found at a later date.</w:t>
            </w:r>
          </w:p>
          <w:p w14:paraId="3E31C8A7" w14:textId="77777777" w:rsidR="001F7E96" w:rsidRPr="00B16E11" w:rsidRDefault="001F7E96" w:rsidP="00C7536D">
            <w:pPr>
              <w:contextualSpacing/>
              <w:jc w:val="both"/>
              <w:rPr>
                <w:b/>
              </w:rPr>
            </w:pPr>
            <w:r w:rsidRPr="00B16E11">
              <w:rPr>
                <w:b/>
              </w:rPr>
              <w:t xml:space="preserve">I understand that the Royal College of Radiologists reserves the right to refuse to support my application, and/or may request further documentation and information in respect of this application if considered necessary.  I understand that the College’s decision is final in respect of this application under this scheme. </w:t>
            </w:r>
          </w:p>
          <w:p w14:paraId="16EB7F25" w14:textId="77777777" w:rsidR="001F7E96" w:rsidRPr="001F7D7C" w:rsidRDefault="001F7E96" w:rsidP="00C7536D">
            <w:pPr>
              <w:pStyle w:val="BodyText"/>
            </w:pPr>
            <w:r w:rsidRPr="00B16E11">
              <w:rPr>
                <w:b/>
              </w:rPr>
              <w:t>I consent to the College processing and retaining the personal information contained in my application in accordance with its Data Processing responsibilities.</w:t>
            </w:r>
          </w:p>
        </w:tc>
      </w:tr>
      <w:tr w:rsidR="001F7E96" w14:paraId="5F41E5B4" w14:textId="77777777" w:rsidTr="00C7536D">
        <w:trPr>
          <w:trHeight w:val="597"/>
          <w:jc w:val="center"/>
        </w:trPr>
        <w:tc>
          <w:tcPr>
            <w:tcW w:w="1701" w:type="dxa"/>
            <w:tcBorders>
              <w:top w:val="single" w:sz="4" w:space="0" w:color="auto"/>
              <w:left w:val="single" w:sz="4" w:space="0" w:color="auto"/>
              <w:right w:val="single" w:sz="4" w:space="0" w:color="auto"/>
            </w:tcBorders>
            <w:shd w:val="clear" w:color="auto" w:fill="FFD7DC" w:themeFill="accent1" w:themeFillTint="33"/>
            <w:vAlign w:val="center"/>
          </w:tcPr>
          <w:p w14:paraId="4327009D" w14:textId="77777777" w:rsidR="001F7E96" w:rsidRPr="001F7D7C" w:rsidRDefault="001F7E96" w:rsidP="00C7536D">
            <w:pPr>
              <w:pStyle w:val="BodyText"/>
            </w:pPr>
            <w:r>
              <w:t>FULL NAME</w:t>
            </w:r>
          </w:p>
        </w:tc>
        <w:tc>
          <w:tcPr>
            <w:tcW w:w="8505" w:type="dxa"/>
            <w:tcBorders>
              <w:top w:val="single" w:sz="4" w:space="0" w:color="auto"/>
              <w:left w:val="single" w:sz="4" w:space="0" w:color="auto"/>
              <w:right w:val="single" w:sz="4" w:space="0" w:color="auto"/>
            </w:tcBorders>
            <w:shd w:val="clear" w:color="auto" w:fill="FFFFFF" w:themeFill="background1"/>
            <w:vAlign w:val="center"/>
          </w:tcPr>
          <w:p w14:paraId="4A4F4CCB" w14:textId="77777777" w:rsidR="001F7E96" w:rsidRPr="001F7D7C" w:rsidRDefault="001F7E96" w:rsidP="00C7536D">
            <w:pPr>
              <w:pStyle w:val="BodyText"/>
            </w:pPr>
          </w:p>
        </w:tc>
      </w:tr>
      <w:tr w:rsidR="001F7E96" w14:paraId="56BB0EAE" w14:textId="77777777" w:rsidTr="00C7536D">
        <w:trPr>
          <w:trHeight w:val="597"/>
          <w:jc w:val="center"/>
        </w:trPr>
        <w:tc>
          <w:tcPr>
            <w:tcW w:w="1701" w:type="dxa"/>
            <w:tcBorders>
              <w:top w:val="single" w:sz="4" w:space="0" w:color="auto"/>
              <w:left w:val="single" w:sz="4" w:space="0" w:color="auto"/>
              <w:bottom w:val="single" w:sz="4" w:space="0" w:color="auto"/>
              <w:right w:val="single" w:sz="4" w:space="0" w:color="auto"/>
            </w:tcBorders>
            <w:shd w:val="clear" w:color="auto" w:fill="FFD7DC" w:themeFill="accent1" w:themeFillTint="33"/>
            <w:vAlign w:val="center"/>
          </w:tcPr>
          <w:p w14:paraId="7E16220C" w14:textId="77777777" w:rsidR="001F7E96" w:rsidRPr="001F7D7C" w:rsidRDefault="001F7E96" w:rsidP="00C7536D">
            <w:pPr>
              <w:pStyle w:val="BodyText"/>
            </w:pPr>
            <w:r>
              <w:t>DATE</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529A3" w14:textId="77777777" w:rsidR="001F7E96" w:rsidRPr="001F7D7C" w:rsidRDefault="001F7E96" w:rsidP="00C7536D">
            <w:pPr>
              <w:pStyle w:val="BodyText"/>
            </w:pPr>
          </w:p>
        </w:tc>
      </w:tr>
      <w:tr w:rsidR="001F7E96" w14:paraId="66F054B9" w14:textId="77777777" w:rsidTr="00C7536D">
        <w:trPr>
          <w:trHeight w:val="186"/>
          <w:jc w:val="center"/>
        </w:trPr>
        <w:tc>
          <w:tcPr>
            <w:tcW w:w="10206" w:type="dxa"/>
            <w:gridSpan w:val="2"/>
          </w:tcPr>
          <w:p w14:paraId="612F1974" w14:textId="77777777" w:rsidR="001F7E96" w:rsidRDefault="001F7E96" w:rsidP="00C7536D">
            <w:pPr>
              <w:pStyle w:val="BodyText"/>
            </w:pPr>
            <w:r>
              <w:br/>
              <w:t xml:space="preserve">Please return this form and accompanying documents by email to </w:t>
            </w:r>
            <w:r w:rsidRPr="00A91076">
              <w:rPr>
                <w:b/>
                <w:bCs/>
                <w:color w:val="FF3A53"/>
                <w:u w:val="single"/>
              </w:rPr>
              <w:t>workforce@rcr.ac.uk</w:t>
            </w:r>
            <w:r>
              <w:t>.</w:t>
            </w:r>
          </w:p>
        </w:tc>
      </w:tr>
    </w:tbl>
    <w:p w14:paraId="69DBC935" w14:textId="77777777" w:rsidR="001F7E96" w:rsidRPr="00071C78" w:rsidRDefault="001F7E96" w:rsidP="00071C78">
      <w:pPr>
        <w:sectPr w:rsidR="001F7E96" w:rsidRPr="00071C78" w:rsidSect="002261AB">
          <w:pgSz w:w="11906" w:h="16838" w:code="9"/>
          <w:pgMar w:top="848" w:right="680" w:bottom="680" w:left="680" w:header="340" w:footer="340" w:gutter="0"/>
          <w:cols w:space="708"/>
          <w:titlePg/>
          <w:docGrid w:linePitch="360"/>
        </w:sectPr>
      </w:pPr>
    </w:p>
    <w:p w14:paraId="4C1DF8BE" w14:textId="77777777" w:rsidR="00F76FF0" w:rsidRPr="006068F6" w:rsidRDefault="00F76FF0" w:rsidP="006068F6">
      <w:pPr>
        <w:pStyle w:val="BodyText"/>
        <w:rPr>
          <w:sz w:val="2"/>
          <w:szCs w:val="2"/>
        </w:rPr>
      </w:pPr>
    </w:p>
    <w:sectPr w:rsidR="00F76FF0" w:rsidRPr="006068F6" w:rsidSect="009D0A6E">
      <w:headerReference w:type="first" r:id="rId21"/>
      <w:pgSz w:w="11906" w:h="16838" w:code="9"/>
      <w:pgMar w:top="4320" w:right="680" w:bottom="680" w:left="680" w:header="340" w:footer="34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thany Tilston" w:date="2026-03-24T13:15:00Z" w:initials="BT">
    <w:p w14:paraId="3E7DCCC2" w14:textId="77777777" w:rsidR="003D1152" w:rsidRDefault="003D1152" w:rsidP="003D1152">
      <w:pPr>
        <w:pStyle w:val="CommentText"/>
      </w:pPr>
      <w:r>
        <w:rPr>
          <w:rStyle w:val="CommentReference"/>
        </w:rPr>
        <w:annotationRef/>
      </w:r>
      <w:r>
        <w:t xml:space="preserve">Can we first ask whether this is something they want to do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7DCC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E1808C" w16cex:dateUtc="2026-03-24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7DCCC2" w16cid:durableId="4CE180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BC15" w14:textId="77777777" w:rsidR="0041170A" w:rsidRDefault="0041170A" w:rsidP="00CB3FEF">
      <w:r>
        <w:separator/>
      </w:r>
    </w:p>
  </w:endnote>
  <w:endnote w:type="continuationSeparator" w:id="0">
    <w:p w14:paraId="3179710E" w14:textId="77777777" w:rsidR="0041170A" w:rsidRDefault="0041170A" w:rsidP="00CB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CEDD" w14:textId="77777777" w:rsidR="007246C3" w:rsidRDefault="007246C3" w:rsidP="00CB3FEF">
    <w:pPr>
      <w:pStyle w:val="Footer"/>
    </w:pPr>
  </w:p>
  <w:tbl>
    <w:tblPr>
      <w:tblStyle w:val="TableGrid"/>
      <w:tblW w:w="5047"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9"/>
      <w:gridCol w:w="3549"/>
      <w:gridCol w:w="3547"/>
    </w:tblGrid>
    <w:tr w:rsidR="00501C9C" w14:paraId="66247A72" w14:textId="77777777">
      <w:trPr>
        <w:trHeight w:hRule="exact" w:val="780"/>
      </w:trPr>
      <w:tc>
        <w:tcPr>
          <w:tcW w:w="1667" w:type="pct"/>
          <w:vAlign w:val="center"/>
        </w:tcPr>
        <w:p w14:paraId="7071DD08" w14:textId="50CB07FF" w:rsidR="00501C9C" w:rsidRDefault="00003770" w:rsidP="00CB3FEF">
          <w:pPr>
            <w:pStyle w:val="Footer"/>
          </w:pPr>
          <w:r>
            <w:t>Oncology Collaboration Programme</w:t>
          </w:r>
          <w:r>
            <w:br/>
            <w:t>Application form</w:t>
          </w:r>
        </w:p>
      </w:tc>
      <w:tc>
        <w:tcPr>
          <w:tcW w:w="1667" w:type="pct"/>
          <w:vAlign w:val="center"/>
        </w:tcPr>
        <w:p w14:paraId="5B39798F" w14:textId="77777777" w:rsidR="00501C9C" w:rsidRDefault="00501C9C" w:rsidP="00003770">
          <w:pPr>
            <w:pStyle w:val="Footer"/>
            <w:jc w:val="center"/>
          </w:pPr>
          <w:r>
            <w:t xml:space="preserve">Page </w:t>
          </w:r>
          <w:r>
            <w:rPr>
              <w:sz w:val="24"/>
              <w:szCs w:val="24"/>
            </w:rPr>
            <w:fldChar w:fldCharType="begin"/>
          </w:r>
          <w:r>
            <w:instrText xml:space="preserve"> PAGE </w:instrText>
          </w:r>
          <w:r>
            <w:rPr>
              <w:sz w:val="24"/>
              <w:szCs w:val="24"/>
            </w:rPr>
            <w:fldChar w:fldCharType="separate"/>
          </w:r>
          <w:r>
            <w:rPr>
              <w:sz w:val="24"/>
              <w:szCs w:val="24"/>
            </w:rPr>
            <w:t>1</w:t>
          </w:r>
          <w:r>
            <w:rPr>
              <w:sz w:val="24"/>
              <w:szCs w:val="24"/>
            </w:rPr>
            <w:fldChar w:fldCharType="end"/>
          </w:r>
          <w:r>
            <w:t xml:space="preserve"> of </w:t>
          </w:r>
          <w:fldSimple w:instr=" NUMPAGES  ">
            <w:r>
              <w:rPr>
                <w:sz w:val="24"/>
                <w:szCs w:val="24"/>
              </w:rPr>
              <w:t>10</w:t>
            </w:r>
          </w:fldSimple>
        </w:p>
      </w:tc>
      <w:tc>
        <w:tcPr>
          <w:tcW w:w="1666" w:type="pct"/>
          <w:vAlign w:val="center"/>
        </w:tcPr>
        <w:p w14:paraId="46F95451" w14:textId="77777777" w:rsidR="00501C9C" w:rsidRDefault="00501C9C" w:rsidP="00003770">
          <w:pPr>
            <w:pStyle w:val="Footer"/>
            <w:jc w:val="right"/>
          </w:pPr>
          <w:r>
            <w:rPr>
              <w:noProof/>
            </w:rPr>
            <w:drawing>
              <wp:inline distT="0" distB="0" distL="0" distR="0" wp14:anchorId="65878CF2" wp14:editId="1C370B70">
                <wp:extent cx="360000" cy="316800"/>
                <wp:effectExtent l="0" t="0" r="2540" b="7620"/>
                <wp:docPr id="675536037" name="Picture 67553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14407" name="Picture 638114407"/>
                        <pic:cNvPicPr/>
                      </pic:nvPicPr>
                      <pic:blipFill>
                        <a:blip r:embed="rId1">
                          <a:extLst>
                            <a:ext uri="{28A0092B-C50C-407E-A947-70E740481C1C}">
                              <a14:useLocalDpi xmlns:a14="http://schemas.microsoft.com/office/drawing/2010/main" val="0"/>
                            </a:ext>
                          </a:extLst>
                        </a:blip>
                        <a:stretch>
                          <a:fillRect/>
                        </a:stretch>
                      </pic:blipFill>
                      <pic:spPr>
                        <a:xfrm>
                          <a:off x="0" y="0"/>
                          <a:ext cx="360000" cy="316800"/>
                        </a:xfrm>
                        <a:prstGeom prst="rect">
                          <a:avLst/>
                        </a:prstGeom>
                      </pic:spPr>
                    </pic:pic>
                  </a:graphicData>
                </a:graphic>
              </wp:inline>
            </w:drawing>
          </w:r>
        </w:p>
      </w:tc>
    </w:tr>
  </w:tbl>
  <w:p w14:paraId="207A4B25" w14:textId="77777777" w:rsidR="00C145D3" w:rsidRPr="00DE18CE" w:rsidRDefault="00C145D3" w:rsidP="00CB3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47"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9"/>
      <w:gridCol w:w="3549"/>
      <w:gridCol w:w="3547"/>
    </w:tblGrid>
    <w:tr w:rsidR="00003770" w14:paraId="2674442F" w14:textId="77777777" w:rsidTr="006F1020">
      <w:trPr>
        <w:trHeight w:hRule="exact" w:val="780"/>
      </w:trPr>
      <w:tc>
        <w:tcPr>
          <w:tcW w:w="1667" w:type="pct"/>
          <w:vAlign w:val="center"/>
        </w:tcPr>
        <w:p w14:paraId="6F5425C1" w14:textId="7A2B7623" w:rsidR="00003770" w:rsidRDefault="00003770" w:rsidP="00003770">
          <w:pPr>
            <w:pStyle w:val="Footer"/>
          </w:pPr>
          <w:r>
            <w:t>Oncology Collaboration Programme</w:t>
          </w:r>
          <w:r>
            <w:br/>
            <w:t>Application form</w:t>
          </w:r>
        </w:p>
      </w:tc>
      <w:tc>
        <w:tcPr>
          <w:tcW w:w="1667" w:type="pct"/>
          <w:vAlign w:val="center"/>
        </w:tcPr>
        <w:p w14:paraId="0A395693" w14:textId="77777777" w:rsidR="00003770" w:rsidRDefault="00003770" w:rsidP="00003770">
          <w:pPr>
            <w:pStyle w:val="Footer"/>
            <w:jc w:val="center"/>
          </w:pPr>
          <w:r>
            <w:t xml:space="preserve">Page </w:t>
          </w:r>
          <w:r>
            <w:rPr>
              <w:sz w:val="24"/>
              <w:szCs w:val="24"/>
            </w:rPr>
            <w:fldChar w:fldCharType="begin"/>
          </w:r>
          <w:r>
            <w:instrText xml:space="preserve"> PAGE </w:instrText>
          </w:r>
          <w:r>
            <w:rPr>
              <w:sz w:val="24"/>
              <w:szCs w:val="24"/>
            </w:rPr>
            <w:fldChar w:fldCharType="separate"/>
          </w:r>
          <w:r>
            <w:rPr>
              <w:sz w:val="24"/>
              <w:szCs w:val="24"/>
            </w:rPr>
            <w:t>1</w:t>
          </w:r>
          <w:r>
            <w:rPr>
              <w:sz w:val="24"/>
              <w:szCs w:val="24"/>
            </w:rPr>
            <w:fldChar w:fldCharType="end"/>
          </w:r>
          <w:r>
            <w:t xml:space="preserve"> of </w:t>
          </w:r>
          <w:fldSimple w:instr=" NUMPAGES  ">
            <w:r>
              <w:rPr>
                <w:sz w:val="24"/>
                <w:szCs w:val="24"/>
              </w:rPr>
              <w:t>10</w:t>
            </w:r>
          </w:fldSimple>
        </w:p>
      </w:tc>
      <w:tc>
        <w:tcPr>
          <w:tcW w:w="1666" w:type="pct"/>
          <w:vAlign w:val="center"/>
        </w:tcPr>
        <w:p w14:paraId="54BB09D0" w14:textId="77777777" w:rsidR="00003770" w:rsidRDefault="00003770" w:rsidP="00003770">
          <w:pPr>
            <w:pStyle w:val="Footer"/>
            <w:jc w:val="right"/>
          </w:pPr>
          <w:r>
            <w:rPr>
              <w:noProof/>
            </w:rPr>
            <w:drawing>
              <wp:inline distT="0" distB="0" distL="0" distR="0" wp14:anchorId="55688DD3" wp14:editId="2715ADD2">
                <wp:extent cx="360000" cy="316800"/>
                <wp:effectExtent l="0" t="0" r="2540" b="7620"/>
                <wp:docPr id="1440708253" name="Picture 144070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14407" name="Picture 638114407"/>
                        <pic:cNvPicPr/>
                      </pic:nvPicPr>
                      <pic:blipFill>
                        <a:blip r:embed="rId1">
                          <a:extLst>
                            <a:ext uri="{28A0092B-C50C-407E-A947-70E740481C1C}">
                              <a14:useLocalDpi xmlns:a14="http://schemas.microsoft.com/office/drawing/2010/main" val="0"/>
                            </a:ext>
                          </a:extLst>
                        </a:blip>
                        <a:stretch>
                          <a:fillRect/>
                        </a:stretch>
                      </pic:blipFill>
                      <pic:spPr>
                        <a:xfrm>
                          <a:off x="0" y="0"/>
                          <a:ext cx="360000" cy="316800"/>
                        </a:xfrm>
                        <a:prstGeom prst="rect">
                          <a:avLst/>
                        </a:prstGeom>
                      </pic:spPr>
                    </pic:pic>
                  </a:graphicData>
                </a:graphic>
              </wp:inline>
            </w:drawing>
          </w:r>
        </w:p>
      </w:tc>
    </w:tr>
  </w:tbl>
  <w:p w14:paraId="533E7960" w14:textId="77777777" w:rsidR="00003770" w:rsidRDefault="00003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31DE2" w14:textId="77777777" w:rsidR="0041170A" w:rsidRDefault="0041170A" w:rsidP="00CB3FEF">
      <w:r>
        <w:separator/>
      </w:r>
    </w:p>
  </w:footnote>
  <w:footnote w:type="continuationSeparator" w:id="0">
    <w:p w14:paraId="769875A1" w14:textId="77777777" w:rsidR="0041170A" w:rsidRDefault="0041170A" w:rsidP="00CB3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222A" w14:textId="750E5345" w:rsidR="00E27BEE" w:rsidRDefault="00BF26AC" w:rsidP="00CB3FEF">
    <w:pPr>
      <w:pStyle w:val="Header"/>
    </w:pPr>
    <w:r>
      <w:rPr>
        <w:noProof/>
      </w:rPr>
      <w:drawing>
        <wp:anchor distT="0" distB="0" distL="114300" distR="114300" simplePos="0" relativeHeight="251658240" behindDoc="0" locked="0" layoutInCell="1" allowOverlap="1" wp14:anchorId="188971E3" wp14:editId="0CF2955F">
          <wp:simplePos x="0" y="0"/>
          <wp:positionH relativeFrom="page">
            <wp:posOffset>-59690</wp:posOffset>
          </wp:positionH>
          <wp:positionV relativeFrom="paragraph">
            <wp:posOffset>-205903</wp:posOffset>
          </wp:positionV>
          <wp:extent cx="7614566" cy="2556000"/>
          <wp:effectExtent l="0" t="0" r="5715" b="0"/>
          <wp:wrapNone/>
          <wp:docPr id="1847135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566" cy="255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3F7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EC2C" w14:textId="61125BA8" w:rsidR="00F0272A" w:rsidRDefault="00F0272A" w:rsidP="00CB3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DE6A" w14:textId="7E48CF93" w:rsidR="002A72BA" w:rsidRDefault="002A72BA" w:rsidP="00967743">
    <w:pPr>
      <w:pStyle w:val="Header"/>
      <w:tabs>
        <w:tab w:val="clear" w:pos="4513"/>
        <w:tab w:val="clear" w:pos="9026"/>
        <w:tab w:val="left" w:pos="15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5C498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35474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1284D6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5F4D8A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8836F9"/>
    <w:multiLevelType w:val="multilevel"/>
    <w:tmpl w:val="D4287C60"/>
    <w:numStyleLink w:val="HeadingNumList"/>
  </w:abstractNum>
  <w:abstractNum w:abstractNumId="7" w15:restartNumberingAfterBreak="0">
    <w:nsid w:val="0FC53758"/>
    <w:multiLevelType w:val="hybridMultilevel"/>
    <w:tmpl w:val="EF20550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0C92DE1"/>
    <w:multiLevelType w:val="multilevel"/>
    <w:tmpl w:val="1F0A3446"/>
    <w:numStyleLink w:val="NumList"/>
  </w:abstractNum>
  <w:abstractNum w:abstractNumId="9" w15:restartNumberingAfterBreak="0">
    <w:nsid w:val="13B0789C"/>
    <w:multiLevelType w:val="multilevel"/>
    <w:tmpl w:val="20B07F3E"/>
    <w:styleLink w:val="BulletList"/>
    <w:lvl w:ilvl="0">
      <w:start w:val="1"/>
      <w:numFmt w:val="bullet"/>
      <w:pStyle w:val="ListBullet"/>
      <w:lvlText w:val=""/>
      <w:lvlJc w:val="left"/>
      <w:pPr>
        <w:ind w:left="340" w:hanging="340"/>
      </w:pPr>
      <w:rPr>
        <w:rFonts w:ascii="Symbol" w:hAnsi="Symbol" w:cs="Symbol" w:hint="default"/>
        <w:color w:val="2D053C" w:themeColor="text2"/>
        <w:szCs w:val="28"/>
      </w:rPr>
    </w:lvl>
    <w:lvl w:ilvl="1">
      <w:start w:val="1"/>
      <w:numFmt w:val="bullet"/>
      <w:pStyle w:val="ListBullet2"/>
      <w:lvlText w:val=""/>
      <w:lvlJc w:val="left"/>
      <w:pPr>
        <w:ind w:left="680" w:hanging="340"/>
      </w:pPr>
      <w:rPr>
        <w:rFonts w:ascii="Symbol" w:hAnsi="Symbol" w:cs="Symbol" w:hint="default"/>
        <w:color w:val="2D053C" w:themeColor="text2"/>
        <w:szCs w:val="28"/>
      </w:rPr>
    </w:lvl>
    <w:lvl w:ilvl="2">
      <w:start w:val="1"/>
      <w:numFmt w:val="bullet"/>
      <w:pStyle w:val="ListBullet3"/>
      <w:lvlText w:val=""/>
      <w:lvlJc w:val="left"/>
      <w:pPr>
        <w:ind w:left="1021" w:hanging="341"/>
      </w:pPr>
      <w:rPr>
        <w:rFonts w:ascii="Symbol" w:hAnsi="Symbol" w:cs="Symbol" w:hint="default"/>
        <w:color w:val="2D053C" w:themeColor="text2"/>
        <w:szCs w:val="28"/>
      </w:rPr>
    </w:lvl>
    <w:lvl w:ilvl="3">
      <w:start w:val="1"/>
      <w:numFmt w:val="bullet"/>
      <w:lvlText w:val=""/>
      <w:lvlJc w:val="left"/>
      <w:pPr>
        <w:ind w:left="1440" w:hanging="360"/>
      </w:pPr>
      <w:rPr>
        <w:rFonts w:ascii="Symbol" w:hAnsi="Symbol" w:cs="Symbol" w:hint="default"/>
        <w:color w:val="2D053C" w:themeColor="text2"/>
        <w:szCs w:val="28"/>
      </w:rPr>
    </w:lvl>
    <w:lvl w:ilvl="4">
      <w:start w:val="1"/>
      <w:numFmt w:val="bullet"/>
      <w:lvlText w:val=""/>
      <w:lvlJc w:val="left"/>
      <w:pPr>
        <w:ind w:left="1800" w:hanging="360"/>
      </w:pPr>
      <w:rPr>
        <w:rFonts w:ascii="Symbol" w:hAnsi="Symbol" w:cs="Times New Roman" w:hint="default"/>
        <w:color w:val="2D053C" w:themeColor="text2"/>
        <w:szCs w:val="28"/>
      </w:rPr>
    </w:lvl>
    <w:lvl w:ilvl="5">
      <w:start w:val="1"/>
      <w:numFmt w:val="bullet"/>
      <w:lvlText w:val=""/>
      <w:lvlJc w:val="left"/>
      <w:pPr>
        <w:ind w:left="2160" w:hanging="360"/>
      </w:pPr>
      <w:rPr>
        <w:rFonts w:ascii="Symbol" w:hAnsi="Symbol" w:cs="Times New Roman" w:hint="default"/>
        <w:color w:val="2D053C" w:themeColor="text2"/>
        <w:szCs w:val="28"/>
      </w:rPr>
    </w:lvl>
    <w:lvl w:ilvl="6">
      <w:start w:val="1"/>
      <w:numFmt w:val="bullet"/>
      <w:lvlText w:val=""/>
      <w:lvlJc w:val="left"/>
      <w:pPr>
        <w:ind w:left="2520" w:hanging="360"/>
      </w:pPr>
      <w:rPr>
        <w:rFonts w:ascii="Symbol" w:hAnsi="Symbol" w:cs="Times New Roman" w:hint="default"/>
        <w:color w:val="2D053C" w:themeColor="text2"/>
        <w:szCs w:val="28"/>
      </w:rPr>
    </w:lvl>
    <w:lvl w:ilvl="7">
      <w:start w:val="1"/>
      <w:numFmt w:val="bullet"/>
      <w:lvlText w:val=""/>
      <w:lvlJc w:val="left"/>
      <w:pPr>
        <w:ind w:left="2880" w:hanging="360"/>
      </w:pPr>
      <w:rPr>
        <w:rFonts w:ascii="Symbol" w:hAnsi="Symbol" w:cs="Times New Roman" w:hint="default"/>
        <w:color w:val="2D053C" w:themeColor="text2"/>
        <w:szCs w:val="28"/>
      </w:rPr>
    </w:lvl>
    <w:lvl w:ilvl="8">
      <w:start w:val="1"/>
      <w:numFmt w:val="bullet"/>
      <w:lvlText w:val=""/>
      <w:lvlJc w:val="left"/>
      <w:pPr>
        <w:ind w:left="3240" w:hanging="360"/>
      </w:pPr>
      <w:rPr>
        <w:rFonts w:ascii="Symbol" w:hAnsi="Symbol" w:cs="Symbol" w:hint="default"/>
        <w:color w:val="2D053C" w:themeColor="text2"/>
        <w:szCs w:val="28"/>
      </w:rPr>
    </w:lvl>
  </w:abstractNum>
  <w:abstractNum w:abstractNumId="10" w15:restartNumberingAfterBreak="0">
    <w:nsid w:val="1CC579AD"/>
    <w:multiLevelType w:val="hybridMultilevel"/>
    <w:tmpl w:val="6BF4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A06BE"/>
    <w:multiLevelType w:val="hybridMultilevel"/>
    <w:tmpl w:val="8E804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C5CE8"/>
    <w:multiLevelType w:val="hybridMultilevel"/>
    <w:tmpl w:val="DC1CC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28554B"/>
    <w:multiLevelType w:val="hybridMultilevel"/>
    <w:tmpl w:val="EFC63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251D0"/>
    <w:multiLevelType w:val="hybridMultilevel"/>
    <w:tmpl w:val="CDDA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76285"/>
    <w:multiLevelType w:val="hybridMultilevel"/>
    <w:tmpl w:val="4F8288D4"/>
    <w:lvl w:ilvl="0" w:tplc="0809000F">
      <w:start w:val="1"/>
      <w:numFmt w:val="decimal"/>
      <w:lvlText w:val="%1."/>
      <w:lvlJc w:val="left"/>
      <w:pPr>
        <w:ind w:left="72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2D832722"/>
    <w:multiLevelType w:val="hybridMultilevel"/>
    <w:tmpl w:val="BEBE10F2"/>
    <w:lvl w:ilvl="0" w:tplc="0809000F">
      <w:start w:val="1"/>
      <w:numFmt w:val="decimal"/>
      <w:lvlText w:val="%1."/>
      <w:lvlJc w:val="left"/>
      <w:pPr>
        <w:ind w:left="72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3848705B"/>
    <w:multiLevelType w:val="multilevel"/>
    <w:tmpl w:val="20B07F3E"/>
    <w:numStyleLink w:val="BulletList"/>
  </w:abstractNum>
  <w:abstractNum w:abstractNumId="18"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A51739"/>
    <w:multiLevelType w:val="hybridMultilevel"/>
    <w:tmpl w:val="85DA81BC"/>
    <w:lvl w:ilvl="0" w:tplc="08090003">
      <w:start w:val="1"/>
      <w:numFmt w:val="bullet"/>
      <w:lvlText w:val="o"/>
      <w:lvlJc w:val="left"/>
      <w:pPr>
        <w:ind w:left="360" w:hanging="360"/>
      </w:pPr>
      <w:rPr>
        <w:rFonts w:ascii="Courier New" w:hAnsi="Courier New" w:cs="Courier New"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D22968"/>
    <w:multiLevelType w:val="multilevel"/>
    <w:tmpl w:val="1F0A3446"/>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9C04BA"/>
    <w:multiLevelType w:val="hybridMultilevel"/>
    <w:tmpl w:val="FC60A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263C9C"/>
    <w:multiLevelType w:val="hybridMultilevel"/>
    <w:tmpl w:val="EB00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14296D"/>
    <w:multiLevelType w:val="hybridMultilevel"/>
    <w:tmpl w:val="ED10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CF38A8"/>
    <w:multiLevelType w:val="hybridMultilevel"/>
    <w:tmpl w:val="CDEC6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473126"/>
    <w:multiLevelType w:val="hybridMultilevel"/>
    <w:tmpl w:val="7F38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686CEE"/>
    <w:multiLevelType w:val="hybridMultilevel"/>
    <w:tmpl w:val="523088E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35455D"/>
    <w:multiLevelType w:val="hybridMultilevel"/>
    <w:tmpl w:val="92B80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66666E"/>
    <w:multiLevelType w:val="hybridMultilevel"/>
    <w:tmpl w:val="8B9C6F02"/>
    <w:lvl w:ilvl="0" w:tplc="414A2D42">
      <w:start w:val="1"/>
      <w:numFmt w:val="bullet"/>
      <w:pStyle w:val="ListParagraph"/>
      <w:lvlText w:val=""/>
      <w:lvlJc w:val="left"/>
      <w:pPr>
        <w:ind w:left="720" w:hanging="360"/>
      </w:pPr>
      <w:rPr>
        <w:rFonts w:ascii="Symbol" w:hAnsi="Symbol" w:hint="default"/>
        <w:color w:val="FF3A5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614408">
    <w:abstractNumId w:val="5"/>
  </w:num>
  <w:num w:numId="2" w16cid:durableId="665211658">
    <w:abstractNumId w:val="3"/>
  </w:num>
  <w:num w:numId="3" w16cid:durableId="305595989">
    <w:abstractNumId w:val="2"/>
  </w:num>
  <w:num w:numId="4" w16cid:durableId="49697943">
    <w:abstractNumId w:val="4"/>
  </w:num>
  <w:num w:numId="5" w16cid:durableId="1342859237">
    <w:abstractNumId w:val="1"/>
  </w:num>
  <w:num w:numId="6" w16cid:durableId="278223291">
    <w:abstractNumId w:val="0"/>
  </w:num>
  <w:num w:numId="7" w16cid:durableId="1574899723">
    <w:abstractNumId w:val="20"/>
  </w:num>
  <w:num w:numId="8" w16cid:durableId="554775974">
    <w:abstractNumId w:val="18"/>
  </w:num>
  <w:num w:numId="9" w16cid:durableId="574555077">
    <w:abstractNumId w:val="6"/>
  </w:num>
  <w:num w:numId="10" w16cid:durableId="713700014">
    <w:abstractNumId w:val="8"/>
  </w:num>
  <w:num w:numId="11" w16cid:durableId="655383151">
    <w:abstractNumId w:val="5"/>
  </w:num>
  <w:num w:numId="12" w16cid:durableId="559054489">
    <w:abstractNumId w:val="8"/>
  </w:num>
  <w:num w:numId="13" w16cid:durableId="2056078209">
    <w:abstractNumId w:val="3"/>
  </w:num>
  <w:num w:numId="14" w16cid:durableId="181285137">
    <w:abstractNumId w:val="2"/>
  </w:num>
  <w:num w:numId="15" w16cid:durableId="1581449739">
    <w:abstractNumId w:val="8"/>
  </w:num>
  <w:num w:numId="16" w16cid:durableId="1072657298">
    <w:abstractNumId w:val="8"/>
  </w:num>
  <w:num w:numId="17" w16cid:durableId="726606638">
    <w:abstractNumId w:val="20"/>
  </w:num>
  <w:num w:numId="18" w16cid:durableId="1119833186">
    <w:abstractNumId w:val="18"/>
  </w:num>
  <w:num w:numId="19" w16cid:durableId="157768813">
    <w:abstractNumId w:val="9"/>
  </w:num>
  <w:num w:numId="20" w16cid:durableId="876815363">
    <w:abstractNumId w:val="17"/>
  </w:num>
  <w:num w:numId="21" w16cid:durableId="272369403">
    <w:abstractNumId w:val="28"/>
  </w:num>
  <w:num w:numId="22" w16cid:durableId="1487932937">
    <w:abstractNumId w:val="11"/>
  </w:num>
  <w:num w:numId="23" w16cid:durableId="247278006">
    <w:abstractNumId w:val="25"/>
  </w:num>
  <w:num w:numId="24" w16cid:durableId="846944313">
    <w:abstractNumId w:val="19"/>
  </w:num>
  <w:num w:numId="25" w16cid:durableId="1481456032">
    <w:abstractNumId w:val="26"/>
  </w:num>
  <w:num w:numId="26" w16cid:durableId="402148422">
    <w:abstractNumId w:val="23"/>
  </w:num>
  <w:num w:numId="27" w16cid:durableId="1757707456">
    <w:abstractNumId w:val="10"/>
  </w:num>
  <w:num w:numId="28" w16cid:durableId="1363436589">
    <w:abstractNumId w:val="21"/>
  </w:num>
  <w:num w:numId="29" w16cid:durableId="2010251484">
    <w:abstractNumId w:val="13"/>
  </w:num>
  <w:num w:numId="30" w16cid:durableId="1620261011">
    <w:abstractNumId w:val="14"/>
  </w:num>
  <w:num w:numId="31" w16cid:durableId="1461729022">
    <w:abstractNumId w:val="7"/>
  </w:num>
  <w:num w:numId="32" w16cid:durableId="1231424186">
    <w:abstractNumId w:val="16"/>
  </w:num>
  <w:num w:numId="33" w16cid:durableId="1207336487">
    <w:abstractNumId w:val="16"/>
  </w:num>
  <w:num w:numId="34" w16cid:durableId="1324309961">
    <w:abstractNumId w:val="15"/>
  </w:num>
  <w:num w:numId="35" w16cid:durableId="282267464">
    <w:abstractNumId w:val="24"/>
  </w:num>
  <w:num w:numId="36" w16cid:durableId="649288248">
    <w:abstractNumId w:val="22"/>
  </w:num>
  <w:num w:numId="37" w16cid:durableId="322048476">
    <w:abstractNumId w:val="4"/>
  </w:num>
  <w:num w:numId="38" w16cid:durableId="910650889">
    <w:abstractNumId w:val="12"/>
  </w:num>
  <w:num w:numId="39" w16cid:durableId="5577132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any Tilston">
    <w15:presenceInfo w15:providerId="AD" w15:userId="S::Bethany_Tilston@rcr.ac.uk::02eeba62-0081-4d3f-ae6f-72c879db1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EE"/>
    <w:rsid w:val="00003770"/>
    <w:rsid w:val="000121B9"/>
    <w:rsid w:val="000125DD"/>
    <w:rsid w:val="000163C0"/>
    <w:rsid w:val="000171EA"/>
    <w:rsid w:val="00024529"/>
    <w:rsid w:val="00034DF7"/>
    <w:rsid w:val="000359C8"/>
    <w:rsid w:val="00037B26"/>
    <w:rsid w:val="00042ED5"/>
    <w:rsid w:val="00043A62"/>
    <w:rsid w:val="00046EFC"/>
    <w:rsid w:val="000649C2"/>
    <w:rsid w:val="00066617"/>
    <w:rsid w:val="00071C78"/>
    <w:rsid w:val="000724C3"/>
    <w:rsid w:val="00082502"/>
    <w:rsid w:val="0008315D"/>
    <w:rsid w:val="0008747E"/>
    <w:rsid w:val="000A104D"/>
    <w:rsid w:val="000A3D76"/>
    <w:rsid w:val="000A76FA"/>
    <w:rsid w:val="000C1132"/>
    <w:rsid w:val="000C641D"/>
    <w:rsid w:val="000D6817"/>
    <w:rsid w:val="000E1DA1"/>
    <w:rsid w:val="000E318F"/>
    <w:rsid w:val="000E4992"/>
    <w:rsid w:val="000E4DB6"/>
    <w:rsid w:val="000F0C61"/>
    <w:rsid w:val="00110E8B"/>
    <w:rsid w:val="00114F84"/>
    <w:rsid w:val="00117C7B"/>
    <w:rsid w:val="00120AAF"/>
    <w:rsid w:val="001210B1"/>
    <w:rsid w:val="00133ACD"/>
    <w:rsid w:val="001438CF"/>
    <w:rsid w:val="00156772"/>
    <w:rsid w:val="001567AF"/>
    <w:rsid w:val="00157692"/>
    <w:rsid w:val="00184453"/>
    <w:rsid w:val="0019206E"/>
    <w:rsid w:val="001B6E08"/>
    <w:rsid w:val="001B7D9D"/>
    <w:rsid w:val="001D2AE4"/>
    <w:rsid w:val="001D660D"/>
    <w:rsid w:val="001E42FA"/>
    <w:rsid w:val="001E7EE9"/>
    <w:rsid w:val="001F3767"/>
    <w:rsid w:val="001F7D7C"/>
    <w:rsid w:val="001F7E96"/>
    <w:rsid w:val="00206453"/>
    <w:rsid w:val="002203A7"/>
    <w:rsid w:val="0022475D"/>
    <w:rsid w:val="00224913"/>
    <w:rsid w:val="00224F47"/>
    <w:rsid w:val="00225F50"/>
    <w:rsid w:val="002261AB"/>
    <w:rsid w:val="00226B60"/>
    <w:rsid w:val="00230846"/>
    <w:rsid w:val="00242607"/>
    <w:rsid w:val="00243858"/>
    <w:rsid w:val="00254122"/>
    <w:rsid w:val="00273022"/>
    <w:rsid w:val="00274201"/>
    <w:rsid w:val="00286148"/>
    <w:rsid w:val="002A72BA"/>
    <w:rsid w:val="002D298B"/>
    <w:rsid w:val="002D48DE"/>
    <w:rsid w:val="002E1510"/>
    <w:rsid w:val="002F1458"/>
    <w:rsid w:val="002F6F63"/>
    <w:rsid w:val="00312A83"/>
    <w:rsid w:val="0031470B"/>
    <w:rsid w:val="003305F6"/>
    <w:rsid w:val="0033659D"/>
    <w:rsid w:val="0034457F"/>
    <w:rsid w:val="00352525"/>
    <w:rsid w:val="00353B67"/>
    <w:rsid w:val="003561DD"/>
    <w:rsid w:val="003566CA"/>
    <w:rsid w:val="00356C90"/>
    <w:rsid w:val="00362E76"/>
    <w:rsid w:val="00362F2D"/>
    <w:rsid w:val="00371700"/>
    <w:rsid w:val="00374068"/>
    <w:rsid w:val="003901F0"/>
    <w:rsid w:val="003930CC"/>
    <w:rsid w:val="003A176F"/>
    <w:rsid w:val="003A469A"/>
    <w:rsid w:val="003A49C4"/>
    <w:rsid w:val="003A525F"/>
    <w:rsid w:val="003B089B"/>
    <w:rsid w:val="003B0D44"/>
    <w:rsid w:val="003B262D"/>
    <w:rsid w:val="003B45CE"/>
    <w:rsid w:val="003B5EC6"/>
    <w:rsid w:val="003C1335"/>
    <w:rsid w:val="003C2838"/>
    <w:rsid w:val="003C30EA"/>
    <w:rsid w:val="003C4915"/>
    <w:rsid w:val="003C5507"/>
    <w:rsid w:val="003C5732"/>
    <w:rsid w:val="003D1152"/>
    <w:rsid w:val="003D50A4"/>
    <w:rsid w:val="003E5CDF"/>
    <w:rsid w:val="003F5EB8"/>
    <w:rsid w:val="0041170A"/>
    <w:rsid w:val="0041306E"/>
    <w:rsid w:val="004309E0"/>
    <w:rsid w:val="004322B9"/>
    <w:rsid w:val="00442039"/>
    <w:rsid w:val="00442D2A"/>
    <w:rsid w:val="00446092"/>
    <w:rsid w:val="0045357B"/>
    <w:rsid w:val="004563D6"/>
    <w:rsid w:val="0046474B"/>
    <w:rsid w:val="00471D0E"/>
    <w:rsid w:val="004803F3"/>
    <w:rsid w:val="004903FC"/>
    <w:rsid w:val="0049125E"/>
    <w:rsid w:val="00497FDE"/>
    <w:rsid w:val="004A05E9"/>
    <w:rsid w:val="004A6862"/>
    <w:rsid w:val="004B67B5"/>
    <w:rsid w:val="004B7535"/>
    <w:rsid w:val="004D4C88"/>
    <w:rsid w:val="004D7A1A"/>
    <w:rsid w:val="00501C9C"/>
    <w:rsid w:val="00511D79"/>
    <w:rsid w:val="005131B9"/>
    <w:rsid w:val="00521FBC"/>
    <w:rsid w:val="00530B8D"/>
    <w:rsid w:val="00532C69"/>
    <w:rsid w:val="005377D8"/>
    <w:rsid w:val="005530E0"/>
    <w:rsid w:val="00553261"/>
    <w:rsid w:val="00553CDD"/>
    <w:rsid w:val="0057694F"/>
    <w:rsid w:val="00580D6B"/>
    <w:rsid w:val="00584A67"/>
    <w:rsid w:val="005A6435"/>
    <w:rsid w:val="005B13F3"/>
    <w:rsid w:val="005B25ED"/>
    <w:rsid w:val="005B575F"/>
    <w:rsid w:val="005C146C"/>
    <w:rsid w:val="005D7AE6"/>
    <w:rsid w:val="005E2A75"/>
    <w:rsid w:val="005E496F"/>
    <w:rsid w:val="005E4A75"/>
    <w:rsid w:val="005E58BA"/>
    <w:rsid w:val="005E65BE"/>
    <w:rsid w:val="005F0A22"/>
    <w:rsid w:val="005F5D0D"/>
    <w:rsid w:val="005F685D"/>
    <w:rsid w:val="00603AAE"/>
    <w:rsid w:val="006068F6"/>
    <w:rsid w:val="00607AD7"/>
    <w:rsid w:val="006156B7"/>
    <w:rsid w:val="00620AF7"/>
    <w:rsid w:val="0063219C"/>
    <w:rsid w:val="006344B8"/>
    <w:rsid w:val="00635D11"/>
    <w:rsid w:val="00645161"/>
    <w:rsid w:val="00650272"/>
    <w:rsid w:val="00653C0E"/>
    <w:rsid w:val="00655F0E"/>
    <w:rsid w:val="00657440"/>
    <w:rsid w:val="00661A9B"/>
    <w:rsid w:val="00675356"/>
    <w:rsid w:val="00676A36"/>
    <w:rsid w:val="00685E1F"/>
    <w:rsid w:val="00685F41"/>
    <w:rsid w:val="00692D71"/>
    <w:rsid w:val="006A6166"/>
    <w:rsid w:val="006A765F"/>
    <w:rsid w:val="006B4457"/>
    <w:rsid w:val="006B5C21"/>
    <w:rsid w:val="006C1250"/>
    <w:rsid w:val="006C534A"/>
    <w:rsid w:val="006D437B"/>
    <w:rsid w:val="006D56D5"/>
    <w:rsid w:val="006E195B"/>
    <w:rsid w:val="006E2AE3"/>
    <w:rsid w:val="006E6183"/>
    <w:rsid w:val="006E6C57"/>
    <w:rsid w:val="006F18B8"/>
    <w:rsid w:val="006F44A7"/>
    <w:rsid w:val="007129BD"/>
    <w:rsid w:val="00716C3B"/>
    <w:rsid w:val="007246C3"/>
    <w:rsid w:val="00732548"/>
    <w:rsid w:val="00734EE6"/>
    <w:rsid w:val="00735717"/>
    <w:rsid w:val="007402E7"/>
    <w:rsid w:val="00744A15"/>
    <w:rsid w:val="00747E95"/>
    <w:rsid w:val="00750E70"/>
    <w:rsid w:val="007548F2"/>
    <w:rsid w:val="00757FB3"/>
    <w:rsid w:val="00784E2F"/>
    <w:rsid w:val="007942B5"/>
    <w:rsid w:val="007B3AE2"/>
    <w:rsid w:val="007C00AC"/>
    <w:rsid w:val="007C0490"/>
    <w:rsid w:val="007C11DC"/>
    <w:rsid w:val="007C5B16"/>
    <w:rsid w:val="007D1345"/>
    <w:rsid w:val="007D5571"/>
    <w:rsid w:val="00800194"/>
    <w:rsid w:val="00800642"/>
    <w:rsid w:val="00802C26"/>
    <w:rsid w:val="00813F70"/>
    <w:rsid w:val="00837FA5"/>
    <w:rsid w:val="00845A02"/>
    <w:rsid w:val="008470A8"/>
    <w:rsid w:val="008628B3"/>
    <w:rsid w:val="00871D21"/>
    <w:rsid w:val="00884F75"/>
    <w:rsid w:val="0088738B"/>
    <w:rsid w:val="00893C79"/>
    <w:rsid w:val="00893E81"/>
    <w:rsid w:val="008973E7"/>
    <w:rsid w:val="0089779A"/>
    <w:rsid w:val="008A5B08"/>
    <w:rsid w:val="008A6663"/>
    <w:rsid w:val="008A7E47"/>
    <w:rsid w:val="008B113C"/>
    <w:rsid w:val="008C2E4F"/>
    <w:rsid w:val="008D00A9"/>
    <w:rsid w:val="008D1862"/>
    <w:rsid w:val="008D20B0"/>
    <w:rsid w:val="008D6DCC"/>
    <w:rsid w:val="008E1377"/>
    <w:rsid w:val="008E1E48"/>
    <w:rsid w:val="008E6C91"/>
    <w:rsid w:val="008F3987"/>
    <w:rsid w:val="008F3A05"/>
    <w:rsid w:val="0091642E"/>
    <w:rsid w:val="0092159E"/>
    <w:rsid w:val="009264DA"/>
    <w:rsid w:val="0093124F"/>
    <w:rsid w:val="00931CCC"/>
    <w:rsid w:val="00932237"/>
    <w:rsid w:val="00933DF4"/>
    <w:rsid w:val="00944BA9"/>
    <w:rsid w:val="00945AB6"/>
    <w:rsid w:val="009540A0"/>
    <w:rsid w:val="00955E1C"/>
    <w:rsid w:val="00964A51"/>
    <w:rsid w:val="00967109"/>
    <w:rsid w:val="00967743"/>
    <w:rsid w:val="009720BA"/>
    <w:rsid w:val="0097559C"/>
    <w:rsid w:val="00981D23"/>
    <w:rsid w:val="009A01BB"/>
    <w:rsid w:val="009C57A9"/>
    <w:rsid w:val="009D0A6E"/>
    <w:rsid w:val="009D228D"/>
    <w:rsid w:val="009D3623"/>
    <w:rsid w:val="009F031A"/>
    <w:rsid w:val="009F522A"/>
    <w:rsid w:val="00A11517"/>
    <w:rsid w:val="00A11D3B"/>
    <w:rsid w:val="00A146C3"/>
    <w:rsid w:val="00A148D2"/>
    <w:rsid w:val="00A17680"/>
    <w:rsid w:val="00A202B8"/>
    <w:rsid w:val="00A32DAB"/>
    <w:rsid w:val="00A54183"/>
    <w:rsid w:val="00A54605"/>
    <w:rsid w:val="00A5485E"/>
    <w:rsid w:val="00A54C5F"/>
    <w:rsid w:val="00A609AE"/>
    <w:rsid w:val="00A61D63"/>
    <w:rsid w:val="00A72814"/>
    <w:rsid w:val="00A8604B"/>
    <w:rsid w:val="00A91076"/>
    <w:rsid w:val="00AB23AC"/>
    <w:rsid w:val="00AC3677"/>
    <w:rsid w:val="00AC53A6"/>
    <w:rsid w:val="00AC7F54"/>
    <w:rsid w:val="00AD4648"/>
    <w:rsid w:val="00AD6F6A"/>
    <w:rsid w:val="00AF12BD"/>
    <w:rsid w:val="00AF4960"/>
    <w:rsid w:val="00AF6185"/>
    <w:rsid w:val="00B077A6"/>
    <w:rsid w:val="00B07940"/>
    <w:rsid w:val="00B14918"/>
    <w:rsid w:val="00B239D7"/>
    <w:rsid w:val="00B31D34"/>
    <w:rsid w:val="00B33202"/>
    <w:rsid w:val="00B33CB0"/>
    <w:rsid w:val="00B44A02"/>
    <w:rsid w:val="00B55694"/>
    <w:rsid w:val="00B60CDB"/>
    <w:rsid w:val="00B621E4"/>
    <w:rsid w:val="00B62394"/>
    <w:rsid w:val="00B6296C"/>
    <w:rsid w:val="00B73019"/>
    <w:rsid w:val="00B739C4"/>
    <w:rsid w:val="00B770A6"/>
    <w:rsid w:val="00B868D6"/>
    <w:rsid w:val="00BA62AA"/>
    <w:rsid w:val="00BD7190"/>
    <w:rsid w:val="00BE4B92"/>
    <w:rsid w:val="00BE68F0"/>
    <w:rsid w:val="00BF26AC"/>
    <w:rsid w:val="00C02655"/>
    <w:rsid w:val="00C1066B"/>
    <w:rsid w:val="00C13A0F"/>
    <w:rsid w:val="00C1459F"/>
    <w:rsid w:val="00C145D3"/>
    <w:rsid w:val="00C170AF"/>
    <w:rsid w:val="00C20E7B"/>
    <w:rsid w:val="00C314A6"/>
    <w:rsid w:val="00C53A02"/>
    <w:rsid w:val="00C54E0F"/>
    <w:rsid w:val="00C6799B"/>
    <w:rsid w:val="00C73E0C"/>
    <w:rsid w:val="00C829EC"/>
    <w:rsid w:val="00C95366"/>
    <w:rsid w:val="00C95844"/>
    <w:rsid w:val="00C95CB1"/>
    <w:rsid w:val="00C95E82"/>
    <w:rsid w:val="00C97498"/>
    <w:rsid w:val="00CA2267"/>
    <w:rsid w:val="00CB1882"/>
    <w:rsid w:val="00CB38D7"/>
    <w:rsid w:val="00CB3FEF"/>
    <w:rsid w:val="00CC1B5C"/>
    <w:rsid w:val="00CC2A7D"/>
    <w:rsid w:val="00CD20C3"/>
    <w:rsid w:val="00CD5562"/>
    <w:rsid w:val="00CF0949"/>
    <w:rsid w:val="00CF0A60"/>
    <w:rsid w:val="00CF0C25"/>
    <w:rsid w:val="00CF38FA"/>
    <w:rsid w:val="00D02401"/>
    <w:rsid w:val="00D17B10"/>
    <w:rsid w:val="00D20BD2"/>
    <w:rsid w:val="00D21D3B"/>
    <w:rsid w:val="00D31CDC"/>
    <w:rsid w:val="00D33334"/>
    <w:rsid w:val="00D40677"/>
    <w:rsid w:val="00D4390A"/>
    <w:rsid w:val="00D45004"/>
    <w:rsid w:val="00D6593B"/>
    <w:rsid w:val="00D70375"/>
    <w:rsid w:val="00D74BF9"/>
    <w:rsid w:val="00D9031C"/>
    <w:rsid w:val="00D9414E"/>
    <w:rsid w:val="00DA4C66"/>
    <w:rsid w:val="00DB0C32"/>
    <w:rsid w:val="00DB2BF8"/>
    <w:rsid w:val="00DB39FC"/>
    <w:rsid w:val="00DB6987"/>
    <w:rsid w:val="00DC574A"/>
    <w:rsid w:val="00DD5346"/>
    <w:rsid w:val="00DE18CE"/>
    <w:rsid w:val="00DE2FB4"/>
    <w:rsid w:val="00DF19EB"/>
    <w:rsid w:val="00DF5DFB"/>
    <w:rsid w:val="00DF6915"/>
    <w:rsid w:val="00E01CA0"/>
    <w:rsid w:val="00E02441"/>
    <w:rsid w:val="00E05832"/>
    <w:rsid w:val="00E05FF0"/>
    <w:rsid w:val="00E072C2"/>
    <w:rsid w:val="00E11FE7"/>
    <w:rsid w:val="00E12F06"/>
    <w:rsid w:val="00E27BEE"/>
    <w:rsid w:val="00E30DE6"/>
    <w:rsid w:val="00E36665"/>
    <w:rsid w:val="00E440DE"/>
    <w:rsid w:val="00E53DF3"/>
    <w:rsid w:val="00E56BFD"/>
    <w:rsid w:val="00E6481E"/>
    <w:rsid w:val="00E66A07"/>
    <w:rsid w:val="00E738FA"/>
    <w:rsid w:val="00E74E0B"/>
    <w:rsid w:val="00E76832"/>
    <w:rsid w:val="00E76A14"/>
    <w:rsid w:val="00E827F0"/>
    <w:rsid w:val="00E82C8C"/>
    <w:rsid w:val="00E83AD0"/>
    <w:rsid w:val="00E848EF"/>
    <w:rsid w:val="00E91FB8"/>
    <w:rsid w:val="00EA1CF8"/>
    <w:rsid w:val="00EA3326"/>
    <w:rsid w:val="00EA3ABA"/>
    <w:rsid w:val="00EC5A03"/>
    <w:rsid w:val="00ED4811"/>
    <w:rsid w:val="00F0272A"/>
    <w:rsid w:val="00F02971"/>
    <w:rsid w:val="00F2279C"/>
    <w:rsid w:val="00F320BD"/>
    <w:rsid w:val="00F37C02"/>
    <w:rsid w:val="00F75267"/>
    <w:rsid w:val="00F76410"/>
    <w:rsid w:val="00F76FF0"/>
    <w:rsid w:val="00F80314"/>
    <w:rsid w:val="00F83A76"/>
    <w:rsid w:val="00F863BD"/>
    <w:rsid w:val="00F877B6"/>
    <w:rsid w:val="00FB1AAF"/>
    <w:rsid w:val="00FB346F"/>
    <w:rsid w:val="00FB3FDB"/>
    <w:rsid w:val="00FB63B9"/>
    <w:rsid w:val="00FC1C6E"/>
    <w:rsid w:val="00FD042B"/>
    <w:rsid w:val="00FD2B30"/>
    <w:rsid w:val="00FD65F2"/>
    <w:rsid w:val="00FE4CC2"/>
    <w:rsid w:val="00FE6CCC"/>
    <w:rsid w:val="00FF4183"/>
    <w:rsid w:val="00FF4B9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3C879"/>
  <w15:chartTrackingRefBased/>
  <w15:docId w15:val="{67E74242-BAD4-424B-A303-00F9FC90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GB"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CB3FEF"/>
    <w:pPr>
      <w:spacing w:line="276" w:lineRule="auto"/>
    </w:pPr>
    <w:rPr>
      <w:rFonts w:ascii="Arial" w:hAnsi="Arial" w:cs="Arial"/>
      <w:color w:val="2D053C"/>
      <w:sz w:val="22"/>
      <w:szCs w:val="22"/>
    </w:rPr>
  </w:style>
  <w:style w:type="paragraph" w:styleId="Heading1">
    <w:name w:val="heading 1"/>
    <w:basedOn w:val="Normal"/>
    <w:next w:val="BodyText"/>
    <w:link w:val="Heading1Char"/>
    <w:uiPriority w:val="9"/>
    <w:qFormat/>
    <w:rsid w:val="00224913"/>
    <w:pPr>
      <w:keepNext/>
      <w:keepLines/>
      <w:spacing w:after="170" w:line="600" w:lineRule="atLeast"/>
      <w:outlineLvl w:val="0"/>
    </w:pPr>
    <w:rPr>
      <w:rFonts w:asciiTheme="majorHAnsi" w:eastAsiaTheme="majorEastAsia" w:hAnsiTheme="majorHAnsi" w:cstheme="majorBidi"/>
      <w:b/>
      <w:color w:val="FF3A53" w:themeColor="accent1"/>
      <w:sz w:val="48"/>
      <w:szCs w:val="32"/>
    </w:rPr>
  </w:style>
  <w:style w:type="paragraph" w:styleId="Heading2">
    <w:name w:val="heading 2"/>
    <w:basedOn w:val="Normal"/>
    <w:next w:val="BodyText"/>
    <w:link w:val="Heading2Char"/>
    <w:uiPriority w:val="9"/>
    <w:qFormat/>
    <w:rsid w:val="0046474B"/>
    <w:pPr>
      <w:keepNext/>
      <w:keepLines/>
      <w:spacing w:after="170" w:line="600" w:lineRule="atLeast"/>
      <w:outlineLvl w:val="1"/>
    </w:pPr>
    <w:rPr>
      <w:rFonts w:asciiTheme="majorHAnsi" w:eastAsiaTheme="majorEastAsia" w:hAnsiTheme="majorHAnsi" w:cstheme="majorBidi"/>
      <w:sz w:val="48"/>
      <w:szCs w:val="26"/>
    </w:rPr>
  </w:style>
  <w:style w:type="paragraph" w:styleId="Heading3">
    <w:name w:val="heading 3"/>
    <w:basedOn w:val="Normal"/>
    <w:next w:val="BodyText"/>
    <w:link w:val="Heading3Char"/>
    <w:uiPriority w:val="9"/>
    <w:qFormat/>
    <w:rsid w:val="0046474B"/>
    <w:pPr>
      <w:keepNext/>
      <w:keepLines/>
      <w:spacing w:after="170" w:line="440" w:lineRule="atLeast"/>
      <w:outlineLvl w:val="2"/>
    </w:pPr>
    <w:rPr>
      <w:rFonts w:asciiTheme="majorHAnsi" w:eastAsiaTheme="majorEastAsia" w:hAnsiTheme="majorHAnsi" w:cstheme="majorBidi"/>
      <w:b/>
      <w:sz w:val="32"/>
      <w:szCs w:val="24"/>
    </w:rPr>
  </w:style>
  <w:style w:type="paragraph" w:styleId="Heading4">
    <w:name w:val="heading 4"/>
    <w:basedOn w:val="Normal"/>
    <w:next w:val="BodyText"/>
    <w:link w:val="Heading4Char"/>
    <w:uiPriority w:val="9"/>
    <w:qFormat/>
    <w:rsid w:val="0046474B"/>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1F3767"/>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1F3767"/>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1F3767"/>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1F3767"/>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qFormat/>
    <w:rsid w:val="001F3767"/>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46474B"/>
    <w:pPr>
      <w:spacing w:after="40"/>
    </w:pPr>
    <w:rPr>
      <w:sz w:val="16"/>
    </w:rPr>
  </w:style>
  <w:style w:type="character" w:customStyle="1" w:styleId="FootnoteTextChar">
    <w:name w:val="Footnote Text Char"/>
    <w:basedOn w:val="DefaultParagraphFont"/>
    <w:link w:val="FootnoteText"/>
    <w:uiPriority w:val="49"/>
    <w:rsid w:val="0046474B"/>
    <w:rPr>
      <w:color w:val="2D053C" w:themeColor="text2"/>
      <w:sz w:val="16"/>
    </w:rPr>
  </w:style>
  <w:style w:type="character" w:customStyle="1" w:styleId="Heading1Char">
    <w:name w:val="Heading 1 Char"/>
    <w:basedOn w:val="DefaultParagraphFont"/>
    <w:link w:val="Heading1"/>
    <w:uiPriority w:val="9"/>
    <w:rsid w:val="00224913"/>
    <w:rPr>
      <w:rFonts w:asciiTheme="majorHAnsi" w:eastAsiaTheme="majorEastAsia" w:hAnsiTheme="majorHAnsi" w:cstheme="majorBidi"/>
      <w:b/>
      <w:color w:val="FF3A53" w:themeColor="accent1"/>
      <w:sz w:val="48"/>
      <w:szCs w:val="32"/>
    </w:rPr>
  </w:style>
  <w:style w:type="character" w:customStyle="1" w:styleId="Heading2Char">
    <w:name w:val="Heading 2 Char"/>
    <w:basedOn w:val="DefaultParagraphFont"/>
    <w:link w:val="Heading2"/>
    <w:uiPriority w:val="9"/>
    <w:rsid w:val="0046474B"/>
    <w:rPr>
      <w:rFonts w:asciiTheme="majorHAnsi" w:eastAsiaTheme="majorEastAsia" w:hAnsiTheme="majorHAnsi" w:cstheme="majorBidi"/>
      <w:color w:val="2D053C" w:themeColor="text2"/>
      <w:sz w:val="48"/>
      <w:szCs w:val="26"/>
    </w:rPr>
  </w:style>
  <w:style w:type="paragraph" w:styleId="Caption">
    <w:name w:val="caption"/>
    <w:basedOn w:val="Normal"/>
    <w:next w:val="Normal"/>
    <w:uiPriority w:val="49"/>
    <w:qFormat/>
    <w:rsid w:val="0046474B"/>
    <w:pPr>
      <w:spacing w:after="200"/>
    </w:pPr>
    <w:rPr>
      <w:b/>
      <w:iCs/>
      <w:sz w:val="18"/>
      <w:szCs w:val="18"/>
    </w:rPr>
  </w:style>
  <w:style w:type="paragraph" w:styleId="TOCHeading">
    <w:name w:val="TOC Heading"/>
    <w:basedOn w:val="Heading1"/>
    <w:next w:val="Normal"/>
    <w:uiPriority w:val="39"/>
    <w:semiHidden/>
    <w:qFormat/>
    <w:rsid w:val="008E6C91"/>
    <w:pPr>
      <w:outlineLvl w:val="9"/>
    </w:pPr>
  </w:style>
  <w:style w:type="numbering" w:customStyle="1" w:styleId="NumList">
    <w:name w:val="NumList"/>
    <w:uiPriority w:val="99"/>
    <w:rsid w:val="008E6C91"/>
    <w:pPr>
      <w:numPr>
        <w:numId w:val="7"/>
      </w:numPr>
    </w:pPr>
  </w:style>
  <w:style w:type="paragraph" w:styleId="ListNumber">
    <w:name w:val="List Number"/>
    <w:basedOn w:val="Normal"/>
    <w:uiPriority w:val="29"/>
    <w:qFormat/>
    <w:rsid w:val="00757FB3"/>
    <w:pPr>
      <w:framePr w:hSpace="180" w:wrap="around" w:vAnchor="text" w:hAnchor="margin" w:y="94"/>
      <w:numPr>
        <w:numId w:val="17"/>
      </w:numPr>
      <w:spacing w:before="60"/>
    </w:pPr>
  </w:style>
  <w:style w:type="paragraph" w:styleId="ListNumber2">
    <w:name w:val="List Number 2"/>
    <w:basedOn w:val="Normal"/>
    <w:uiPriority w:val="29"/>
    <w:qFormat/>
    <w:rsid w:val="008E6C91"/>
    <w:pPr>
      <w:numPr>
        <w:ilvl w:val="1"/>
        <w:numId w:val="17"/>
      </w:numPr>
      <w:contextualSpacing/>
    </w:pPr>
  </w:style>
  <w:style w:type="paragraph" w:styleId="ListNumber3">
    <w:name w:val="List Number 3"/>
    <w:basedOn w:val="Normal"/>
    <w:uiPriority w:val="29"/>
    <w:qFormat/>
    <w:rsid w:val="008E6C91"/>
    <w:pPr>
      <w:numPr>
        <w:ilvl w:val="2"/>
        <w:numId w:val="17"/>
      </w:numPr>
      <w:contextualSpacing/>
    </w:pPr>
  </w:style>
  <w:style w:type="character" w:customStyle="1" w:styleId="Heading3Char">
    <w:name w:val="Heading 3 Char"/>
    <w:basedOn w:val="DefaultParagraphFont"/>
    <w:link w:val="Heading3"/>
    <w:uiPriority w:val="9"/>
    <w:rsid w:val="0046474B"/>
    <w:rPr>
      <w:rFonts w:asciiTheme="majorHAnsi" w:eastAsiaTheme="majorEastAsia" w:hAnsiTheme="majorHAnsi" w:cstheme="majorBidi"/>
      <w:b/>
      <w:color w:val="2D053C" w:themeColor="text2"/>
      <w:sz w:val="32"/>
      <w:szCs w:val="24"/>
    </w:rPr>
  </w:style>
  <w:style w:type="numbering" w:customStyle="1" w:styleId="HeadingNumList">
    <w:name w:val="HeadingNumList"/>
    <w:uiPriority w:val="99"/>
    <w:rsid w:val="008E6C91"/>
    <w:pPr>
      <w:numPr>
        <w:numId w:val="8"/>
      </w:numPr>
    </w:pPr>
  </w:style>
  <w:style w:type="paragraph" w:styleId="ListBullet">
    <w:name w:val="List Bullet"/>
    <w:basedOn w:val="Normal"/>
    <w:uiPriority w:val="19"/>
    <w:qFormat/>
    <w:rsid w:val="00E36665"/>
    <w:pPr>
      <w:numPr>
        <w:numId w:val="20"/>
      </w:numPr>
      <w:contextualSpacing/>
    </w:pPr>
  </w:style>
  <w:style w:type="paragraph" w:styleId="ListBullet2">
    <w:name w:val="List Bullet 2"/>
    <w:basedOn w:val="Normal"/>
    <w:uiPriority w:val="19"/>
    <w:qFormat/>
    <w:rsid w:val="00D33334"/>
    <w:pPr>
      <w:numPr>
        <w:ilvl w:val="1"/>
        <w:numId w:val="20"/>
      </w:numPr>
      <w:spacing w:after="120"/>
    </w:pPr>
  </w:style>
  <w:style w:type="paragraph" w:styleId="ListBullet3">
    <w:name w:val="List Bullet 3"/>
    <w:basedOn w:val="Normal"/>
    <w:uiPriority w:val="19"/>
    <w:qFormat/>
    <w:rsid w:val="00D33334"/>
    <w:pPr>
      <w:numPr>
        <w:ilvl w:val="2"/>
        <w:numId w:val="20"/>
      </w:numPr>
      <w:spacing w:after="60"/>
      <w:ind w:left="1020" w:hanging="340"/>
    </w:pPr>
  </w:style>
  <w:style w:type="paragraph" w:styleId="TOC1">
    <w:name w:val="toc 1"/>
    <w:basedOn w:val="Normal"/>
    <w:next w:val="Normal"/>
    <w:uiPriority w:val="39"/>
    <w:semiHidden/>
    <w:rsid w:val="00FD65F2"/>
    <w:pPr>
      <w:spacing w:after="100"/>
    </w:pPr>
  </w:style>
  <w:style w:type="paragraph" w:styleId="TOC2">
    <w:name w:val="toc 2"/>
    <w:basedOn w:val="Normal"/>
    <w:next w:val="Normal"/>
    <w:uiPriority w:val="39"/>
    <w:semiHidden/>
    <w:rsid w:val="00FD65F2"/>
    <w:pPr>
      <w:spacing w:after="100"/>
      <w:ind w:left="220"/>
    </w:pPr>
  </w:style>
  <w:style w:type="paragraph" w:styleId="TOC3">
    <w:name w:val="toc 3"/>
    <w:basedOn w:val="Normal"/>
    <w:next w:val="Normal"/>
    <w:uiPriority w:val="39"/>
    <w:semiHidden/>
    <w:rsid w:val="00FD65F2"/>
    <w:pPr>
      <w:spacing w:after="100"/>
      <w:ind w:left="440"/>
    </w:p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E36665"/>
    <w:pPr>
      <w:numPr>
        <w:numId w:val="19"/>
      </w:numPr>
    </w:pPr>
  </w:style>
  <w:style w:type="character" w:customStyle="1" w:styleId="Heading4Char">
    <w:name w:val="Heading 4 Char"/>
    <w:basedOn w:val="DefaultParagraphFont"/>
    <w:link w:val="Heading4"/>
    <w:uiPriority w:val="9"/>
    <w:rsid w:val="0046474B"/>
    <w:rPr>
      <w:rFonts w:asciiTheme="majorHAnsi" w:eastAsiaTheme="majorEastAsia" w:hAnsiTheme="majorHAnsi" w:cstheme="majorBidi"/>
      <w:b/>
      <w:iCs/>
      <w:color w:val="2D053C" w:themeColor="text2"/>
      <w:sz w:val="22"/>
    </w:rPr>
  </w:style>
  <w:style w:type="character" w:customStyle="1" w:styleId="Heading5Char">
    <w:name w:val="Heading 5 Char"/>
    <w:basedOn w:val="DefaultParagraphFont"/>
    <w:link w:val="Heading5"/>
    <w:uiPriority w:val="9"/>
    <w:semiHidden/>
    <w:rsid w:val="001F376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F376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F376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3767"/>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1F3767"/>
    <w:rPr>
      <w:rFonts w:asciiTheme="majorHAnsi" w:eastAsiaTheme="majorEastAsia" w:hAnsiTheme="majorHAnsi" w:cstheme="majorBidi"/>
      <w:i/>
      <w:iCs/>
      <w:sz w:val="21"/>
      <w:szCs w:val="21"/>
    </w:rPr>
  </w:style>
  <w:style w:type="paragraph" w:styleId="Quote">
    <w:name w:val="Quote"/>
    <w:basedOn w:val="Normal"/>
    <w:next w:val="BodyText"/>
    <w:link w:val="QuoteChar"/>
    <w:uiPriority w:val="29"/>
    <w:qFormat/>
    <w:rsid w:val="0046474B"/>
    <w:pPr>
      <w:spacing w:before="170" w:after="170" w:line="440" w:lineRule="atLeast"/>
      <w:ind w:right="2268"/>
    </w:pPr>
    <w:rPr>
      <w:iCs/>
      <w:sz w:val="32"/>
    </w:rPr>
  </w:style>
  <w:style w:type="character" w:customStyle="1" w:styleId="QuoteChar">
    <w:name w:val="Quote Char"/>
    <w:basedOn w:val="DefaultParagraphFont"/>
    <w:link w:val="Quote"/>
    <w:uiPriority w:val="29"/>
    <w:rsid w:val="0046474B"/>
    <w:rPr>
      <w:iCs/>
      <w:color w:val="2D053C" w:themeColor="text2"/>
      <w:sz w:val="32"/>
    </w:rPr>
  </w:style>
  <w:style w:type="paragraph" w:styleId="BodyText">
    <w:name w:val="Body Text"/>
    <w:basedOn w:val="Normal"/>
    <w:link w:val="BodyTextChar"/>
    <w:qFormat/>
    <w:rsid w:val="00E27BEE"/>
    <w:pPr>
      <w:spacing w:after="170"/>
    </w:pPr>
  </w:style>
  <w:style w:type="character" w:customStyle="1" w:styleId="BodyTextChar">
    <w:name w:val="Body Text Char"/>
    <w:basedOn w:val="DefaultParagraphFont"/>
    <w:link w:val="BodyText"/>
    <w:rsid w:val="00E27BEE"/>
    <w:rPr>
      <w:color w:val="2D053C" w:themeColor="text2"/>
      <w:sz w:val="22"/>
    </w:rPr>
  </w:style>
  <w:style w:type="paragraph" w:customStyle="1" w:styleId="Documenttitle">
    <w:name w:val="Document title"/>
    <w:basedOn w:val="Normal"/>
    <w:next w:val="BodyText"/>
    <w:uiPriority w:val="79"/>
    <w:qFormat/>
    <w:rsid w:val="0046474B"/>
    <w:pPr>
      <w:spacing w:after="220" w:line="800" w:lineRule="atLeast"/>
    </w:pPr>
    <w:rPr>
      <w:b/>
      <w:sz w:val="72"/>
    </w:rPr>
  </w:style>
  <w:style w:type="paragraph" w:customStyle="1" w:styleId="Documentsubtitle">
    <w:name w:val="Document subtitle"/>
    <w:basedOn w:val="BodyText"/>
    <w:next w:val="BodyText"/>
    <w:uiPriority w:val="80"/>
    <w:qFormat/>
    <w:rsid w:val="006B5C21"/>
    <w:pPr>
      <w:spacing w:after="220" w:line="800" w:lineRule="atLeast"/>
    </w:pPr>
    <w:rPr>
      <w:sz w:val="72"/>
    </w:rPr>
  </w:style>
  <w:style w:type="paragraph" w:styleId="Header">
    <w:name w:val="header"/>
    <w:basedOn w:val="Normal"/>
    <w:link w:val="HeaderChar"/>
    <w:uiPriority w:val="99"/>
    <w:semiHidden/>
    <w:rsid w:val="00C95E82"/>
    <w:pPr>
      <w:tabs>
        <w:tab w:val="center" w:pos="4513"/>
        <w:tab w:val="right" w:pos="9026"/>
      </w:tabs>
      <w:spacing w:line="260" w:lineRule="atLeast"/>
    </w:pPr>
  </w:style>
  <w:style w:type="character" w:customStyle="1" w:styleId="HeaderChar">
    <w:name w:val="Header Char"/>
    <w:basedOn w:val="DefaultParagraphFont"/>
    <w:link w:val="Header"/>
    <w:uiPriority w:val="99"/>
    <w:semiHidden/>
    <w:rsid w:val="003B5EC6"/>
    <w:rPr>
      <w:sz w:val="22"/>
    </w:rPr>
  </w:style>
  <w:style w:type="paragraph" w:styleId="Footer">
    <w:name w:val="footer"/>
    <w:basedOn w:val="Normal"/>
    <w:link w:val="FooterChar"/>
    <w:uiPriority w:val="99"/>
    <w:rsid w:val="00B077A6"/>
    <w:pPr>
      <w:tabs>
        <w:tab w:val="center" w:pos="4513"/>
        <w:tab w:val="right" w:pos="9026"/>
      </w:tabs>
      <w:spacing w:line="260" w:lineRule="atLeast"/>
    </w:pPr>
  </w:style>
  <w:style w:type="character" w:customStyle="1" w:styleId="FooterChar">
    <w:name w:val="Footer Char"/>
    <w:basedOn w:val="DefaultParagraphFont"/>
    <w:link w:val="Footer"/>
    <w:uiPriority w:val="99"/>
    <w:rsid w:val="00B077A6"/>
    <w:rPr>
      <w:color w:val="2D053C" w:themeColor="text2"/>
      <w:sz w:val="22"/>
    </w:rPr>
  </w:style>
  <w:style w:type="table" w:styleId="TableGrid">
    <w:name w:val="Table Grid"/>
    <w:basedOn w:val="TableNormal"/>
    <w:uiPriority w:val="39"/>
    <w:rsid w:val="00DE1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RTableDefault">
    <w:name w:val="RCR Table Default"/>
    <w:basedOn w:val="TableNormal"/>
    <w:uiPriority w:val="99"/>
    <w:rsid w:val="004D7A1A"/>
    <w:pPr>
      <w:spacing w:after="60"/>
    </w:pPr>
    <w:rPr>
      <w:sz w:val="22"/>
    </w:rPr>
    <w:tblPr>
      <w:tblBorders>
        <w:bottom w:val="single" w:sz="4" w:space="0" w:color="FF3A53" w:themeColor="accent1"/>
        <w:insideH w:val="single" w:sz="4" w:space="0" w:color="FF3A53" w:themeColor="accent1"/>
      </w:tblBorders>
    </w:tblPr>
    <w:tblStylePr w:type="firstRow">
      <w:rPr>
        <w:b/>
        <w:color w:val="FF3A53" w:themeColor="accent1"/>
      </w:rPr>
      <w:tblPr/>
      <w:tcPr>
        <w:tcBorders>
          <w:bottom w:val="nil"/>
        </w:tcBorders>
        <w:shd w:val="clear" w:color="auto" w:fill="FFD7DC" w:themeFill="accent1" w:themeFillTint="33"/>
      </w:tcPr>
    </w:tblStylePr>
  </w:style>
  <w:style w:type="character" w:styleId="Hyperlink">
    <w:name w:val="Hyperlink"/>
    <w:basedOn w:val="DefaultParagraphFont"/>
    <w:uiPriority w:val="99"/>
    <w:unhideWhenUsed/>
    <w:rsid w:val="00E27BEE"/>
    <w:rPr>
      <w:color w:val="FF3A53" w:themeColor="hyperlink"/>
      <w:u w:val="single"/>
    </w:rPr>
  </w:style>
  <w:style w:type="paragraph" w:styleId="ListParagraph">
    <w:name w:val="List Paragraph"/>
    <w:basedOn w:val="Normal"/>
    <w:uiPriority w:val="34"/>
    <w:qFormat/>
    <w:rsid w:val="009D3623"/>
    <w:pPr>
      <w:numPr>
        <w:numId w:val="21"/>
      </w:numPr>
      <w:spacing w:after="200" w:line="240" w:lineRule="auto"/>
      <w:contextualSpacing/>
    </w:pPr>
    <w:rPr>
      <w:rFonts w:eastAsiaTheme="minorHAnsi"/>
      <w:color w:val="auto"/>
      <w:lang w:eastAsia="en-US"/>
    </w:rPr>
  </w:style>
  <w:style w:type="character" w:styleId="UnresolvedMention">
    <w:name w:val="Unresolved Mention"/>
    <w:basedOn w:val="DefaultParagraphFont"/>
    <w:uiPriority w:val="99"/>
    <w:semiHidden/>
    <w:unhideWhenUsed/>
    <w:rsid w:val="009D3623"/>
    <w:rPr>
      <w:color w:val="605E5C"/>
      <w:shd w:val="clear" w:color="auto" w:fill="E1DFDD"/>
    </w:rPr>
  </w:style>
  <w:style w:type="character" w:styleId="FollowedHyperlink">
    <w:name w:val="FollowedHyperlink"/>
    <w:basedOn w:val="DefaultParagraphFont"/>
    <w:uiPriority w:val="99"/>
    <w:semiHidden/>
    <w:rsid w:val="008E1377"/>
    <w:rPr>
      <w:color w:val="2E54FF" w:themeColor="followedHyperlink"/>
      <w:u w:val="single"/>
    </w:rPr>
  </w:style>
  <w:style w:type="character" w:styleId="Mention">
    <w:name w:val="Mention"/>
    <w:basedOn w:val="DefaultParagraphFont"/>
    <w:uiPriority w:val="99"/>
    <w:unhideWhenUsed/>
    <w:rsid w:val="00AC3677"/>
    <w:rPr>
      <w:color w:val="2B579A"/>
      <w:shd w:val="clear" w:color="auto" w:fill="E1DFDD"/>
    </w:rPr>
  </w:style>
  <w:style w:type="paragraph" w:styleId="NormalWeb">
    <w:name w:val="Normal (Web)"/>
    <w:basedOn w:val="Normal"/>
    <w:uiPriority w:val="99"/>
    <w:semiHidden/>
    <w:unhideWhenUsed/>
    <w:rsid w:val="000D6817"/>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styleId="CommentReference">
    <w:name w:val="annotation reference"/>
    <w:basedOn w:val="DefaultParagraphFont"/>
    <w:uiPriority w:val="99"/>
    <w:semiHidden/>
    <w:rsid w:val="00D31CDC"/>
    <w:rPr>
      <w:sz w:val="16"/>
      <w:szCs w:val="16"/>
    </w:rPr>
  </w:style>
  <w:style w:type="paragraph" w:styleId="CommentText">
    <w:name w:val="annotation text"/>
    <w:basedOn w:val="Normal"/>
    <w:link w:val="CommentTextChar"/>
    <w:uiPriority w:val="99"/>
    <w:semiHidden/>
    <w:rsid w:val="00D31CDC"/>
    <w:pPr>
      <w:spacing w:line="240" w:lineRule="auto"/>
    </w:pPr>
    <w:rPr>
      <w:sz w:val="20"/>
      <w:szCs w:val="20"/>
    </w:rPr>
  </w:style>
  <w:style w:type="character" w:customStyle="1" w:styleId="CommentTextChar">
    <w:name w:val="Comment Text Char"/>
    <w:basedOn w:val="DefaultParagraphFont"/>
    <w:link w:val="CommentText"/>
    <w:uiPriority w:val="99"/>
    <w:semiHidden/>
    <w:rsid w:val="00D31CDC"/>
    <w:rPr>
      <w:rFonts w:ascii="Arial" w:hAnsi="Arial" w:cs="Arial"/>
      <w:color w:val="2D053C"/>
    </w:rPr>
  </w:style>
  <w:style w:type="paragraph" w:styleId="CommentSubject">
    <w:name w:val="annotation subject"/>
    <w:basedOn w:val="CommentText"/>
    <w:next w:val="CommentText"/>
    <w:link w:val="CommentSubjectChar"/>
    <w:uiPriority w:val="99"/>
    <w:semiHidden/>
    <w:rsid w:val="00D31CDC"/>
    <w:rPr>
      <w:b/>
      <w:bCs/>
    </w:rPr>
  </w:style>
  <w:style w:type="character" w:customStyle="1" w:styleId="CommentSubjectChar">
    <w:name w:val="Comment Subject Char"/>
    <w:basedOn w:val="CommentTextChar"/>
    <w:link w:val="CommentSubject"/>
    <w:uiPriority w:val="99"/>
    <w:semiHidden/>
    <w:rsid w:val="00D31CDC"/>
    <w:rPr>
      <w:rFonts w:ascii="Arial" w:hAnsi="Arial" w:cs="Arial"/>
      <w:b/>
      <w:bCs/>
      <w:color w:val="2D053C"/>
    </w:rPr>
  </w:style>
  <w:style w:type="paragraph" w:styleId="Revision">
    <w:name w:val="Revision"/>
    <w:hidden/>
    <w:uiPriority w:val="99"/>
    <w:semiHidden/>
    <w:rsid w:val="00D31CDC"/>
    <w:rPr>
      <w:rFonts w:ascii="Arial" w:hAnsi="Arial" w:cs="Arial"/>
      <w:color w:val="2D053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workforce@rcr.ac.uk" TargetMode="External"/><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employers.org/sa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jay\Downloads\RS789_RCR%20General%20Word%20Template%20(page%20numbers).dotx" TargetMode="External"/></Relationships>
</file>

<file path=word/theme/theme1.xml><?xml version="1.0" encoding="utf-8"?>
<a:theme xmlns:a="http://schemas.openxmlformats.org/drawingml/2006/main" name="Office Theme">
  <a:themeElements>
    <a:clrScheme name="RCR colour theme">
      <a:dk1>
        <a:sysClr val="windowText" lastClr="000000"/>
      </a:dk1>
      <a:lt1>
        <a:sysClr val="window" lastClr="FFFFFF"/>
      </a:lt1>
      <a:dk2>
        <a:srgbClr val="2D053C"/>
      </a:dk2>
      <a:lt2>
        <a:srgbClr val="F8F7FF"/>
      </a:lt2>
      <a:accent1>
        <a:srgbClr val="FF3A53"/>
      </a:accent1>
      <a:accent2>
        <a:srgbClr val="2E54FF"/>
      </a:accent2>
      <a:accent3>
        <a:srgbClr val="00FFFF"/>
      </a:accent3>
      <a:accent4>
        <a:srgbClr val="C8FF0A"/>
      </a:accent4>
      <a:accent5>
        <a:srgbClr val="32FF64"/>
      </a:accent5>
      <a:accent6>
        <a:srgbClr val="F0EFFF"/>
      </a:accent6>
      <a:hlink>
        <a:srgbClr val="FF3A53"/>
      </a:hlink>
      <a:folHlink>
        <a:srgbClr val="2E54FF"/>
      </a:folHlink>
    </a:clrScheme>
    <a:fontScheme name="RCR fon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txDef>
      <a:spPr>
        <a:solidFill>
          <a:schemeClr val="lt1"/>
        </a:solidFill>
        <a:ln w="6350">
          <a:solidFill>
            <a:schemeClr val="tx2"/>
          </a:solidFill>
          <a:miter lim="800000"/>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7" ma:contentTypeDescription="Create a new document." ma:contentTypeScope="" ma:versionID="ed728b253ad9ab2ee9726ff41491775f">
  <xsd:schema xmlns:xsd="http://www.w3.org/2001/XMLSchema" xmlns:xs="http://www.w3.org/2001/XMLSchema" xmlns:p="http://schemas.microsoft.com/office/2006/metadata/properties" xmlns:ns2="3fb4b005-a1e9-415f-95e8-b72bee4e82f5" xmlns:ns3="6554f0f3-0605-4421-b410-d212dd1c837f" xmlns:ns4="http://schemas.microsoft.com/sharepoint/v4" targetNamespace="http://schemas.microsoft.com/office/2006/metadata/properties" ma:root="true" ma:fieldsID="c4a47b64eb54f6d50edf6f676db65f34" ns2:_="" ns3:_="" ns4:_="">
    <xsd:import namespace="3fb4b005-a1e9-415f-95e8-b72bee4e82f5"/>
    <xsd:import namespace="6554f0f3-0605-4421-b410-d212dd1c837f"/>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element ref="ns3:yearandorteleradiology" minOccurs="0"/>
                <xsd:element ref="ns3:MediaServiceBillingMetadata" minOccurs="0"/>
                <xsd:element ref="ns3:Delegatename" minOccurs="0"/>
                <xsd:element ref="ns3:sessiontitle" minOccurs="0"/>
                <xsd:element ref="ns4:IconOverlay" minOccurs="0"/>
                <xsd:element ref="ns3: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element name="yearandorteleradiology" ma:index="30" nillable="true" ma:displayName="year and or teleradiology" ma:format="Dropdown" ma:internalName="yearandorteleradiology">
      <xsd:simpleType>
        <xsd:restriction base="dms:Choice">
          <xsd:enumeration value="Year 1"/>
          <xsd:enumeration value="Year 2"/>
          <xsd:enumeration value="Year 3"/>
          <xsd:enumeration value="Teleradiology"/>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elegatename" ma:index="32" nillable="true" ma:displayName="Delegate name" ma:format="Dropdown" ma:internalName="Delegatename">
      <xsd:simpleType>
        <xsd:restriction base="dms:Text">
          <xsd:maxLength value="255"/>
        </xsd:restriction>
      </xsd:simpleType>
    </xsd:element>
    <xsd:element name="sessiontitle" ma:index="33" nillable="true" ma:displayName="session title" ma:format="Dropdown" ma:internalName="sessiontitle">
      <xsd:simpleType>
        <xsd:restriction base="dms:Text">
          <xsd:maxLength value="255"/>
        </xsd:restriction>
      </xsd:simpleType>
    </xsd:element>
    <xsd:element name="Reviewstatus" ma:index="35" nillable="true" ma:displayName="Review status" ma:default="To review" ma:format="RadioButtons" ma:internalName="Reviewstatus">
      <xsd:simpleType>
        <xsd:union memberTypes="dms:Text">
          <xsd:simpleType>
            <xsd:restriction base="dms:Choice">
              <xsd:enumeration value="To review"/>
              <xsd:enumeration value="Reviewed"/>
              <xsd:enumeration value="In rpogres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rstsift xmlns="6554f0f3-0605-4421-b410-d212dd1c837f">Fail</Firstsift>
    <Reviewstatus xmlns="6554f0f3-0605-4421-b410-d212dd1c837f">To review</Reviewstatus>
    <Choice xmlns="6554f0f3-0605-4421-b410-d212dd1c837f" xsi:nil="true"/>
    <yearandorteleradiology xmlns="6554f0f3-0605-4421-b410-d212dd1c837f" xsi:nil="true"/>
    <Delegatename xmlns="6554f0f3-0605-4421-b410-d212dd1c837f" xsi:nil="true"/>
    <IconOverlay xmlns="http://schemas.microsoft.com/sharepoint/v4" xsi:nil="true"/>
    <sessiontitl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22C3F-6983-438E-97C9-EA8E6F461B62}">
  <ds:schemaRefs>
    <ds:schemaRef ds:uri="http://schemas.openxmlformats.org/officeDocument/2006/bibliography"/>
  </ds:schemaRefs>
</ds:datastoreItem>
</file>

<file path=customXml/itemProps2.xml><?xml version="1.0" encoding="utf-8"?>
<ds:datastoreItem xmlns:ds="http://schemas.openxmlformats.org/officeDocument/2006/customXml" ds:itemID="{021E5F2C-B60E-41E8-96EA-1BD95FEFE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161E13-0264-4817-90C6-ABBE2E9FC7B8}">
  <ds:schemaRefs>
    <ds:schemaRef ds:uri="http://schemas.microsoft.com/office/2006/metadata/properties"/>
    <ds:schemaRef ds:uri="http://schemas.microsoft.com/office/infopath/2007/PartnerControls"/>
    <ds:schemaRef ds:uri="6554f0f3-0605-4421-b410-d212dd1c837f"/>
    <ds:schemaRef ds:uri="http://schemas.microsoft.com/sharepoint/v4"/>
    <ds:schemaRef ds:uri="3fb4b005-a1e9-415f-95e8-b72bee4e82f5"/>
  </ds:schemaRefs>
</ds:datastoreItem>
</file>

<file path=customXml/itemProps4.xml><?xml version="1.0" encoding="utf-8"?>
<ds:datastoreItem xmlns:ds="http://schemas.openxmlformats.org/officeDocument/2006/customXml" ds:itemID="{F1D510FD-90F1-49FB-B9FF-389F5DFF6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RS789_RCR General Word Template (page numbers)</Template>
  <TotalTime>2</TotalTime>
  <Pages>9</Pages>
  <Words>766</Words>
  <Characters>4219</Characters>
  <Application>Microsoft Office Word</Application>
  <DocSecurity>0</DocSecurity>
  <Lines>222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Links>
    <vt:vector size="54" baseType="variant">
      <vt:variant>
        <vt:i4>7536677</vt:i4>
      </vt:variant>
      <vt:variant>
        <vt:i4>24</vt:i4>
      </vt:variant>
      <vt:variant>
        <vt:i4>0</vt:i4>
      </vt:variant>
      <vt:variant>
        <vt:i4>5</vt:i4>
      </vt:variant>
      <vt:variant>
        <vt:lpwstr>https://www.gov.uk/health-care-worker-visa</vt:lpwstr>
      </vt:variant>
      <vt:variant>
        <vt:lpwstr/>
      </vt:variant>
      <vt:variant>
        <vt:i4>5046345</vt:i4>
      </vt:variant>
      <vt:variant>
        <vt:i4>21</vt:i4>
      </vt:variant>
      <vt:variant>
        <vt:i4>0</vt:i4>
      </vt:variant>
      <vt:variant>
        <vt:i4>5</vt:i4>
      </vt:variant>
      <vt:variant>
        <vt:lpwstr>https://www.gmc-uk.org/registration-and-licensing/join-our-registers/registration-applications/application-guides/full-registration-for-international-medical-graduates-with-a-postgraduate-qualification</vt:lpwstr>
      </vt:variant>
      <vt:variant>
        <vt:lpwstr/>
      </vt:variant>
      <vt:variant>
        <vt:i4>3276889</vt:i4>
      </vt:variant>
      <vt:variant>
        <vt:i4>18</vt:i4>
      </vt:variant>
      <vt:variant>
        <vt:i4>0</vt:i4>
      </vt:variant>
      <vt:variant>
        <vt:i4>5</vt:i4>
      </vt:variant>
      <vt:variant>
        <vt:lpwstr>mailto:workforce@rcr.ac.uk</vt:lpwstr>
      </vt:variant>
      <vt:variant>
        <vt:lpwstr/>
      </vt:variant>
      <vt:variant>
        <vt:i4>5046345</vt:i4>
      </vt:variant>
      <vt:variant>
        <vt:i4>15</vt:i4>
      </vt:variant>
      <vt:variant>
        <vt:i4>0</vt:i4>
      </vt:variant>
      <vt:variant>
        <vt:i4>5</vt:i4>
      </vt:variant>
      <vt:variant>
        <vt:lpwstr>https://www.gmc-uk.org/registration-and-licensing/join-our-registers/registration-applications/application-guides/full-registration-for-international-medical-graduates-with-a-postgraduate-qualification</vt:lpwstr>
      </vt:variant>
      <vt:variant>
        <vt:lpwstr/>
      </vt:variant>
      <vt:variant>
        <vt:i4>5046345</vt:i4>
      </vt:variant>
      <vt:variant>
        <vt:i4>12</vt:i4>
      </vt:variant>
      <vt:variant>
        <vt:i4>0</vt:i4>
      </vt:variant>
      <vt:variant>
        <vt:i4>5</vt:i4>
      </vt:variant>
      <vt:variant>
        <vt:lpwstr>https://www.gmc-uk.org/registration-and-licensing/join-our-registers/registration-applications/application-guides/full-registration-for-international-medical-graduates-with-a-postgraduate-qualification</vt:lpwstr>
      </vt:variant>
      <vt:variant>
        <vt:lpwstr/>
      </vt:variant>
      <vt:variant>
        <vt:i4>3276889</vt:i4>
      </vt:variant>
      <vt:variant>
        <vt:i4>9</vt:i4>
      </vt:variant>
      <vt:variant>
        <vt:i4>0</vt:i4>
      </vt:variant>
      <vt:variant>
        <vt:i4>5</vt:i4>
      </vt:variant>
      <vt:variant>
        <vt:lpwstr>mailto:workforce@rcr.ac.uk</vt:lpwstr>
      </vt:variant>
      <vt:variant>
        <vt:lpwstr/>
      </vt:variant>
      <vt:variant>
        <vt:i4>5767178</vt:i4>
      </vt:variant>
      <vt:variant>
        <vt:i4>6</vt:i4>
      </vt:variant>
      <vt:variant>
        <vt:i4>0</vt:i4>
      </vt:variant>
      <vt:variant>
        <vt:i4>5</vt:i4>
      </vt:variant>
      <vt:variant>
        <vt:lpwstr>https://www.gov.uk/health-care-worker-visa/how-much-it-costs</vt:lpwstr>
      </vt:variant>
      <vt:variant>
        <vt:lpwstr/>
      </vt:variant>
      <vt:variant>
        <vt:i4>4128819</vt:i4>
      </vt:variant>
      <vt:variant>
        <vt:i4>3</vt:i4>
      </vt:variant>
      <vt:variant>
        <vt:i4>0</vt:i4>
      </vt:variant>
      <vt:variant>
        <vt:i4>5</vt:i4>
      </vt:variant>
      <vt:variant>
        <vt:lpwstr>https://www.gmc-uk.org/registration-and-licensing/managing-your-registration/fees-and-funding/fees-for-doctors</vt:lpwstr>
      </vt:variant>
      <vt:variant>
        <vt:lpwstr>registration</vt:lpwstr>
      </vt:variant>
      <vt:variant>
        <vt:i4>6946862</vt:i4>
      </vt:variant>
      <vt:variant>
        <vt:i4>0</vt:i4>
      </vt:variant>
      <vt:variant>
        <vt:i4>0</vt:i4>
      </vt:variant>
      <vt:variant>
        <vt:i4>5</vt:i4>
      </vt:variant>
      <vt:variant>
        <vt:lpwstr>https://www.bma.org.uk/pay-and-contracts/pay/specialist-associate-specialist-and-specialty-doctors-pay-scales/pay-scales-for-sas-doctors-in-england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dc:creator>
  <cp:keywords/>
  <dc:description/>
  <cp:lastModifiedBy>Izzy Davidson</cp:lastModifiedBy>
  <cp:revision>2</cp:revision>
  <dcterms:created xsi:type="dcterms:W3CDTF">2026-04-01T08:14:00Z</dcterms:created>
  <dcterms:modified xsi:type="dcterms:W3CDTF">2026-04-01T08:14:00Z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MediaServiceImageTags">
    <vt:lpwstr/>
  </property>
  <property fmtid="{D5CDD505-2E9C-101B-9397-08002B2CF9AE}" pid="4" name="docLang">
    <vt:lpwstr>en</vt:lpwstr>
  </property>
</Properties>
</file>