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3E2B" w14:textId="65B9B38B" w:rsidR="00C145D3" w:rsidRDefault="006B5C21" w:rsidP="0046474B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322B0526" wp14:editId="705794FE">
                <wp:extent cx="1638300" cy="5785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38300" cy="5785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F9A46" id="Freeform 5" o:spid="_x0000_s1026" style="width:129pt;height:4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fillcolor="#2d053c" stroked="f">
                <v:path arrowok="t" o:connecttype="custom" o:connectlocs="1085750,555372;1081988,490193;166088,329129;500413,328052;933100,20470;1570038,331284;1288925,80801;747125,356063;374100,47403;76325,47403;84388,332361;52138,476187;101588,512278;165550,517126;175225,537596;234350,507969;253163,555372;260688,492886;316050,528977;325725,517665;344000,491270;428388,525206;419250,518204;466550,467568;564913,528438;534275,466491;618125,517665;653600,467568;682625,555372;708425,528977;747663,517126;800875,527361;800875,553217;810550,491270;851938,548369;875050,525206;949225,517665;976638,491270;999750,491270;976638,491270;1140575,511201;1130900,518204;1181425,498273;1197013,555372;1207225,467568;1225500,555372;1293225,528977;1302900,517665;1353963,517665;1344288,528977;1433513,546215;1433513,569916;1449638,491270;1478125,491270;1525963,518204;1535638,538673;1578100,555911;1572188,491270;1596913,506891;1617338,556449" o:connectangles="0,0,0,0,0,0,0,0,0,0,0,0,0,0,0,0,0,0,0,0,0,0,0,0,0,0,0,0,0,0,0,0,0,0,0,0,0,0,0,0,0,0,0,0,0,0,0,0,0,0,0,0,0,0,0,0,0,0,0,0"/>
                <o:lock v:ext="edit" aspectratio="t" verticies="t"/>
                <w10:anchorlock/>
              </v:shape>
            </w:pict>
          </mc:Fallback>
        </mc:AlternateContent>
      </w:r>
    </w:p>
    <w:p w14:paraId="4827FA3C" w14:textId="324ACA89" w:rsidR="0053583B" w:rsidRPr="003D7AC6" w:rsidRDefault="004A1EF7" w:rsidP="003D7AC6">
      <w:pPr>
        <w:pStyle w:val="Heading3"/>
        <w:jc w:val="center"/>
        <w:rPr>
          <w:szCs w:val="28"/>
        </w:rPr>
      </w:pPr>
      <w:r>
        <w:rPr>
          <w:szCs w:val="28"/>
        </w:rPr>
        <w:t>RCR Guidance - c</w:t>
      </w:r>
      <w:r w:rsidRPr="00A3474D">
        <w:rPr>
          <w:szCs w:val="28"/>
        </w:rPr>
        <w:t xml:space="preserve">omments </w:t>
      </w:r>
      <w:r>
        <w:rPr>
          <w:szCs w:val="28"/>
        </w:rPr>
        <w:t>f</w:t>
      </w:r>
      <w:r w:rsidRPr="00A3474D">
        <w:rPr>
          <w:szCs w:val="28"/>
        </w:rPr>
        <w:t>orm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888"/>
        <w:gridCol w:w="1702"/>
        <w:gridCol w:w="9921"/>
      </w:tblGrid>
      <w:tr w:rsidR="004A1EF7" w14:paraId="53CD82A9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2BB" w14:textId="2D6CC325" w:rsidR="004A1EF7" w:rsidRPr="00A3474D" w:rsidRDefault="004A1EF7" w:rsidP="3704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</w:rPr>
            </w:pPr>
            <w:r w:rsidRPr="37042043">
              <w:rPr>
                <w:b/>
                <w:bCs/>
              </w:rPr>
              <w:t xml:space="preserve">Title of Document:  </w:t>
            </w:r>
            <w:r w:rsidR="0053583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RCR </w:t>
            </w:r>
            <w:r w:rsidR="0053583B" w:rsidRPr="00D2184F">
              <w:rPr>
                <w:rFonts w:ascii="Arial" w:hAnsi="Arial" w:cs="Arial"/>
                <w:b/>
                <w:bCs/>
                <w:sz w:val="32"/>
                <w:szCs w:val="32"/>
              </w:rPr>
              <w:t>Guidance on Contrast Media Use in Medical Imaging</w:t>
            </w:r>
          </w:p>
        </w:tc>
      </w:tr>
      <w:tr w:rsidR="004A1EF7" w14:paraId="25CC336A" w14:textId="77777777" w:rsidTr="37042043">
        <w:trPr>
          <w:cantSplit/>
          <w:trHeight w:val="335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61E" w14:textId="77777777" w:rsidR="004A1EF7" w:rsidRPr="00A3474D" w:rsidRDefault="004A1EF7" w:rsidP="004A1EF7">
            <w:pPr>
              <w:pStyle w:val="Heading4"/>
            </w:pPr>
            <w:r w:rsidRPr="00A3474D">
              <w:t>Name:</w:t>
            </w:r>
          </w:p>
        </w:tc>
      </w:tr>
      <w:tr w:rsidR="004A1EF7" w14:paraId="30C4692A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AEC" w14:textId="77777777" w:rsidR="004A1EF7" w:rsidRPr="00F04C2E" w:rsidRDefault="004A1EF7" w:rsidP="004A1EF7">
            <w:pPr>
              <w:pStyle w:val="Heading4"/>
            </w:pPr>
            <w:r>
              <w:t xml:space="preserve">Job title and organisation: </w:t>
            </w:r>
          </w:p>
        </w:tc>
      </w:tr>
      <w:tr w:rsidR="004A1EF7" w14:paraId="5A55D08D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034A65" w14:textId="77777777" w:rsidR="004A1EF7" w:rsidRDefault="004A1EF7" w:rsidP="004A1EF7">
            <w:pPr>
              <w:pStyle w:val="Heading4"/>
            </w:pPr>
            <w:r>
              <w:t>Comment</w:t>
            </w:r>
          </w:p>
          <w:p w14:paraId="6B49F23C" w14:textId="77777777" w:rsidR="004A1EF7" w:rsidRDefault="004A1EF7" w:rsidP="004A1EF7">
            <w:pPr>
              <w:pStyle w:val="Heading4"/>
            </w:pPr>
            <w:r>
              <w:t>No.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DED738" w14:textId="77777777" w:rsidR="004A1EF7" w:rsidRDefault="004A1EF7" w:rsidP="004A1EF7">
            <w:pPr>
              <w:pStyle w:val="Heading4"/>
            </w:pPr>
            <w:r>
              <w:t>Page number</w:t>
            </w:r>
          </w:p>
          <w:p w14:paraId="15F336B8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indicate the page your comment relates 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86ED3D" w14:textId="77777777" w:rsidR="004A1EF7" w:rsidRDefault="004A1EF7" w:rsidP="004A1EF7">
            <w:pPr>
              <w:pStyle w:val="Heading4"/>
              <w:rPr>
                <w:sz w:val="18"/>
              </w:rPr>
            </w:pPr>
            <w:r>
              <w:t>Line</w:t>
            </w:r>
            <w:r w:rsidRPr="00C9478D">
              <w:t xml:space="preserve"> number</w:t>
            </w:r>
            <w:r>
              <w:rPr>
                <w:sz w:val="18"/>
              </w:rPr>
              <w:t xml:space="preserve"> Please indicate the line your comment refers to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480013" w14:textId="77777777" w:rsidR="004A1EF7" w:rsidRPr="00636096" w:rsidRDefault="004A1EF7" w:rsidP="004A1EF7">
            <w:pPr>
              <w:pStyle w:val="Heading4"/>
            </w:pPr>
            <w:r w:rsidRPr="00636096">
              <w:t>Comments</w:t>
            </w:r>
          </w:p>
          <w:p w14:paraId="2A37943F" w14:textId="77777777" w:rsidR="004A1EF7" w:rsidRPr="00C9478D" w:rsidRDefault="004A1EF7" w:rsidP="004A1EF7">
            <w:pPr>
              <w:pStyle w:val="Heading4"/>
              <w:rPr>
                <w:sz w:val="18"/>
              </w:rPr>
            </w:pPr>
            <w:r w:rsidRPr="00C9478D">
              <w:rPr>
                <w:sz w:val="18"/>
              </w:rPr>
              <w:t>Please insert each new comment in a new row.</w:t>
            </w:r>
          </w:p>
          <w:p w14:paraId="313F0955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do not paste other tables into this table, as your comments could get lost – type directly into this table</w:t>
            </w:r>
          </w:p>
        </w:tc>
      </w:tr>
      <w:tr w:rsidR="004A1EF7" w:rsidRPr="00CA197E" w14:paraId="77C16D3B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92EA6C9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 w:rsidRPr="00CA197E">
              <w:rPr>
                <w:color w:val="FF0000"/>
                <w:sz w:val="20"/>
              </w:rPr>
              <w:t>Example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7DC146A1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Page 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ABF97FA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  <w:r w:rsidRPr="00CA197E">
              <w:rPr>
                <w:color w:val="FF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3365E03" w14:textId="77777777" w:rsidR="004A1EF7" w:rsidRPr="00CA197E" w:rsidRDefault="004A1EF7" w:rsidP="007F6CC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“This section is now out of date and needs to be updated in the light of the recent NICE guidelines on…”</w:t>
            </w:r>
          </w:p>
        </w:tc>
      </w:tr>
      <w:tr w:rsidR="004A1EF7" w:rsidRPr="00CA197E" w14:paraId="573C1033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</w:tcBorders>
          </w:tcPr>
          <w:p w14:paraId="52886FF6" w14:textId="77777777" w:rsidR="004A1EF7" w:rsidRPr="00CA197E" w:rsidRDefault="004A1EF7" w:rsidP="007F6CC1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Pr="00CA197E">
              <w:rPr>
                <w:sz w:val="20"/>
              </w:rPr>
              <w:t>orms that are not correctly submitted as detailed in the line above may be returned to you</w:t>
            </w:r>
            <w:r>
              <w:rPr>
                <w:sz w:val="20"/>
              </w:rPr>
              <w:t>.</w:t>
            </w:r>
          </w:p>
        </w:tc>
      </w:tr>
      <w:tr w:rsidR="004A1EF7" w:rsidRPr="00E2582E" w14:paraId="3C6B3C96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36465A95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40DC8B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FDAE6D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BD7447C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E461C96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790023E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156F285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46B8B8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0CD40EB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61D46D9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37B9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069F6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C2A018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3288687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916243B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1C33B89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73D56D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738613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8F6A49F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4F29183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0178B551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ED09BA7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3F0041F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9DB1647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0363B2AA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8C521C3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DAD0125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111B0F8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7EBF13B3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975FAD0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9E85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36E24CF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2B0260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AB0BE0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ACE295D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4E23DE3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110F05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1E05BC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72E6B1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D9EA970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5215CBD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93A0F7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6EF9B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436F3DB2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47A0001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6AD6E40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0F61504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B9110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73A592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</w:tbl>
    <w:p w14:paraId="606046ED" w14:textId="55E069A8" w:rsidR="004A1EF7" w:rsidRDefault="004A1EF7" w:rsidP="004A1EF7">
      <w:pPr>
        <w:rPr>
          <w:sz w:val="18"/>
        </w:rPr>
      </w:pPr>
      <w:r>
        <w:rPr>
          <w:sz w:val="18"/>
        </w:rPr>
        <w:t>Please add extra rows as needed</w:t>
      </w:r>
    </w:p>
    <w:p w14:paraId="547F499A" w14:textId="77777777" w:rsidR="003D7AC6" w:rsidRPr="004A1EF7" w:rsidRDefault="003D7AC6" w:rsidP="004A1EF7">
      <w:pPr>
        <w:rPr>
          <w:sz w:val="18"/>
        </w:rPr>
      </w:pPr>
    </w:p>
    <w:p w14:paraId="27A99040" w14:textId="4321D6B2" w:rsidR="004A1EF7" w:rsidRPr="004A1EF7" w:rsidRDefault="004A1EF7" w:rsidP="004A1EF7">
      <w:pPr>
        <w:pStyle w:val="Heading4"/>
      </w:pPr>
      <w:r w:rsidRPr="00BF2E27">
        <w:t xml:space="preserve">Closing date: </w:t>
      </w:r>
      <w:r w:rsidR="00FB512F">
        <w:t>5pm</w:t>
      </w:r>
      <w:r w:rsidR="003D7AC6">
        <w:t xml:space="preserve"> Monday 23 March 2026 </w:t>
      </w:r>
    </w:p>
    <w:p w14:paraId="2F0FB94C" w14:textId="77777777" w:rsidR="004A1EF7" w:rsidRPr="00BF2E27" w:rsidRDefault="004A1EF7" w:rsidP="004A1EF7">
      <w:pPr>
        <w:pStyle w:val="Heading4"/>
      </w:pPr>
      <w:r>
        <w:t xml:space="preserve">Return comments to: </w:t>
      </w:r>
      <w:hyperlink r:id="rId11" w:history="1">
        <w:r w:rsidRPr="001C3589">
          <w:rPr>
            <w:rStyle w:val="Hyperlink"/>
            <w:bCs/>
            <w:sz w:val="24"/>
            <w:szCs w:val="24"/>
          </w:rPr>
          <w:t>guidance@rcr.ac.uk</w:t>
        </w:r>
      </w:hyperlink>
      <w:r>
        <w:t xml:space="preserve"> </w:t>
      </w:r>
    </w:p>
    <w:p w14:paraId="5513C35F" w14:textId="77777777" w:rsidR="00C145D3" w:rsidRDefault="00C145D3" w:rsidP="0046474B">
      <w:pPr>
        <w:pStyle w:val="BodyText"/>
      </w:pPr>
    </w:p>
    <w:sectPr w:rsidR="00C145D3" w:rsidSect="004A1EF7">
      <w:headerReference w:type="default" r:id="rId12"/>
      <w:footerReference w:type="default" r:id="rId13"/>
      <w:pgSz w:w="16838" w:h="11906" w:orient="landscape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0D8F" w14:textId="77777777" w:rsidR="006E5534" w:rsidRDefault="006E5534" w:rsidP="00C145D3">
      <w:pPr>
        <w:spacing w:line="240" w:lineRule="auto"/>
      </w:pPr>
      <w:r>
        <w:separator/>
      </w:r>
    </w:p>
  </w:endnote>
  <w:endnote w:type="continuationSeparator" w:id="0">
    <w:p w14:paraId="2CC60B82" w14:textId="77777777" w:rsidR="006E5534" w:rsidRDefault="006E5534" w:rsidP="00C1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DB35" w14:textId="77777777" w:rsidR="007246C3" w:rsidRDefault="007246C3">
    <w:pPr>
      <w:pStyle w:val="Footer"/>
    </w:pPr>
  </w:p>
  <w:tbl>
    <w:tblPr>
      <w:tblStyle w:val="TableGrid"/>
      <w:tblW w:w="5000" w:type="pct"/>
      <w:tblBorders>
        <w:top w:val="single" w:sz="4" w:space="0" w:color="2D053C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39"/>
      <w:gridCol w:w="7739"/>
    </w:tblGrid>
    <w:tr w:rsidR="00DE18CE" w14:paraId="732CD343" w14:textId="77777777" w:rsidTr="002F6F63">
      <w:trPr>
        <w:trHeight w:hRule="exact" w:val="964"/>
      </w:trPr>
      <w:tc>
        <w:tcPr>
          <w:tcW w:w="2500" w:type="pct"/>
          <w:vAlign w:val="center"/>
        </w:tcPr>
        <w:p w14:paraId="3B533D9F" w14:textId="79471B5C" w:rsidR="00DE18CE" w:rsidRDefault="003D7AC6" w:rsidP="00DE18CE">
          <w:pPr>
            <w:pStyle w:val="Footer"/>
          </w:pPr>
          <w:r>
            <w:t>March 2026</w:t>
          </w:r>
        </w:p>
      </w:tc>
      <w:tc>
        <w:tcPr>
          <w:tcW w:w="2500" w:type="pct"/>
          <w:vAlign w:val="center"/>
        </w:tcPr>
        <w:p w14:paraId="036FCD8A" w14:textId="77777777" w:rsidR="00DE18CE" w:rsidRDefault="00F76FF0" w:rsidP="00DE18C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BD519E5" wp14:editId="694F4A98">
                <wp:extent cx="360000" cy="316800"/>
                <wp:effectExtent l="0" t="0" r="2540" b="7620"/>
                <wp:docPr id="6381144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114407" name="Picture 6381144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B1B105" w14:textId="77777777" w:rsidR="00C145D3" w:rsidRPr="00DE18CE" w:rsidRDefault="00C145D3" w:rsidP="00DE18CE">
    <w:pPr>
      <w:pStyle w:val="Footer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2AF5" w14:textId="77777777" w:rsidR="006E5534" w:rsidRDefault="006E5534" w:rsidP="00C145D3">
      <w:pPr>
        <w:spacing w:line="240" w:lineRule="auto"/>
      </w:pPr>
      <w:r>
        <w:separator/>
      </w:r>
    </w:p>
  </w:footnote>
  <w:footnote w:type="continuationSeparator" w:id="0">
    <w:p w14:paraId="0A6CF6B6" w14:textId="77777777" w:rsidR="006E5534" w:rsidRDefault="006E5534" w:rsidP="00C14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37042043" w14:paraId="11154E31" w14:textId="77777777" w:rsidTr="37042043">
      <w:trPr>
        <w:trHeight w:val="300"/>
      </w:trPr>
      <w:tc>
        <w:tcPr>
          <w:tcW w:w="5155" w:type="dxa"/>
        </w:tcPr>
        <w:p w14:paraId="0E616FD5" w14:textId="5E212182" w:rsidR="37042043" w:rsidRDefault="37042043" w:rsidP="37042043">
          <w:pPr>
            <w:pStyle w:val="Header"/>
            <w:ind w:left="-115"/>
          </w:pPr>
        </w:p>
      </w:tc>
      <w:tc>
        <w:tcPr>
          <w:tcW w:w="5155" w:type="dxa"/>
        </w:tcPr>
        <w:p w14:paraId="748EC83A" w14:textId="4DCC291E" w:rsidR="37042043" w:rsidRDefault="37042043" w:rsidP="37042043">
          <w:pPr>
            <w:pStyle w:val="Header"/>
            <w:jc w:val="center"/>
          </w:pPr>
        </w:p>
      </w:tc>
      <w:tc>
        <w:tcPr>
          <w:tcW w:w="5155" w:type="dxa"/>
        </w:tcPr>
        <w:p w14:paraId="4DDC0A69" w14:textId="5C2EC54B" w:rsidR="37042043" w:rsidRDefault="37042043" w:rsidP="37042043">
          <w:pPr>
            <w:pStyle w:val="Header"/>
            <w:ind w:right="-115"/>
            <w:jc w:val="right"/>
          </w:pPr>
        </w:p>
      </w:tc>
    </w:tr>
  </w:tbl>
  <w:p w14:paraId="6446EE1D" w14:textId="13714C84" w:rsidR="37042043" w:rsidRDefault="37042043" w:rsidP="37042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Symbol" w:hint="default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Symbol" w:hint="default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color w:val="2D053C" w:themeColor="text2"/>
        <w:szCs w:val="28"/>
      </w:rPr>
    </w:lvl>
  </w:abstractNum>
  <w:abstractNum w:abstractNumId="9" w15:restartNumberingAfterBreak="0">
    <w:nsid w:val="3848705B"/>
    <w:multiLevelType w:val="multilevel"/>
    <w:tmpl w:val="20B07F3E"/>
    <w:numStyleLink w:val="BulletList"/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1"/>
  </w:num>
  <w:num w:numId="8" w16cid:durableId="554775974">
    <w:abstractNumId w:val="10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1"/>
  </w:num>
  <w:num w:numId="18" w16cid:durableId="1119833186">
    <w:abstractNumId w:val="10"/>
  </w:num>
  <w:num w:numId="19" w16cid:durableId="157768813">
    <w:abstractNumId w:val="8"/>
  </w:num>
  <w:num w:numId="20" w16cid:durableId="87681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7"/>
    <w:rsid w:val="0000091C"/>
    <w:rsid w:val="000121B9"/>
    <w:rsid w:val="00034DF7"/>
    <w:rsid w:val="00037B26"/>
    <w:rsid w:val="00042ED5"/>
    <w:rsid w:val="000A3D76"/>
    <w:rsid w:val="000E4DB6"/>
    <w:rsid w:val="001210B1"/>
    <w:rsid w:val="00133ACD"/>
    <w:rsid w:val="001567AF"/>
    <w:rsid w:val="00157692"/>
    <w:rsid w:val="00171285"/>
    <w:rsid w:val="001B6E08"/>
    <w:rsid w:val="001F3767"/>
    <w:rsid w:val="001F42FA"/>
    <w:rsid w:val="00224913"/>
    <w:rsid w:val="00224F47"/>
    <w:rsid w:val="00225F50"/>
    <w:rsid w:val="002E1510"/>
    <w:rsid w:val="002F1458"/>
    <w:rsid w:val="002F6F63"/>
    <w:rsid w:val="003561DD"/>
    <w:rsid w:val="00362E76"/>
    <w:rsid w:val="00371700"/>
    <w:rsid w:val="003B5EC6"/>
    <w:rsid w:val="003C30EA"/>
    <w:rsid w:val="003C5732"/>
    <w:rsid w:val="003D7AC6"/>
    <w:rsid w:val="003E5CDF"/>
    <w:rsid w:val="004322B9"/>
    <w:rsid w:val="0046474B"/>
    <w:rsid w:val="004A1EF7"/>
    <w:rsid w:val="004D7A1A"/>
    <w:rsid w:val="005131B9"/>
    <w:rsid w:val="0053583B"/>
    <w:rsid w:val="005D7AE6"/>
    <w:rsid w:val="005E496F"/>
    <w:rsid w:val="005E58BA"/>
    <w:rsid w:val="005F685D"/>
    <w:rsid w:val="00607AD7"/>
    <w:rsid w:val="00620AF7"/>
    <w:rsid w:val="0063219C"/>
    <w:rsid w:val="00645161"/>
    <w:rsid w:val="00653C0E"/>
    <w:rsid w:val="006A6166"/>
    <w:rsid w:val="006B5C21"/>
    <w:rsid w:val="006C534A"/>
    <w:rsid w:val="006E5534"/>
    <w:rsid w:val="006E7A72"/>
    <w:rsid w:val="007129BD"/>
    <w:rsid w:val="00723477"/>
    <w:rsid w:val="007246C3"/>
    <w:rsid w:val="00734EE6"/>
    <w:rsid w:val="00750A90"/>
    <w:rsid w:val="00756C69"/>
    <w:rsid w:val="00771A6F"/>
    <w:rsid w:val="007C0490"/>
    <w:rsid w:val="007C11DC"/>
    <w:rsid w:val="00800194"/>
    <w:rsid w:val="00800642"/>
    <w:rsid w:val="00845A02"/>
    <w:rsid w:val="00871D21"/>
    <w:rsid w:val="00884F75"/>
    <w:rsid w:val="0088738B"/>
    <w:rsid w:val="008A5F6C"/>
    <w:rsid w:val="008D6DCC"/>
    <w:rsid w:val="008E6C91"/>
    <w:rsid w:val="0092159E"/>
    <w:rsid w:val="0093124F"/>
    <w:rsid w:val="00945AB6"/>
    <w:rsid w:val="009F522A"/>
    <w:rsid w:val="00A54183"/>
    <w:rsid w:val="00A5485E"/>
    <w:rsid w:val="00A94611"/>
    <w:rsid w:val="00AC7F54"/>
    <w:rsid w:val="00B077A6"/>
    <w:rsid w:val="00B55694"/>
    <w:rsid w:val="00B621E4"/>
    <w:rsid w:val="00B62394"/>
    <w:rsid w:val="00B6296C"/>
    <w:rsid w:val="00B73019"/>
    <w:rsid w:val="00B92836"/>
    <w:rsid w:val="00BC4E00"/>
    <w:rsid w:val="00BE4B92"/>
    <w:rsid w:val="00C145D3"/>
    <w:rsid w:val="00C314A6"/>
    <w:rsid w:val="00C95366"/>
    <w:rsid w:val="00C95E82"/>
    <w:rsid w:val="00CB1882"/>
    <w:rsid w:val="00CD20C3"/>
    <w:rsid w:val="00CD5562"/>
    <w:rsid w:val="00CF0A60"/>
    <w:rsid w:val="00CF0C25"/>
    <w:rsid w:val="00D02401"/>
    <w:rsid w:val="00D44F45"/>
    <w:rsid w:val="00D45004"/>
    <w:rsid w:val="00D9414E"/>
    <w:rsid w:val="00DB2BF8"/>
    <w:rsid w:val="00DB39FC"/>
    <w:rsid w:val="00DD7A08"/>
    <w:rsid w:val="00DE18CE"/>
    <w:rsid w:val="00DF19EB"/>
    <w:rsid w:val="00DF25E2"/>
    <w:rsid w:val="00E01CA0"/>
    <w:rsid w:val="00E30DE6"/>
    <w:rsid w:val="00E36665"/>
    <w:rsid w:val="00E76832"/>
    <w:rsid w:val="00EA1CF8"/>
    <w:rsid w:val="00EC5A03"/>
    <w:rsid w:val="00F360EA"/>
    <w:rsid w:val="00F51FC5"/>
    <w:rsid w:val="00F76410"/>
    <w:rsid w:val="00F76FF0"/>
    <w:rsid w:val="00F77EBA"/>
    <w:rsid w:val="00F80314"/>
    <w:rsid w:val="00FB346F"/>
    <w:rsid w:val="00FB3FDB"/>
    <w:rsid w:val="00FB512F"/>
    <w:rsid w:val="00FD65F2"/>
    <w:rsid w:val="04F9B5D8"/>
    <w:rsid w:val="3704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40DBD"/>
  <w15:chartTrackingRefBased/>
  <w15:docId w15:val="{1C1FE15F-5182-4721-90D9-E22E0C1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913"/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474B"/>
    <w:rPr>
      <w:rFonts w:asciiTheme="majorHAnsi" w:eastAsiaTheme="majorEastAsia" w:hAnsiTheme="majorHAnsi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74B"/>
    <w:rPr>
      <w:rFonts w:asciiTheme="majorHAnsi" w:eastAsiaTheme="majorEastAsia" w:hAnsiTheme="majorHAnsi" w:cstheme="majorBidi"/>
      <w:b/>
      <w:color w:val="2D053C" w:themeColor="text2"/>
      <w:sz w:val="32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E36665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46474B"/>
    <w:rPr>
      <w:rFonts w:asciiTheme="majorHAnsi" w:eastAsiaTheme="majorEastAsia" w:hAnsiTheme="majorHAnsi" w:cstheme="majorBidi"/>
      <w:b/>
      <w:iCs/>
      <w:color w:val="2D053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67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6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customStyle="1" w:styleId="BodyTextChar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customStyle="1" w:styleId="Documenttitle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customStyle="1" w:styleId="Documentsubtitle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077A6"/>
    <w:pPr>
      <w:tabs>
        <w:tab w:val="center" w:pos="4513"/>
        <w:tab w:val="right" w:pos="9026"/>
      </w:tabs>
      <w:spacing w:line="26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39"/>
    <w:rsid w:val="00DE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RTableDefault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sz="4" w:space="0" w:color="FF3A53" w:themeColor="accent1"/>
        <w:insideH w:val="single" w:sz="4" w:space="0" w:color="FF3A53" w:themeColor="accent1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character" w:styleId="Hyperlink">
    <w:name w:val="Hyperlink"/>
    <w:uiPriority w:val="99"/>
    <w:rsid w:val="004A1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idance@rc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m\Downloads\RS109_RCR_General%20Word%20template%20(2)%20(2).dotx" TargetMode="External"/></Relationships>
</file>

<file path=word/theme/theme1.xml><?xml version="1.0" encoding="utf-8"?>
<a:theme xmlns:a="http://schemas.openxmlformats.org/drawingml/2006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7" ma:contentTypeDescription="Create a new document." ma:contentTypeScope="" ma:versionID="ed728b253ad9ab2ee9726ff41491775f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c4a47b64eb54f6d50edf6f676db65f34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  <xsd:element ref="ns3: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  <xsd:element name="Reviewstatus" ma:index="35" nillable="true" ma:displayName="Review status" ma:default="To review" ma:format="RadioButtons" ma:internalName="Reviewstatus">
      <xsd:simpleType>
        <xsd:union memberTypes="dms:Text">
          <xsd:simpleType>
            <xsd:restriction base="dms:Choice">
              <xsd:enumeration value="To review"/>
              <xsd:enumeration value="Reviewed"/>
              <xsd:enumeration value="In rpogres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b4b005-a1e9-415f-95e8-b72bee4e82f5">
      <UserInfo>
        <DisplayName/>
        <AccountId xsi:nil="true"/>
        <AccountType/>
      </UserInfo>
    </SharedWithUsers>
    <TaxCatchAll xmlns="3fb4b005-a1e9-415f-95e8-b72bee4e82f5" xsi:nil="true"/>
    <MediaLengthInSeconds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Choice xmlns="6554f0f3-0605-4421-b410-d212dd1c837f" xsi:nil="true"/>
    <Firstsift xmlns="6554f0f3-0605-4421-b410-d212dd1c837f">Fail</Firstsift>
    <Owner xmlns="6554f0f3-0605-4421-b410-d212dd1c837f">
      <UserInfo>
        <DisplayName/>
        <AccountId xsi:nil="true"/>
        <AccountType/>
      </UserInfo>
    </Owner>
    <Reviewdate xmlns="6554f0f3-0605-4421-b410-d212dd1c837f" xsi:nil="true"/>
    <yearandorteleradiology xmlns="6554f0f3-0605-4421-b410-d212dd1c837f" xsi:nil="true"/>
    <Delegatename xmlns="6554f0f3-0605-4421-b410-d212dd1c837f" xsi:nil="true"/>
    <sessiontitle xmlns="6554f0f3-0605-4421-b410-d212dd1c837f" xsi:nil="true"/>
    <IconOverlay xmlns="http://schemas.microsoft.com/sharepoint/v4" xsi:nil="true"/>
    <Reviewstatus xmlns="6554f0f3-0605-4421-b410-d212dd1c837f">To review</Review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58CA-C344-4FF4-9BBA-87FD073E2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8A728-933B-4BE0-A1AE-911BDA0712BD}">
  <ds:schemaRefs>
    <ds:schemaRef ds:uri="http://schemas.microsoft.com/office/2006/metadata/properties"/>
    <ds:schemaRef ds:uri="http://schemas.microsoft.com/office/infopath/2007/PartnerControls"/>
    <ds:schemaRef ds:uri="3fb4b005-a1e9-415f-95e8-b72bee4e82f5"/>
    <ds:schemaRef ds:uri="6554f0f3-0605-4421-b410-d212dd1c837f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RS109_RCR_General Word template (2) (2)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James</dc:creator>
  <cp:keywords/>
  <dc:description/>
  <cp:lastModifiedBy>Sarah Griffin</cp:lastModifiedBy>
  <cp:revision>7</cp:revision>
  <dcterms:created xsi:type="dcterms:W3CDTF">2026-02-16T17:51:00Z</dcterms:created>
  <dcterms:modified xsi:type="dcterms:W3CDTF">2026-02-19T16:38:00Z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