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3DB5" w14:textId="77777777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37714CAF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9DFB5" id="Freeform 5" o:spid="_x0000_s1026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3C2E3E2B" w14:textId="77777777" w:rsidR="00C145D3" w:rsidRDefault="00C145D3" w:rsidP="0046474B">
      <w:pPr>
        <w:pStyle w:val="BodyText"/>
      </w:pPr>
    </w:p>
    <w:p w14:paraId="75F2E3BA" w14:textId="665CB8E7" w:rsidR="004A1EF7" w:rsidRPr="004A1EF7" w:rsidRDefault="004A1EF7" w:rsidP="004A1EF7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5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  <w:gridCol w:w="1600"/>
        <w:gridCol w:w="1363"/>
        <w:gridCol w:w="2479"/>
        <w:gridCol w:w="8243"/>
      </w:tblGrid>
      <w:tr w:rsidR="007E253A" w14:paraId="53CD82A9" w14:textId="77777777" w:rsidTr="00F704CF">
        <w:trPr>
          <w:cantSplit/>
        </w:trPr>
        <w:tc>
          <w:tcPr>
            <w:tcW w:w="1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388DDA79" w:rsidR="007E253A" w:rsidRPr="00A73CE6" w:rsidRDefault="007E253A" w:rsidP="3704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37042043">
              <w:rPr>
                <w:b/>
                <w:bCs/>
              </w:rPr>
              <w:t xml:space="preserve">Title of Document:  </w:t>
            </w:r>
            <w:r w:rsidRPr="00A73CE6">
              <w:rPr>
                <w:b/>
                <w:bCs/>
              </w:rPr>
              <w:t xml:space="preserve">Person specification for Specialist doctors working in clinical oncology and clinical radiology </w:t>
            </w:r>
            <w:r w:rsidR="004B4E9B" w:rsidRPr="004B4E9B">
              <w:rPr>
                <w:b/>
                <w:bCs/>
                <w:color w:val="FF3A53" w:themeColor="accent1"/>
              </w:rPr>
              <w:t>(please delete specialty as appropriate</w:t>
            </w:r>
            <w:r w:rsidR="00D64C17">
              <w:rPr>
                <w:b/>
                <w:bCs/>
                <w:color w:val="FF3A53" w:themeColor="accent1"/>
              </w:rPr>
              <w:t>)</w:t>
            </w:r>
          </w:p>
        </w:tc>
      </w:tr>
      <w:tr w:rsidR="007E253A" w14:paraId="25CC336A" w14:textId="77777777" w:rsidTr="006845FD">
        <w:trPr>
          <w:cantSplit/>
          <w:trHeight w:val="335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3DD" w14:textId="74306D74" w:rsidR="007E253A" w:rsidRPr="00A3474D" w:rsidRDefault="007E253A" w:rsidP="004A1EF7">
            <w:pPr>
              <w:pStyle w:val="Heading4"/>
            </w:pPr>
            <w:r w:rsidRPr="00A3474D">
              <w:t>Name:</w:t>
            </w:r>
          </w:p>
        </w:tc>
        <w:tc>
          <w:tcPr>
            <w:tcW w:w="1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01B0BC32" w:rsidR="007E253A" w:rsidRPr="00A3474D" w:rsidRDefault="007E253A" w:rsidP="004A1EF7">
            <w:pPr>
              <w:pStyle w:val="Heading4"/>
            </w:pPr>
          </w:p>
        </w:tc>
      </w:tr>
      <w:tr w:rsidR="007E253A" w14:paraId="30C4692A" w14:textId="77777777" w:rsidTr="006845FD">
        <w:trPr>
          <w:cantSplit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9CB" w14:textId="79F997AC" w:rsidR="007E253A" w:rsidRDefault="007E253A" w:rsidP="004A1EF7">
            <w:pPr>
              <w:pStyle w:val="Heading4"/>
            </w:pPr>
            <w:r>
              <w:t>Job title and organisation:</w:t>
            </w:r>
          </w:p>
        </w:tc>
        <w:tc>
          <w:tcPr>
            <w:tcW w:w="1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6857C2C" w:rsidR="007E253A" w:rsidRPr="00F04C2E" w:rsidRDefault="007E253A" w:rsidP="004A1EF7">
            <w:pPr>
              <w:pStyle w:val="Heading4"/>
            </w:pPr>
          </w:p>
        </w:tc>
      </w:tr>
      <w:tr w:rsidR="007E253A" w14:paraId="5A55D08D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7E253A" w:rsidRDefault="007E253A" w:rsidP="004A1EF7">
            <w:pPr>
              <w:pStyle w:val="Heading4"/>
            </w:pPr>
            <w:r>
              <w:t>Comment</w:t>
            </w:r>
          </w:p>
          <w:p w14:paraId="6B49F23C" w14:textId="77777777" w:rsidR="007E253A" w:rsidRDefault="007E253A" w:rsidP="004A1EF7">
            <w:pPr>
              <w:pStyle w:val="Heading4"/>
            </w:pPr>
            <w:r>
              <w:t>No.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336B8" w14:textId="0F97EC26" w:rsidR="007E253A" w:rsidRDefault="007E253A" w:rsidP="004A1EF7">
            <w:pPr>
              <w:pStyle w:val="Heading4"/>
            </w:pPr>
            <w:r>
              <w:t xml:space="preserve">Section/ domain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5ED31068" w:rsidR="007E253A" w:rsidRDefault="007E253A" w:rsidP="004A1EF7">
            <w:pPr>
              <w:pStyle w:val="Heading4"/>
              <w:rPr>
                <w:sz w:val="18"/>
              </w:rPr>
            </w:pPr>
            <w:r>
              <w:t xml:space="preserve">Part of section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BF0B8C" w14:textId="5E033EBA" w:rsidR="007E253A" w:rsidRPr="00636096" w:rsidRDefault="007E253A" w:rsidP="004A1EF7">
            <w:pPr>
              <w:pStyle w:val="Heading4"/>
            </w:pPr>
            <w:r>
              <w:t xml:space="preserve">Current wording </w:t>
            </w:r>
          </w:p>
        </w:tc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3F403F09" w:rsidR="007E253A" w:rsidRPr="00636096" w:rsidRDefault="007E253A" w:rsidP="004A1EF7">
            <w:pPr>
              <w:pStyle w:val="Heading4"/>
            </w:pPr>
            <w:r w:rsidRPr="00636096">
              <w:t>Comments</w:t>
            </w:r>
          </w:p>
          <w:p w14:paraId="2A37943F" w14:textId="731F792F" w:rsidR="007E253A" w:rsidRPr="00C9478D" w:rsidRDefault="007E253A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comment in a new row.</w:t>
            </w:r>
          </w:p>
          <w:p w14:paraId="313F0955" w14:textId="77777777" w:rsidR="007E253A" w:rsidRDefault="007E253A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7E253A" w:rsidRPr="00CA197E" w14:paraId="77C16D3B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292EA6C9" w14:textId="77777777" w:rsidR="007E253A" w:rsidRPr="00CA197E" w:rsidRDefault="007E253A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DC146A1" w14:textId="6E25DF1B" w:rsidR="007E253A" w:rsidRPr="00CA197E" w:rsidRDefault="007E253A" w:rsidP="00DE5DBC">
            <w:pPr>
              <w:rPr>
                <w:color w:val="FF0000"/>
                <w:sz w:val="20"/>
              </w:rPr>
            </w:pPr>
            <w:r w:rsidRPr="00DE5DBC">
              <w:rPr>
                <w:color w:val="FF0000"/>
                <w:sz w:val="20"/>
              </w:rPr>
              <w:t>Professional values and behaviours, skills and knowledge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7ABF97FA" w14:textId="420BE58C" w:rsidR="007E253A" w:rsidRPr="00CA197E" w:rsidRDefault="007E253A" w:rsidP="00CE4C4B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Essential criteria</w:t>
            </w: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67240087" w14:textId="0A78AC67" w:rsidR="007E253A" w:rsidRDefault="00995D81" w:rsidP="007F6CC1">
            <w:pPr>
              <w:rPr>
                <w:color w:val="FF0000"/>
                <w:sz w:val="20"/>
              </w:rPr>
            </w:pPr>
            <w:r w:rsidRPr="00995D81">
              <w:rPr>
                <w:color w:val="FF0000"/>
                <w:sz w:val="20"/>
              </w:rPr>
              <w:t>Minimum of six years as SAS grade or equivalent…</w:t>
            </w: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23365E03" w14:textId="0D2F59FF" w:rsidR="007E253A" w:rsidRPr="00CA197E" w:rsidRDefault="00863F6C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</w:t>
            </w:r>
            <w:r w:rsidRPr="00863F6C">
              <w:rPr>
                <w:color w:val="FF0000"/>
                <w:sz w:val="20"/>
              </w:rPr>
              <w:t>This may need clarification for applicants with overseas experience.</w:t>
            </w:r>
            <w:r>
              <w:rPr>
                <w:color w:val="FF0000"/>
                <w:sz w:val="20"/>
              </w:rPr>
              <w:t xml:space="preserve"> </w:t>
            </w:r>
            <w:r w:rsidRPr="00863F6C">
              <w:rPr>
                <w:color w:val="FF0000"/>
                <w:sz w:val="20"/>
              </w:rPr>
              <w:t xml:space="preserve">Add wording to clarify how equivalent </w:t>
            </w:r>
            <w:r w:rsidRPr="006845FD">
              <w:rPr>
                <w:color w:val="FF3A53" w:themeColor="accent1"/>
                <w:sz w:val="20"/>
              </w:rPr>
              <w:t>experience may be demonstrated</w:t>
            </w:r>
            <w:r w:rsidR="006845FD" w:rsidRPr="006845FD">
              <w:rPr>
                <w:color w:val="FF3A53" w:themeColor="accent1"/>
                <w:sz w:val="20"/>
              </w:rPr>
              <w:t xml:space="preserve"> to avoid inconsistent interpretation by employers.</w:t>
            </w:r>
            <w:r w:rsidRPr="006845FD">
              <w:rPr>
                <w:color w:val="FF3A53" w:themeColor="accent1"/>
                <w:sz w:val="20"/>
              </w:rPr>
              <w:t>”</w:t>
            </w:r>
          </w:p>
        </w:tc>
      </w:tr>
      <w:tr w:rsidR="00CE4C4B" w:rsidRPr="00CA197E" w14:paraId="49390895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548D53F1" w14:textId="27920077" w:rsidR="00CE4C4B" w:rsidRPr="00CA197E" w:rsidRDefault="00CE4C4B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Example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CDA1519" w14:textId="5FAB8FAC" w:rsidR="00CE4C4B" w:rsidRPr="00DE5DBC" w:rsidRDefault="00CE4C4B" w:rsidP="00DE5DBC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General comment 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65684409" w14:textId="4306E5BC" w:rsidR="00CE4C4B" w:rsidRDefault="00CE4C4B" w:rsidP="00CE4C4B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General comment</w:t>
            </w: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6C06F2F2" w14:textId="030F2539" w:rsidR="00CE4C4B" w:rsidRPr="00995D81" w:rsidRDefault="00CE4C4B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N/A</w:t>
            </w: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61A31A69" w14:textId="4BC27019" w:rsidR="00CE4C4B" w:rsidRDefault="00CE4C4B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“I think th</w:t>
            </w:r>
            <w:r w:rsidR="0002536D">
              <w:rPr>
                <w:color w:val="FF0000"/>
                <w:sz w:val="20"/>
              </w:rPr>
              <w:t>e website text</w:t>
            </w:r>
            <w:r>
              <w:rPr>
                <w:color w:val="FF0000"/>
                <w:sz w:val="20"/>
              </w:rPr>
              <w:t xml:space="preserve"> is </w:t>
            </w:r>
            <w:proofErr w:type="gramStart"/>
            <w:r>
              <w:rPr>
                <w:color w:val="FF0000"/>
                <w:sz w:val="20"/>
              </w:rPr>
              <w:t>good</w:t>
            </w:r>
            <w:proofErr w:type="gramEnd"/>
            <w:r>
              <w:rPr>
                <w:color w:val="FF0000"/>
                <w:sz w:val="20"/>
              </w:rPr>
              <w:t xml:space="preserve"> but it </w:t>
            </w:r>
            <w:r w:rsidR="00FC646E">
              <w:rPr>
                <w:color w:val="FF0000"/>
                <w:sz w:val="20"/>
              </w:rPr>
              <w:t xml:space="preserve">should also mention…” “…should b rephrased throughout the document because …” </w:t>
            </w:r>
          </w:p>
        </w:tc>
      </w:tr>
      <w:tr w:rsidR="007E253A" w:rsidRPr="00CA197E" w14:paraId="573C1033" w14:textId="77777777" w:rsidTr="008337BC">
        <w:trPr>
          <w:cantSplit/>
        </w:trPr>
        <w:tc>
          <w:tcPr>
            <w:tcW w:w="15360" w:type="dxa"/>
            <w:gridSpan w:val="5"/>
            <w:tcBorders>
              <w:top w:val="single" w:sz="4" w:space="0" w:color="auto"/>
            </w:tcBorders>
          </w:tcPr>
          <w:p w14:paraId="52886FF6" w14:textId="665A3779" w:rsidR="007E253A" w:rsidRPr="00CA197E" w:rsidRDefault="007E253A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7E253A" w:rsidRPr="00E2582E" w14:paraId="3C6B3C96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36465A95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40DC8BE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5FDAE6DB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0CEBB05E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6BD7447C" w14:textId="1681CEEA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3E461C96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790023ED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56F2859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646B8B83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34CAF9AE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0CD40EBD" w14:textId="0EB79B3C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361D46D9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22C37B9D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069F6B3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3C2A0180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5BA1A960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3288687D" w14:textId="55D15B1F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1916243B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1C33B898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73D56D2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57386139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1C58023E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28F6A49F" w14:textId="5F495BEA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44F29183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0178B551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ED09BA7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73F0041F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0FAEB122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59DB1647" w14:textId="2A54BBA0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0363B2AA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28C521C3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DAD0125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6111B0F8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174AA1AF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7EBF13B3" w14:textId="618A722A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4975FAD0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22C9E852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6E24CFC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22B0260E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5736D49E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5AB0BE00" w14:textId="59F64160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7ACE295D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4E23DE38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110F052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11E05BCC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5D5E58E1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672E6B10" w14:textId="09E62677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1D9EA970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5215CBD8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93A0F70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336EF9BB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3894512C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436F3DB2" w14:textId="2F966B04" w:rsidR="007E253A" w:rsidRPr="00E2582E" w:rsidRDefault="007E253A" w:rsidP="007F6CC1">
            <w:pPr>
              <w:rPr>
                <w:sz w:val="20"/>
              </w:rPr>
            </w:pPr>
          </w:p>
        </w:tc>
      </w:tr>
      <w:tr w:rsidR="007E253A" w:rsidRPr="00E2582E" w14:paraId="747A0001" w14:textId="77777777" w:rsidTr="007E253A">
        <w:trPr>
          <w:cantSplit/>
        </w:trPr>
        <w:tc>
          <w:tcPr>
            <w:tcW w:w="1675" w:type="dxa"/>
            <w:tcBorders>
              <w:top w:val="single" w:sz="4" w:space="0" w:color="auto"/>
            </w:tcBorders>
          </w:tcPr>
          <w:p w14:paraId="6AD6E402" w14:textId="77777777" w:rsidR="007E253A" w:rsidRPr="00E2582E" w:rsidRDefault="007E253A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0F61504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0B9110B3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14:paraId="067F3AA5" w14:textId="77777777" w:rsidR="007E253A" w:rsidRPr="00E2582E" w:rsidRDefault="007E253A" w:rsidP="007F6CC1">
            <w:pPr>
              <w:rPr>
                <w:sz w:val="20"/>
              </w:rPr>
            </w:pP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573A5920" w14:textId="3626B875" w:rsidR="007E253A" w:rsidRPr="00E2582E" w:rsidRDefault="007E253A" w:rsidP="007F6CC1">
            <w:pPr>
              <w:rPr>
                <w:sz w:val="20"/>
              </w:rPr>
            </w:pPr>
          </w:p>
        </w:tc>
      </w:tr>
    </w:tbl>
    <w:p w14:paraId="606046ED" w14:textId="55E069A8" w:rsidR="004A1EF7" w:rsidRPr="004A1EF7" w:rsidRDefault="004A1EF7" w:rsidP="004A1EF7">
      <w:pPr>
        <w:rPr>
          <w:sz w:val="18"/>
        </w:rPr>
      </w:pPr>
      <w:r>
        <w:rPr>
          <w:sz w:val="18"/>
        </w:rPr>
        <w:t>Please add extra rows as needed</w:t>
      </w:r>
    </w:p>
    <w:p w14:paraId="27A99040" w14:textId="5D19C676" w:rsidR="004A1EF7" w:rsidRPr="004A1EF7" w:rsidRDefault="004A1EF7" w:rsidP="004A1EF7">
      <w:pPr>
        <w:pStyle w:val="Heading4"/>
      </w:pPr>
      <w:r w:rsidRPr="00BF2E27">
        <w:t xml:space="preserve">Closing date: </w:t>
      </w:r>
      <w:r w:rsidR="00700BF1">
        <w:t>19 May 2026</w:t>
      </w:r>
    </w:p>
    <w:p w14:paraId="2F0FB94C" w14:textId="4D3FE3CE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="00A73CE6" w:rsidRPr="00E1071B">
          <w:rPr>
            <w:rStyle w:val="Hyperlink"/>
            <w:bCs/>
            <w:sz w:val="24"/>
            <w:szCs w:val="24"/>
          </w:rPr>
          <w:t>Guidance@rcr.ac.uk</w:t>
        </w:r>
      </w:hyperlink>
      <w:r w:rsidR="00A73CE6">
        <w:rPr>
          <w:bCs/>
          <w:sz w:val="24"/>
          <w:szCs w:val="24"/>
        </w:rPr>
        <w:t xml:space="preserve"> </w:t>
      </w:r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4A1EF7">
      <w:footerReference w:type="default" r:id="rId12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8475" w14:textId="77777777" w:rsidR="00A417C4" w:rsidRDefault="00A417C4" w:rsidP="00C145D3">
      <w:pPr>
        <w:spacing w:line="240" w:lineRule="auto"/>
      </w:pPr>
      <w:r>
        <w:separator/>
      </w:r>
    </w:p>
  </w:endnote>
  <w:endnote w:type="continuationSeparator" w:id="0">
    <w:p w14:paraId="4BB446D3" w14:textId="77777777" w:rsidR="00A417C4" w:rsidRDefault="00A417C4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p w14:paraId="19B1B105" w14:textId="28338B8E" w:rsidR="00C145D3" w:rsidRPr="00DE18CE" w:rsidRDefault="00A73CE6" w:rsidP="00A73CE6">
    <w:pPr>
      <w:pStyle w:val="Footer"/>
      <w:spacing w:line="240" w:lineRule="auto"/>
      <w:jc w:val="right"/>
      <w:rPr>
        <w:sz w:val="4"/>
        <w:szCs w:val="4"/>
      </w:rPr>
    </w:pPr>
    <w:r>
      <w:rPr>
        <w:noProof/>
      </w:rPr>
      <w:drawing>
        <wp:inline distT="0" distB="0" distL="0" distR="0" wp14:anchorId="5C7D99E8" wp14:editId="59863285">
          <wp:extent cx="360000" cy="316800"/>
          <wp:effectExtent l="0" t="0" r="2540" b="7620"/>
          <wp:docPr id="638114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14407" name="Picture 638114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1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E86B" w14:textId="77777777" w:rsidR="00A417C4" w:rsidRDefault="00A417C4" w:rsidP="00C145D3">
      <w:pPr>
        <w:spacing w:line="240" w:lineRule="auto"/>
      </w:pPr>
      <w:r>
        <w:separator/>
      </w:r>
    </w:p>
  </w:footnote>
  <w:footnote w:type="continuationSeparator" w:id="0">
    <w:p w14:paraId="2A299912" w14:textId="77777777" w:rsidR="00A417C4" w:rsidRDefault="00A417C4" w:rsidP="00C14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0091C"/>
    <w:rsid w:val="000121B9"/>
    <w:rsid w:val="0002536D"/>
    <w:rsid w:val="00034DF7"/>
    <w:rsid w:val="00037B26"/>
    <w:rsid w:val="00042ED5"/>
    <w:rsid w:val="00073D17"/>
    <w:rsid w:val="000A3D76"/>
    <w:rsid w:val="000E4DB6"/>
    <w:rsid w:val="001210B1"/>
    <w:rsid w:val="00133ACD"/>
    <w:rsid w:val="001567AF"/>
    <w:rsid w:val="00157692"/>
    <w:rsid w:val="00171285"/>
    <w:rsid w:val="001B6E08"/>
    <w:rsid w:val="001F3767"/>
    <w:rsid w:val="00224913"/>
    <w:rsid w:val="00224F47"/>
    <w:rsid w:val="00225F50"/>
    <w:rsid w:val="00297144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E5CDF"/>
    <w:rsid w:val="004322B9"/>
    <w:rsid w:val="0046474B"/>
    <w:rsid w:val="004A1EF7"/>
    <w:rsid w:val="004A5DDE"/>
    <w:rsid w:val="004B4E9B"/>
    <w:rsid w:val="004D7A1A"/>
    <w:rsid w:val="005131B9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845FD"/>
    <w:rsid w:val="006A6166"/>
    <w:rsid w:val="006B5C21"/>
    <w:rsid w:val="006B7CEF"/>
    <w:rsid w:val="006C534A"/>
    <w:rsid w:val="006E7A72"/>
    <w:rsid w:val="00700BF1"/>
    <w:rsid w:val="007129BD"/>
    <w:rsid w:val="00723477"/>
    <w:rsid w:val="007246C3"/>
    <w:rsid w:val="00734EE6"/>
    <w:rsid w:val="00756C69"/>
    <w:rsid w:val="007C0490"/>
    <w:rsid w:val="007C11DC"/>
    <w:rsid w:val="007E253A"/>
    <w:rsid w:val="00800194"/>
    <w:rsid w:val="00800642"/>
    <w:rsid w:val="00845A02"/>
    <w:rsid w:val="00863F6C"/>
    <w:rsid w:val="00871D21"/>
    <w:rsid w:val="00884F75"/>
    <w:rsid w:val="0088738B"/>
    <w:rsid w:val="008D6DCC"/>
    <w:rsid w:val="008E6C91"/>
    <w:rsid w:val="0092159E"/>
    <w:rsid w:val="00923C1F"/>
    <w:rsid w:val="0093124F"/>
    <w:rsid w:val="00945AB6"/>
    <w:rsid w:val="00995D81"/>
    <w:rsid w:val="009E79C4"/>
    <w:rsid w:val="009F522A"/>
    <w:rsid w:val="00A417C4"/>
    <w:rsid w:val="00A54183"/>
    <w:rsid w:val="00A5485E"/>
    <w:rsid w:val="00A73CE6"/>
    <w:rsid w:val="00A94611"/>
    <w:rsid w:val="00AC7F54"/>
    <w:rsid w:val="00B077A6"/>
    <w:rsid w:val="00B51DB5"/>
    <w:rsid w:val="00B55694"/>
    <w:rsid w:val="00B621E4"/>
    <w:rsid w:val="00B62394"/>
    <w:rsid w:val="00B6296C"/>
    <w:rsid w:val="00B73019"/>
    <w:rsid w:val="00B92836"/>
    <w:rsid w:val="00BC4E00"/>
    <w:rsid w:val="00BE4B92"/>
    <w:rsid w:val="00C145D3"/>
    <w:rsid w:val="00C314A6"/>
    <w:rsid w:val="00C95366"/>
    <w:rsid w:val="00C95E82"/>
    <w:rsid w:val="00CB1882"/>
    <w:rsid w:val="00CD20C3"/>
    <w:rsid w:val="00CD5562"/>
    <w:rsid w:val="00CE4C4B"/>
    <w:rsid w:val="00CF0A60"/>
    <w:rsid w:val="00CF0C25"/>
    <w:rsid w:val="00D02401"/>
    <w:rsid w:val="00D45004"/>
    <w:rsid w:val="00D51943"/>
    <w:rsid w:val="00D64C17"/>
    <w:rsid w:val="00D9414E"/>
    <w:rsid w:val="00DB2BF8"/>
    <w:rsid w:val="00DB39FC"/>
    <w:rsid w:val="00DD7A08"/>
    <w:rsid w:val="00DE18CE"/>
    <w:rsid w:val="00DE5DBC"/>
    <w:rsid w:val="00DF19EB"/>
    <w:rsid w:val="00E01CA0"/>
    <w:rsid w:val="00E30DE6"/>
    <w:rsid w:val="00E34D88"/>
    <w:rsid w:val="00E36665"/>
    <w:rsid w:val="00E76832"/>
    <w:rsid w:val="00EA1CF8"/>
    <w:rsid w:val="00EC5A03"/>
    <w:rsid w:val="00F219E6"/>
    <w:rsid w:val="00F360EA"/>
    <w:rsid w:val="00F76410"/>
    <w:rsid w:val="00F76FF0"/>
    <w:rsid w:val="00F77EBA"/>
    <w:rsid w:val="00F80314"/>
    <w:rsid w:val="00FB346F"/>
    <w:rsid w:val="00FB3FDB"/>
    <w:rsid w:val="00FC646E"/>
    <w:rsid w:val="00FD65F2"/>
    <w:rsid w:val="04F9B5D8"/>
    <w:rsid w:val="370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rsid w:val="00A7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  <Reviewstatus xmlns="6554f0f3-0605-4421-b410-d212dd1c837f">To review</Review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758CA-C344-4FF4-9BBA-87FD073E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Stephanie James</cp:lastModifiedBy>
  <cp:revision>2</cp:revision>
  <dcterms:created xsi:type="dcterms:W3CDTF">2026-07-16T07:56:00Z</dcterms:created>
  <dcterms:modified xsi:type="dcterms:W3CDTF">2026-07-16T07:56:00Z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