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60E0" w14:textId="77777777" w:rsidR="00C145D3" w:rsidRDefault="006B5C21" w:rsidP="0046474B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73898CE2" wp14:editId="7EEEC1B8">
                <wp:extent cx="2159635" cy="762635"/>
                <wp:effectExtent l="0" t="0" r="0" b="0"/>
                <wp:docPr id="687280209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635" cy="762635"/>
                        </a:xfrm>
                        <a:custGeom>
                          <a:avLst/>
                          <a:gdLst>
                            <a:gd name="T0" fmla="*/ 2020 w 3048"/>
                            <a:gd name="T1" fmla="*/ 1031 h 1074"/>
                            <a:gd name="T2" fmla="*/ 2013 w 3048"/>
                            <a:gd name="T3" fmla="*/ 910 h 1074"/>
                            <a:gd name="T4" fmla="*/ 309 w 3048"/>
                            <a:gd name="T5" fmla="*/ 611 h 1074"/>
                            <a:gd name="T6" fmla="*/ 931 w 3048"/>
                            <a:gd name="T7" fmla="*/ 609 h 1074"/>
                            <a:gd name="T8" fmla="*/ 1736 w 3048"/>
                            <a:gd name="T9" fmla="*/ 38 h 1074"/>
                            <a:gd name="T10" fmla="*/ 2921 w 3048"/>
                            <a:gd name="T11" fmla="*/ 615 h 1074"/>
                            <a:gd name="T12" fmla="*/ 2398 w 3048"/>
                            <a:gd name="T13" fmla="*/ 150 h 1074"/>
                            <a:gd name="T14" fmla="*/ 1390 w 3048"/>
                            <a:gd name="T15" fmla="*/ 661 h 1074"/>
                            <a:gd name="T16" fmla="*/ 696 w 3048"/>
                            <a:gd name="T17" fmla="*/ 88 h 1074"/>
                            <a:gd name="T18" fmla="*/ 142 w 3048"/>
                            <a:gd name="T19" fmla="*/ 88 h 1074"/>
                            <a:gd name="T20" fmla="*/ 157 w 3048"/>
                            <a:gd name="T21" fmla="*/ 617 h 1074"/>
                            <a:gd name="T22" fmla="*/ 97 w 3048"/>
                            <a:gd name="T23" fmla="*/ 884 h 1074"/>
                            <a:gd name="T24" fmla="*/ 189 w 3048"/>
                            <a:gd name="T25" fmla="*/ 951 h 1074"/>
                            <a:gd name="T26" fmla="*/ 308 w 3048"/>
                            <a:gd name="T27" fmla="*/ 960 h 1074"/>
                            <a:gd name="T28" fmla="*/ 326 w 3048"/>
                            <a:gd name="T29" fmla="*/ 998 h 1074"/>
                            <a:gd name="T30" fmla="*/ 436 w 3048"/>
                            <a:gd name="T31" fmla="*/ 943 h 1074"/>
                            <a:gd name="T32" fmla="*/ 471 w 3048"/>
                            <a:gd name="T33" fmla="*/ 1031 h 1074"/>
                            <a:gd name="T34" fmla="*/ 485 w 3048"/>
                            <a:gd name="T35" fmla="*/ 915 h 1074"/>
                            <a:gd name="T36" fmla="*/ 588 w 3048"/>
                            <a:gd name="T37" fmla="*/ 982 h 1074"/>
                            <a:gd name="T38" fmla="*/ 606 w 3048"/>
                            <a:gd name="T39" fmla="*/ 961 h 1074"/>
                            <a:gd name="T40" fmla="*/ 640 w 3048"/>
                            <a:gd name="T41" fmla="*/ 912 h 1074"/>
                            <a:gd name="T42" fmla="*/ 797 w 3048"/>
                            <a:gd name="T43" fmla="*/ 975 h 1074"/>
                            <a:gd name="T44" fmla="*/ 780 w 3048"/>
                            <a:gd name="T45" fmla="*/ 962 h 1074"/>
                            <a:gd name="T46" fmla="*/ 868 w 3048"/>
                            <a:gd name="T47" fmla="*/ 868 h 1074"/>
                            <a:gd name="T48" fmla="*/ 1051 w 3048"/>
                            <a:gd name="T49" fmla="*/ 981 h 1074"/>
                            <a:gd name="T50" fmla="*/ 994 w 3048"/>
                            <a:gd name="T51" fmla="*/ 866 h 1074"/>
                            <a:gd name="T52" fmla="*/ 1150 w 3048"/>
                            <a:gd name="T53" fmla="*/ 961 h 1074"/>
                            <a:gd name="T54" fmla="*/ 1216 w 3048"/>
                            <a:gd name="T55" fmla="*/ 868 h 1074"/>
                            <a:gd name="T56" fmla="*/ 1270 w 3048"/>
                            <a:gd name="T57" fmla="*/ 1031 h 1074"/>
                            <a:gd name="T58" fmla="*/ 1318 w 3048"/>
                            <a:gd name="T59" fmla="*/ 982 h 1074"/>
                            <a:gd name="T60" fmla="*/ 1391 w 3048"/>
                            <a:gd name="T61" fmla="*/ 960 h 1074"/>
                            <a:gd name="T62" fmla="*/ 1490 w 3048"/>
                            <a:gd name="T63" fmla="*/ 979 h 1074"/>
                            <a:gd name="T64" fmla="*/ 1490 w 3048"/>
                            <a:gd name="T65" fmla="*/ 1027 h 1074"/>
                            <a:gd name="T66" fmla="*/ 1508 w 3048"/>
                            <a:gd name="T67" fmla="*/ 912 h 1074"/>
                            <a:gd name="T68" fmla="*/ 1585 w 3048"/>
                            <a:gd name="T69" fmla="*/ 1018 h 1074"/>
                            <a:gd name="T70" fmla="*/ 1628 w 3048"/>
                            <a:gd name="T71" fmla="*/ 975 h 1074"/>
                            <a:gd name="T72" fmla="*/ 1766 w 3048"/>
                            <a:gd name="T73" fmla="*/ 961 h 1074"/>
                            <a:gd name="T74" fmla="*/ 1817 w 3048"/>
                            <a:gd name="T75" fmla="*/ 912 h 1074"/>
                            <a:gd name="T76" fmla="*/ 1860 w 3048"/>
                            <a:gd name="T77" fmla="*/ 912 h 1074"/>
                            <a:gd name="T78" fmla="*/ 1817 w 3048"/>
                            <a:gd name="T79" fmla="*/ 912 h 1074"/>
                            <a:gd name="T80" fmla="*/ 2122 w 3048"/>
                            <a:gd name="T81" fmla="*/ 949 h 1074"/>
                            <a:gd name="T82" fmla="*/ 2104 w 3048"/>
                            <a:gd name="T83" fmla="*/ 962 h 1074"/>
                            <a:gd name="T84" fmla="*/ 2198 w 3048"/>
                            <a:gd name="T85" fmla="*/ 925 h 1074"/>
                            <a:gd name="T86" fmla="*/ 2227 w 3048"/>
                            <a:gd name="T87" fmla="*/ 1031 h 1074"/>
                            <a:gd name="T88" fmla="*/ 2246 w 3048"/>
                            <a:gd name="T89" fmla="*/ 868 h 1074"/>
                            <a:gd name="T90" fmla="*/ 2280 w 3048"/>
                            <a:gd name="T91" fmla="*/ 1031 h 1074"/>
                            <a:gd name="T92" fmla="*/ 2406 w 3048"/>
                            <a:gd name="T93" fmla="*/ 982 h 1074"/>
                            <a:gd name="T94" fmla="*/ 2424 w 3048"/>
                            <a:gd name="T95" fmla="*/ 961 h 1074"/>
                            <a:gd name="T96" fmla="*/ 2519 w 3048"/>
                            <a:gd name="T97" fmla="*/ 961 h 1074"/>
                            <a:gd name="T98" fmla="*/ 2501 w 3048"/>
                            <a:gd name="T99" fmla="*/ 982 h 1074"/>
                            <a:gd name="T100" fmla="*/ 2667 w 3048"/>
                            <a:gd name="T101" fmla="*/ 1014 h 1074"/>
                            <a:gd name="T102" fmla="*/ 2667 w 3048"/>
                            <a:gd name="T103" fmla="*/ 1058 h 1074"/>
                            <a:gd name="T104" fmla="*/ 2697 w 3048"/>
                            <a:gd name="T105" fmla="*/ 912 h 1074"/>
                            <a:gd name="T106" fmla="*/ 2750 w 3048"/>
                            <a:gd name="T107" fmla="*/ 912 h 1074"/>
                            <a:gd name="T108" fmla="*/ 2839 w 3048"/>
                            <a:gd name="T109" fmla="*/ 962 h 1074"/>
                            <a:gd name="T110" fmla="*/ 2857 w 3048"/>
                            <a:gd name="T111" fmla="*/ 1000 h 1074"/>
                            <a:gd name="T112" fmla="*/ 2936 w 3048"/>
                            <a:gd name="T113" fmla="*/ 1032 h 1074"/>
                            <a:gd name="T114" fmla="*/ 2925 w 3048"/>
                            <a:gd name="T115" fmla="*/ 912 h 1074"/>
                            <a:gd name="T116" fmla="*/ 2971 w 3048"/>
                            <a:gd name="T117" fmla="*/ 941 h 1074"/>
                            <a:gd name="T118" fmla="*/ 3009 w 3048"/>
                            <a:gd name="T119" fmla="*/ 1033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048" h="1074">
                              <a:moveTo>
                                <a:pt x="1963" y="943"/>
                              </a:moveTo>
                              <a:cubicBezTo>
                                <a:pt x="1984" y="943"/>
                                <a:pt x="1994" y="934"/>
                                <a:pt x="1994" y="915"/>
                              </a:cubicBezTo>
                              <a:cubicBezTo>
                                <a:pt x="1994" y="910"/>
                                <a:pt x="1994" y="910"/>
                                <a:pt x="1994" y="910"/>
                              </a:cubicBezTo>
                              <a:cubicBezTo>
                                <a:pt x="1994" y="890"/>
                                <a:pt x="1983" y="883"/>
                                <a:pt x="1963" y="883"/>
                              </a:cubicBezTo>
                              <a:cubicBezTo>
                                <a:pt x="1939" y="883"/>
                                <a:pt x="1939" y="883"/>
                                <a:pt x="1939" y="883"/>
                              </a:cubicBezTo>
                              <a:cubicBezTo>
                                <a:pt x="1939" y="943"/>
                                <a:pt x="1939" y="943"/>
                                <a:pt x="1939" y="943"/>
                              </a:cubicBezTo>
                              <a:lnTo>
                                <a:pt x="1963" y="943"/>
                              </a:lnTo>
                              <a:close/>
                              <a:moveTo>
                                <a:pt x="2020" y="1031"/>
                              </a:moveTo>
                              <a:cubicBezTo>
                                <a:pt x="1999" y="1031"/>
                                <a:pt x="1999" y="1031"/>
                                <a:pt x="1999" y="1031"/>
                              </a:cubicBezTo>
                              <a:cubicBezTo>
                                <a:pt x="1962" y="958"/>
                                <a:pt x="1962" y="958"/>
                                <a:pt x="1962" y="958"/>
                              </a:cubicBezTo>
                              <a:cubicBezTo>
                                <a:pt x="1939" y="958"/>
                                <a:pt x="1939" y="958"/>
                                <a:pt x="1939" y="958"/>
                              </a:cubicBezTo>
                              <a:cubicBezTo>
                                <a:pt x="1939" y="1031"/>
                                <a:pt x="1939" y="1031"/>
                                <a:pt x="1939" y="1031"/>
                              </a:cubicBezTo>
                              <a:cubicBezTo>
                                <a:pt x="1920" y="1031"/>
                                <a:pt x="1920" y="1031"/>
                                <a:pt x="1920" y="1031"/>
                              </a:cubicBezTo>
                              <a:cubicBezTo>
                                <a:pt x="1920" y="868"/>
                                <a:pt x="1920" y="868"/>
                                <a:pt x="1920" y="868"/>
                              </a:cubicBezTo>
                              <a:cubicBezTo>
                                <a:pt x="1963" y="868"/>
                                <a:pt x="1963" y="868"/>
                                <a:pt x="1963" y="868"/>
                              </a:cubicBezTo>
                              <a:cubicBezTo>
                                <a:pt x="1992" y="868"/>
                                <a:pt x="2013" y="881"/>
                                <a:pt x="2013" y="910"/>
                              </a:cubicBezTo>
                              <a:cubicBezTo>
                                <a:pt x="2013" y="915"/>
                                <a:pt x="2013" y="915"/>
                                <a:pt x="2013" y="915"/>
                              </a:cubicBezTo>
                              <a:cubicBezTo>
                                <a:pt x="2013" y="940"/>
                                <a:pt x="2000" y="952"/>
                                <a:pt x="1981" y="956"/>
                              </a:cubicBezTo>
                              <a:lnTo>
                                <a:pt x="2020" y="1031"/>
                              </a:lnTo>
                              <a:close/>
                              <a:moveTo>
                                <a:pt x="157" y="617"/>
                              </a:moveTo>
                              <a:cubicBezTo>
                                <a:pt x="201" y="92"/>
                                <a:pt x="201" y="92"/>
                                <a:pt x="201" y="92"/>
                              </a:cubicBezTo>
                              <a:cubicBezTo>
                                <a:pt x="203" y="74"/>
                                <a:pt x="208" y="57"/>
                                <a:pt x="229" y="57"/>
                              </a:cubicBezTo>
                              <a:cubicBezTo>
                                <a:pt x="250" y="57"/>
                                <a:pt x="255" y="74"/>
                                <a:pt x="258" y="96"/>
                              </a:cubicBezTo>
                              <a:cubicBezTo>
                                <a:pt x="309" y="611"/>
                                <a:pt x="309" y="611"/>
                                <a:pt x="309" y="611"/>
                              </a:cubicBezTo>
                              <a:cubicBezTo>
                                <a:pt x="316" y="677"/>
                                <a:pt x="353" y="704"/>
                                <a:pt x="403" y="704"/>
                              </a:cubicBezTo>
                              <a:cubicBezTo>
                                <a:pt x="451" y="704"/>
                                <a:pt x="484" y="681"/>
                                <a:pt x="493" y="609"/>
                              </a:cubicBezTo>
                              <a:cubicBezTo>
                                <a:pt x="560" y="96"/>
                                <a:pt x="560" y="96"/>
                                <a:pt x="560" y="96"/>
                              </a:cubicBezTo>
                              <a:cubicBezTo>
                                <a:pt x="563" y="76"/>
                                <a:pt x="571" y="52"/>
                                <a:pt x="601" y="52"/>
                              </a:cubicBezTo>
                              <a:cubicBezTo>
                                <a:pt x="629" y="52"/>
                                <a:pt x="640" y="73"/>
                                <a:pt x="644" y="95"/>
                              </a:cubicBezTo>
                              <a:cubicBezTo>
                                <a:pt x="724" y="611"/>
                                <a:pt x="724" y="611"/>
                                <a:pt x="724" y="611"/>
                              </a:cubicBezTo>
                              <a:cubicBezTo>
                                <a:pt x="734" y="671"/>
                                <a:pt x="766" y="704"/>
                                <a:pt x="829" y="704"/>
                              </a:cubicBezTo>
                              <a:cubicBezTo>
                                <a:pt x="892" y="704"/>
                                <a:pt x="920" y="667"/>
                                <a:pt x="931" y="609"/>
                              </a:cubicBezTo>
                              <a:cubicBezTo>
                                <a:pt x="1025" y="113"/>
                                <a:pt x="1025" y="113"/>
                                <a:pt x="1025" y="113"/>
                              </a:cubicBezTo>
                              <a:cubicBezTo>
                                <a:pt x="1033" y="70"/>
                                <a:pt x="1054" y="46"/>
                                <a:pt x="1090" y="46"/>
                              </a:cubicBezTo>
                              <a:cubicBezTo>
                                <a:pt x="1132" y="46"/>
                                <a:pt x="1146" y="70"/>
                                <a:pt x="1156" y="113"/>
                              </a:cubicBezTo>
                              <a:cubicBezTo>
                                <a:pt x="1263" y="600"/>
                                <a:pt x="1263" y="600"/>
                                <a:pt x="1263" y="600"/>
                              </a:cubicBezTo>
                              <a:cubicBezTo>
                                <a:pt x="1281" y="679"/>
                                <a:pt x="1332" y="704"/>
                                <a:pt x="1390" y="704"/>
                              </a:cubicBezTo>
                              <a:cubicBezTo>
                                <a:pt x="1464" y="704"/>
                                <a:pt x="1501" y="661"/>
                                <a:pt x="1517" y="595"/>
                              </a:cubicBezTo>
                              <a:cubicBezTo>
                                <a:pt x="1633" y="128"/>
                                <a:pt x="1633" y="128"/>
                                <a:pt x="1633" y="128"/>
                              </a:cubicBezTo>
                              <a:cubicBezTo>
                                <a:pt x="1644" y="85"/>
                                <a:pt x="1665" y="38"/>
                                <a:pt x="1736" y="38"/>
                              </a:cubicBezTo>
                              <a:cubicBezTo>
                                <a:pt x="1808" y="38"/>
                                <a:pt x="1831" y="86"/>
                                <a:pt x="1843" y="131"/>
                              </a:cubicBezTo>
                              <a:cubicBezTo>
                                <a:pt x="1968" y="572"/>
                                <a:pt x="1968" y="572"/>
                                <a:pt x="1968" y="572"/>
                              </a:cubicBezTo>
                              <a:cubicBezTo>
                                <a:pt x="1989" y="647"/>
                                <a:pt x="2034" y="704"/>
                                <a:pt x="2136" y="704"/>
                              </a:cubicBezTo>
                              <a:cubicBezTo>
                                <a:pt x="2238" y="704"/>
                                <a:pt x="2281" y="644"/>
                                <a:pt x="2302" y="574"/>
                              </a:cubicBezTo>
                              <a:cubicBezTo>
                                <a:pt x="2429" y="159"/>
                                <a:pt x="2429" y="159"/>
                                <a:pt x="2429" y="159"/>
                              </a:cubicBezTo>
                              <a:cubicBezTo>
                                <a:pt x="2453" y="80"/>
                                <a:pt x="2497" y="31"/>
                                <a:pt x="2593" y="31"/>
                              </a:cubicBezTo>
                              <a:cubicBezTo>
                                <a:pt x="2688" y="31"/>
                                <a:pt x="2731" y="86"/>
                                <a:pt x="2757" y="159"/>
                              </a:cubicBezTo>
                              <a:cubicBezTo>
                                <a:pt x="2921" y="615"/>
                                <a:pt x="2921" y="615"/>
                                <a:pt x="2921" y="615"/>
                              </a:cubicBezTo>
                              <a:cubicBezTo>
                                <a:pt x="2938" y="663"/>
                                <a:pt x="2958" y="704"/>
                                <a:pt x="3016" y="704"/>
                              </a:cubicBezTo>
                              <a:cubicBezTo>
                                <a:pt x="3034" y="704"/>
                                <a:pt x="3043" y="701"/>
                                <a:pt x="3047" y="699"/>
                              </a:cubicBezTo>
                              <a:cubicBezTo>
                                <a:pt x="3047" y="673"/>
                                <a:pt x="3047" y="673"/>
                                <a:pt x="3047" y="673"/>
                              </a:cubicBezTo>
                              <a:cubicBezTo>
                                <a:pt x="3043" y="674"/>
                                <a:pt x="3034" y="677"/>
                                <a:pt x="3019" y="677"/>
                              </a:cubicBezTo>
                              <a:cubicBezTo>
                                <a:pt x="2985" y="677"/>
                                <a:pt x="2968" y="655"/>
                                <a:pt x="2950" y="607"/>
                              </a:cubicBezTo>
                              <a:cubicBezTo>
                                <a:pt x="2786" y="148"/>
                                <a:pt x="2786" y="148"/>
                                <a:pt x="2786" y="148"/>
                              </a:cubicBezTo>
                              <a:cubicBezTo>
                                <a:pt x="2754" y="58"/>
                                <a:pt x="2704" y="0"/>
                                <a:pt x="2593" y="0"/>
                              </a:cubicBezTo>
                              <a:cubicBezTo>
                                <a:pt x="2481" y="0"/>
                                <a:pt x="2426" y="60"/>
                                <a:pt x="2398" y="150"/>
                              </a:cubicBezTo>
                              <a:cubicBezTo>
                                <a:pt x="2270" y="561"/>
                                <a:pt x="2270" y="561"/>
                                <a:pt x="2270" y="561"/>
                              </a:cubicBezTo>
                              <a:cubicBezTo>
                                <a:pt x="2249" y="632"/>
                                <a:pt x="2211" y="671"/>
                                <a:pt x="2136" y="671"/>
                              </a:cubicBezTo>
                              <a:cubicBezTo>
                                <a:pt x="2060" y="671"/>
                                <a:pt x="2021" y="632"/>
                                <a:pt x="2001" y="560"/>
                              </a:cubicBezTo>
                              <a:cubicBezTo>
                                <a:pt x="1878" y="112"/>
                                <a:pt x="1878" y="112"/>
                                <a:pt x="1878" y="112"/>
                              </a:cubicBezTo>
                              <a:cubicBezTo>
                                <a:pt x="1857" y="39"/>
                                <a:pt x="1809" y="0"/>
                                <a:pt x="1736" y="0"/>
                              </a:cubicBezTo>
                              <a:cubicBezTo>
                                <a:pt x="1664" y="0"/>
                                <a:pt x="1614" y="37"/>
                                <a:pt x="1595" y="112"/>
                              </a:cubicBezTo>
                              <a:cubicBezTo>
                                <a:pt x="1477" y="581"/>
                                <a:pt x="1477" y="581"/>
                                <a:pt x="1477" y="581"/>
                              </a:cubicBezTo>
                              <a:cubicBezTo>
                                <a:pt x="1464" y="634"/>
                                <a:pt x="1441" y="661"/>
                                <a:pt x="1390" y="661"/>
                              </a:cubicBezTo>
                              <a:cubicBezTo>
                                <a:pt x="1340" y="661"/>
                                <a:pt x="1317" y="634"/>
                                <a:pt x="1306" y="584"/>
                              </a:cubicBezTo>
                              <a:cubicBezTo>
                                <a:pt x="1203" y="105"/>
                                <a:pt x="1203" y="105"/>
                                <a:pt x="1203" y="105"/>
                              </a:cubicBezTo>
                              <a:cubicBezTo>
                                <a:pt x="1188" y="37"/>
                                <a:pt x="1158" y="0"/>
                                <a:pt x="1089" y="0"/>
                              </a:cubicBezTo>
                              <a:cubicBezTo>
                                <a:pt x="1019" y="0"/>
                                <a:pt x="988" y="49"/>
                                <a:pt x="977" y="105"/>
                              </a:cubicBezTo>
                              <a:cubicBezTo>
                                <a:pt x="881" y="603"/>
                                <a:pt x="881" y="603"/>
                                <a:pt x="881" y="603"/>
                              </a:cubicBezTo>
                              <a:cubicBezTo>
                                <a:pt x="876" y="631"/>
                                <a:pt x="861" y="655"/>
                                <a:pt x="829" y="655"/>
                              </a:cubicBezTo>
                              <a:cubicBezTo>
                                <a:pt x="797" y="655"/>
                                <a:pt x="781" y="638"/>
                                <a:pt x="775" y="604"/>
                              </a:cubicBezTo>
                              <a:cubicBezTo>
                                <a:pt x="696" y="88"/>
                                <a:pt x="696" y="88"/>
                                <a:pt x="696" y="88"/>
                              </a:cubicBezTo>
                              <a:cubicBezTo>
                                <a:pt x="688" y="35"/>
                                <a:pt x="660" y="0"/>
                                <a:pt x="601" y="0"/>
                              </a:cubicBezTo>
                              <a:cubicBezTo>
                                <a:pt x="536" y="0"/>
                                <a:pt x="513" y="43"/>
                                <a:pt x="506" y="93"/>
                              </a:cubicBezTo>
                              <a:cubicBezTo>
                                <a:pt x="438" y="603"/>
                                <a:pt x="438" y="603"/>
                                <a:pt x="438" y="603"/>
                              </a:cubicBezTo>
                              <a:cubicBezTo>
                                <a:pt x="434" y="631"/>
                                <a:pt x="427" y="650"/>
                                <a:pt x="403" y="650"/>
                              </a:cubicBezTo>
                              <a:cubicBezTo>
                                <a:pt x="377" y="650"/>
                                <a:pt x="368" y="631"/>
                                <a:pt x="365" y="603"/>
                              </a:cubicBezTo>
                              <a:cubicBezTo>
                                <a:pt x="316" y="97"/>
                                <a:pt x="316" y="97"/>
                                <a:pt x="316" y="97"/>
                              </a:cubicBezTo>
                              <a:cubicBezTo>
                                <a:pt x="310" y="45"/>
                                <a:pt x="291" y="0"/>
                                <a:pt x="229" y="0"/>
                              </a:cubicBezTo>
                              <a:cubicBezTo>
                                <a:pt x="172" y="0"/>
                                <a:pt x="146" y="41"/>
                                <a:pt x="142" y="88"/>
                              </a:cubicBezTo>
                              <a:cubicBezTo>
                                <a:pt x="96" y="616"/>
                                <a:pt x="96" y="616"/>
                                <a:pt x="96" y="616"/>
                              </a:cubicBezTo>
                              <a:cubicBezTo>
                                <a:pt x="95" y="634"/>
                                <a:pt x="92" y="644"/>
                                <a:pt x="80" y="644"/>
                              </a:cubicBezTo>
                              <a:cubicBezTo>
                                <a:pt x="70" y="644"/>
                                <a:pt x="64" y="638"/>
                                <a:pt x="64" y="623"/>
                              </a:cubicBezTo>
                              <a:cubicBezTo>
                                <a:pt x="64" y="73"/>
                                <a:pt x="64" y="73"/>
                                <a:pt x="64" y="73"/>
                              </a:cubicBezTo>
                              <a:cubicBezTo>
                                <a:pt x="64" y="34"/>
                                <a:pt x="43" y="0"/>
                                <a:pt x="0" y="0"/>
                              </a:cubicBezTo>
                              <a:cubicBezTo>
                                <a:pt x="0" y="626"/>
                                <a:pt x="0" y="626"/>
                                <a:pt x="0" y="626"/>
                              </a:cubicBezTo>
                              <a:cubicBezTo>
                                <a:pt x="0" y="667"/>
                                <a:pt x="25" y="704"/>
                                <a:pt x="80" y="704"/>
                              </a:cubicBezTo>
                              <a:cubicBezTo>
                                <a:pt x="130" y="704"/>
                                <a:pt x="152" y="677"/>
                                <a:pt x="157" y="617"/>
                              </a:cubicBezTo>
                              <a:moveTo>
                                <a:pt x="97" y="868"/>
                              </a:moveTo>
                              <a:cubicBezTo>
                                <a:pt x="0" y="868"/>
                                <a:pt x="0" y="868"/>
                                <a:pt x="0" y="868"/>
                              </a:cubicBezTo>
                              <a:cubicBezTo>
                                <a:pt x="0" y="884"/>
                                <a:pt x="0" y="884"/>
                                <a:pt x="0" y="884"/>
                              </a:cubicBezTo>
                              <a:cubicBezTo>
                                <a:pt x="39" y="884"/>
                                <a:pt x="39" y="884"/>
                                <a:pt x="39" y="884"/>
                              </a:cubicBezTo>
                              <a:cubicBezTo>
                                <a:pt x="39" y="1031"/>
                                <a:pt x="39" y="1031"/>
                                <a:pt x="39" y="1031"/>
                              </a:cubicBezTo>
                              <a:cubicBezTo>
                                <a:pt x="58" y="1031"/>
                                <a:pt x="58" y="1031"/>
                                <a:pt x="58" y="1031"/>
                              </a:cubicBezTo>
                              <a:cubicBezTo>
                                <a:pt x="58" y="884"/>
                                <a:pt x="58" y="884"/>
                                <a:pt x="58" y="884"/>
                              </a:cubicBezTo>
                              <a:cubicBezTo>
                                <a:pt x="97" y="884"/>
                                <a:pt x="97" y="884"/>
                                <a:pt x="97" y="884"/>
                              </a:cubicBezTo>
                              <a:lnTo>
                                <a:pt x="97" y="868"/>
                              </a:lnTo>
                              <a:close/>
                              <a:moveTo>
                                <a:pt x="140" y="868"/>
                              </a:moveTo>
                              <a:cubicBezTo>
                                <a:pt x="122" y="868"/>
                                <a:pt x="122" y="868"/>
                                <a:pt x="122" y="868"/>
                              </a:cubicBezTo>
                              <a:cubicBezTo>
                                <a:pt x="122" y="1031"/>
                                <a:pt x="122" y="1031"/>
                                <a:pt x="122" y="1031"/>
                              </a:cubicBezTo>
                              <a:cubicBezTo>
                                <a:pt x="140" y="1031"/>
                                <a:pt x="140" y="1031"/>
                                <a:pt x="140" y="1031"/>
                              </a:cubicBezTo>
                              <a:cubicBezTo>
                                <a:pt x="140" y="952"/>
                                <a:pt x="140" y="952"/>
                                <a:pt x="140" y="952"/>
                              </a:cubicBezTo>
                              <a:cubicBezTo>
                                <a:pt x="140" y="935"/>
                                <a:pt x="152" y="926"/>
                                <a:pt x="167" y="926"/>
                              </a:cubicBezTo>
                              <a:cubicBezTo>
                                <a:pt x="182" y="926"/>
                                <a:pt x="189" y="933"/>
                                <a:pt x="189" y="951"/>
                              </a:cubicBezTo>
                              <a:cubicBezTo>
                                <a:pt x="189" y="1031"/>
                                <a:pt x="189" y="1031"/>
                                <a:pt x="189" y="1031"/>
                              </a:cubicBezTo>
                              <a:cubicBezTo>
                                <a:pt x="208" y="1031"/>
                                <a:pt x="208" y="1031"/>
                                <a:pt x="208" y="1031"/>
                              </a:cubicBezTo>
                              <a:cubicBezTo>
                                <a:pt x="208" y="951"/>
                                <a:pt x="208" y="951"/>
                                <a:pt x="208" y="951"/>
                              </a:cubicBezTo>
                              <a:cubicBezTo>
                                <a:pt x="208" y="922"/>
                                <a:pt x="193" y="910"/>
                                <a:pt x="172" y="910"/>
                              </a:cubicBezTo>
                              <a:cubicBezTo>
                                <a:pt x="156" y="910"/>
                                <a:pt x="145" y="918"/>
                                <a:pt x="140" y="928"/>
                              </a:cubicBezTo>
                              <a:lnTo>
                                <a:pt x="140" y="868"/>
                              </a:lnTo>
                              <a:close/>
                              <a:moveTo>
                                <a:pt x="253" y="960"/>
                              </a:moveTo>
                              <a:cubicBezTo>
                                <a:pt x="308" y="960"/>
                                <a:pt x="308" y="960"/>
                                <a:pt x="308" y="960"/>
                              </a:cubicBezTo>
                              <a:cubicBezTo>
                                <a:pt x="308" y="957"/>
                                <a:pt x="308" y="957"/>
                                <a:pt x="308" y="957"/>
                              </a:cubicBezTo>
                              <a:cubicBezTo>
                                <a:pt x="308" y="934"/>
                                <a:pt x="298" y="925"/>
                                <a:pt x="282" y="925"/>
                              </a:cubicBezTo>
                              <a:cubicBezTo>
                                <a:pt x="266" y="925"/>
                                <a:pt x="253" y="936"/>
                                <a:pt x="253" y="960"/>
                              </a:cubicBezTo>
                              <a:moveTo>
                                <a:pt x="253" y="975"/>
                              </a:moveTo>
                              <a:cubicBezTo>
                                <a:pt x="253" y="982"/>
                                <a:pt x="253" y="982"/>
                                <a:pt x="253" y="982"/>
                              </a:cubicBezTo>
                              <a:cubicBezTo>
                                <a:pt x="253" y="1006"/>
                                <a:pt x="263" y="1018"/>
                                <a:pt x="283" y="1018"/>
                              </a:cubicBezTo>
                              <a:cubicBezTo>
                                <a:pt x="298" y="1018"/>
                                <a:pt x="307" y="1011"/>
                                <a:pt x="309" y="998"/>
                              </a:cubicBezTo>
                              <a:cubicBezTo>
                                <a:pt x="326" y="998"/>
                                <a:pt x="326" y="998"/>
                                <a:pt x="326" y="998"/>
                              </a:cubicBezTo>
                              <a:cubicBezTo>
                                <a:pt x="324" y="1021"/>
                                <a:pt x="307" y="1033"/>
                                <a:pt x="283" y="1033"/>
                              </a:cubicBezTo>
                              <a:cubicBezTo>
                                <a:pt x="254" y="1033"/>
                                <a:pt x="235" y="1014"/>
                                <a:pt x="235" y="982"/>
                              </a:cubicBezTo>
                              <a:cubicBezTo>
                                <a:pt x="235" y="961"/>
                                <a:pt x="235" y="961"/>
                                <a:pt x="235" y="961"/>
                              </a:cubicBezTo>
                              <a:cubicBezTo>
                                <a:pt x="235" y="930"/>
                                <a:pt x="254" y="910"/>
                                <a:pt x="282" y="910"/>
                              </a:cubicBezTo>
                              <a:cubicBezTo>
                                <a:pt x="306" y="910"/>
                                <a:pt x="327" y="925"/>
                                <a:pt x="327" y="960"/>
                              </a:cubicBezTo>
                              <a:cubicBezTo>
                                <a:pt x="327" y="975"/>
                                <a:pt x="327" y="975"/>
                                <a:pt x="327" y="975"/>
                              </a:cubicBezTo>
                              <a:lnTo>
                                <a:pt x="253" y="975"/>
                              </a:lnTo>
                              <a:close/>
                              <a:moveTo>
                                <a:pt x="436" y="943"/>
                              </a:moveTo>
                              <a:cubicBezTo>
                                <a:pt x="456" y="943"/>
                                <a:pt x="466" y="934"/>
                                <a:pt x="466" y="915"/>
                              </a:cubicBezTo>
                              <a:cubicBezTo>
                                <a:pt x="466" y="910"/>
                                <a:pt x="466" y="910"/>
                                <a:pt x="466" y="910"/>
                              </a:cubicBezTo>
                              <a:cubicBezTo>
                                <a:pt x="466" y="890"/>
                                <a:pt x="455" y="883"/>
                                <a:pt x="436" y="883"/>
                              </a:cubicBezTo>
                              <a:cubicBezTo>
                                <a:pt x="411" y="883"/>
                                <a:pt x="411" y="883"/>
                                <a:pt x="411" y="883"/>
                              </a:cubicBezTo>
                              <a:cubicBezTo>
                                <a:pt x="411" y="943"/>
                                <a:pt x="411" y="943"/>
                                <a:pt x="411" y="943"/>
                              </a:cubicBezTo>
                              <a:lnTo>
                                <a:pt x="436" y="943"/>
                              </a:lnTo>
                              <a:close/>
                              <a:moveTo>
                                <a:pt x="492" y="1031"/>
                              </a:moveTo>
                              <a:cubicBezTo>
                                <a:pt x="471" y="1031"/>
                                <a:pt x="471" y="1031"/>
                                <a:pt x="471" y="1031"/>
                              </a:cubicBezTo>
                              <a:cubicBezTo>
                                <a:pt x="435" y="958"/>
                                <a:pt x="435" y="958"/>
                                <a:pt x="435" y="958"/>
                              </a:cubicBezTo>
                              <a:cubicBezTo>
                                <a:pt x="411" y="958"/>
                                <a:pt x="411" y="958"/>
                                <a:pt x="411" y="958"/>
                              </a:cubicBezTo>
                              <a:cubicBezTo>
                                <a:pt x="411" y="1031"/>
                                <a:pt x="411" y="1031"/>
                                <a:pt x="411" y="1031"/>
                              </a:cubicBezTo>
                              <a:cubicBezTo>
                                <a:pt x="392" y="1031"/>
                                <a:pt x="392" y="1031"/>
                                <a:pt x="392" y="1031"/>
                              </a:cubicBezTo>
                              <a:cubicBezTo>
                                <a:pt x="392" y="868"/>
                                <a:pt x="392" y="868"/>
                                <a:pt x="392" y="868"/>
                              </a:cubicBezTo>
                              <a:cubicBezTo>
                                <a:pt x="435" y="868"/>
                                <a:pt x="435" y="868"/>
                                <a:pt x="435" y="868"/>
                              </a:cubicBezTo>
                              <a:cubicBezTo>
                                <a:pt x="464" y="868"/>
                                <a:pt x="485" y="881"/>
                                <a:pt x="485" y="910"/>
                              </a:cubicBezTo>
                              <a:cubicBezTo>
                                <a:pt x="485" y="915"/>
                                <a:pt x="485" y="915"/>
                                <a:pt x="485" y="915"/>
                              </a:cubicBezTo>
                              <a:cubicBezTo>
                                <a:pt x="485" y="940"/>
                                <a:pt x="472" y="952"/>
                                <a:pt x="453" y="956"/>
                              </a:cubicBezTo>
                              <a:lnTo>
                                <a:pt x="492" y="1031"/>
                              </a:lnTo>
                              <a:close/>
                              <a:moveTo>
                                <a:pt x="588" y="961"/>
                              </a:moveTo>
                              <a:cubicBezTo>
                                <a:pt x="588" y="938"/>
                                <a:pt x="577" y="925"/>
                                <a:pt x="558" y="925"/>
                              </a:cubicBezTo>
                              <a:cubicBezTo>
                                <a:pt x="539" y="925"/>
                                <a:pt x="528" y="938"/>
                                <a:pt x="528" y="961"/>
                              </a:cubicBezTo>
                              <a:cubicBezTo>
                                <a:pt x="528" y="982"/>
                                <a:pt x="528" y="982"/>
                                <a:pt x="528" y="982"/>
                              </a:cubicBezTo>
                              <a:cubicBezTo>
                                <a:pt x="528" y="1004"/>
                                <a:pt x="539" y="1018"/>
                                <a:pt x="558" y="1018"/>
                              </a:cubicBezTo>
                              <a:cubicBezTo>
                                <a:pt x="577" y="1018"/>
                                <a:pt x="588" y="1004"/>
                                <a:pt x="588" y="982"/>
                              </a:cubicBezTo>
                              <a:lnTo>
                                <a:pt x="588" y="961"/>
                              </a:lnTo>
                              <a:close/>
                              <a:moveTo>
                                <a:pt x="606" y="961"/>
                              </a:moveTo>
                              <a:cubicBezTo>
                                <a:pt x="606" y="982"/>
                                <a:pt x="606" y="982"/>
                                <a:pt x="606" y="982"/>
                              </a:cubicBezTo>
                              <a:cubicBezTo>
                                <a:pt x="606" y="1013"/>
                                <a:pt x="586" y="1033"/>
                                <a:pt x="558" y="1033"/>
                              </a:cubicBezTo>
                              <a:cubicBezTo>
                                <a:pt x="529" y="1033"/>
                                <a:pt x="509" y="1013"/>
                                <a:pt x="509" y="982"/>
                              </a:cubicBezTo>
                              <a:cubicBezTo>
                                <a:pt x="509" y="961"/>
                                <a:pt x="509" y="961"/>
                                <a:pt x="509" y="961"/>
                              </a:cubicBezTo>
                              <a:cubicBezTo>
                                <a:pt x="509" y="930"/>
                                <a:pt x="529" y="910"/>
                                <a:pt x="558" y="910"/>
                              </a:cubicBezTo>
                              <a:cubicBezTo>
                                <a:pt x="586" y="910"/>
                                <a:pt x="606" y="929"/>
                                <a:pt x="606" y="961"/>
                              </a:cubicBezTo>
                              <a:moveTo>
                                <a:pt x="621" y="912"/>
                              </a:moveTo>
                              <a:cubicBezTo>
                                <a:pt x="660" y="1019"/>
                                <a:pt x="660" y="1019"/>
                                <a:pt x="660" y="1019"/>
                              </a:cubicBezTo>
                              <a:cubicBezTo>
                                <a:pt x="641" y="1072"/>
                                <a:pt x="641" y="1072"/>
                                <a:pt x="641" y="1072"/>
                              </a:cubicBezTo>
                              <a:cubicBezTo>
                                <a:pt x="660" y="1072"/>
                                <a:pt x="660" y="1072"/>
                                <a:pt x="660" y="1072"/>
                              </a:cubicBezTo>
                              <a:cubicBezTo>
                                <a:pt x="716" y="912"/>
                                <a:pt x="716" y="912"/>
                                <a:pt x="716" y="912"/>
                              </a:cubicBezTo>
                              <a:cubicBezTo>
                                <a:pt x="697" y="912"/>
                                <a:pt x="697" y="912"/>
                                <a:pt x="697" y="912"/>
                              </a:cubicBezTo>
                              <a:cubicBezTo>
                                <a:pt x="670" y="995"/>
                                <a:pt x="670" y="995"/>
                                <a:pt x="670" y="995"/>
                              </a:cubicBezTo>
                              <a:cubicBezTo>
                                <a:pt x="640" y="912"/>
                                <a:pt x="640" y="912"/>
                                <a:pt x="640" y="912"/>
                              </a:cubicBezTo>
                              <a:lnTo>
                                <a:pt x="621" y="912"/>
                              </a:lnTo>
                              <a:close/>
                              <a:moveTo>
                                <a:pt x="797" y="975"/>
                              </a:moveTo>
                              <a:cubicBezTo>
                                <a:pt x="781" y="975"/>
                                <a:pt x="781" y="975"/>
                                <a:pt x="781" y="975"/>
                              </a:cubicBezTo>
                              <a:cubicBezTo>
                                <a:pt x="761" y="975"/>
                                <a:pt x="749" y="981"/>
                                <a:pt x="749" y="997"/>
                              </a:cubicBezTo>
                              <a:cubicBezTo>
                                <a:pt x="749" y="999"/>
                                <a:pt x="749" y="999"/>
                                <a:pt x="749" y="999"/>
                              </a:cubicBezTo>
                              <a:cubicBezTo>
                                <a:pt x="749" y="1011"/>
                                <a:pt x="755" y="1019"/>
                                <a:pt x="769" y="1019"/>
                              </a:cubicBezTo>
                              <a:cubicBezTo>
                                <a:pt x="785" y="1019"/>
                                <a:pt x="797" y="1010"/>
                                <a:pt x="797" y="994"/>
                              </a:cubicBezTo>
                              <a:lnTo>
                                <a:pt x="797" y="975"/>
                              </a:lnTo>
                              <a:close/>
                              <a:moveTo>
                                <a:pt x="815" y="949"/>
                              </a:moveTo>
                              <a:cubicBezTo>
                                <a:pt x="815" y="1031"/>
                                <a:pt x="815" y="1031"/>
                                <a:pt x="815" y="1031"/>
                              </a:cubicBezTo>
                              <a:cubicBezTo>
                                <a:pt x="797" y="1031"/>
                                <a:pt x="797" y="1031"/>
                                <a:pt x="797" y="1031"/>
                              </a:cubicBezTo>
                              <a:cubicBezTo>
                                <a:pt x="797" y="1018"/>
                                <a:pt x="797" y="1018"/>
                                <a:pt x="797" y="1018"/>
                              </a:cubicBezTo>
                              <a:cubicBezTo>
                                <a:pt x="790" y="1027"/>
                                <a:pt x="781" y="1033"/>
                                <a:pt x="766" y="1033"/>
                              </a:cubicBezTo>
                              <a:cubicBezTo>
                                <a:pt x="746" y="1033"/>
                                <a:pt x="731" y="1021"/>
                                <a:pt x="731" y="999"/>
                              </a:cubicBezTo>
                              <a:cubicBezTo>
                                <a:pt x="731" y="997"/>
                                <a:pt x="731" y="997"/>
                                <a:pt x="731" y="997"/>
                              </a:cubicBezTo>
                              <a:cubicBezTo>
                                <a:pt x="731" y="971"/>
                                <a:pt x="753" y="962"/>
                                <a:pt x="780" y="962"/>
                              </a:cubicBezTo>
                              <a:cubicBezTo>
                                <a:pt x="797" y="962"/>
                                <a:pt x="797" y="962"/>
                                <a:pt x="797" y="962"/>
                              </a:cubicBezTo>
                              <a:cubicBezTo>
                                <a:pt x="797" y="949"/>
                                <a:pt x="797" y="949"/>
                                <a:pt x="797" y="949"/>
                              </a:cubicBezTo>
                              <a:cubicBezTo>
                                <a:pt x="797" y="933"/>
                                <a:pt x="791" y="925"/>
                                <a:pt x="776" y="925"/>
                              </a:cubicBezTo>
                              <a:cubicBezTo>
                                <a:pt x="762" y="925"/>
                                <a:pt x="755" y="932"/>
                                <a:pt x="754" y="944"/>
                              </a:cubicBezTo>
                              <a:cubicBezTo>
                                <a:pt x="736" y="944"/>
                                <a:pt x="736" y="944"/>
                                <a:pt x="736" y="944"/>
                              </a:cubicBezTo>
                              <a:cubicBezTo>
                                <a:pt x="737" y="920"/>
                                <a:pt x="755" y="910"/>
                                <a:pt x="776" y="910"/>
                              </a:cubicBezTo>
                              <a:cubicBezTo>
                                <a:pt x="798" y="910"/>
                                <a:pt x="815" y="920"/>
                                <a:pt x="815" y="949"/>
                              </a:cubicBezTo>
                              <a:moveTo>
                                <a:pt x="868" y="868"/>
                              </a:moveTo>
                              <a:cubicBezTo>
                                <a:pt x="849" y="868"/>
                                <a:pt x="849" y="868"/>
                                <a:pt x="849" y="868"/>
                              </a:cubicBezTo>
                              <a:cubicBezTo>
                                <a:pt x="849" y="1031"/>
                                <a:pt x="849" y="1031"/>
                                <a:pt x="849" y="1031"/>
                              </a:cubicBezTo>
                              <a:cubicBezTo>
                                <a:pt x="868" y="1031"/>
                                <a:pt x="868" y="1031"/>
                                <a:pt x="868" y="1031"/>
                              </a:cubicBezTo>
                              <a:lnTo>
                                <a:pt x="868" y="868"/>
                              </a:lnTo>
                              <a:close/>
                              <a:moveTo>
                                <a:pt x="933" y="934"/>
                              </a:moveTo>
                              <a:cubicBezTo>
                                <a:pt x="933" y="965"/>
                                <a:pt x="933" y="965"/>
                                <a:pt x="933" y="965"/>
                              </a:cubicBezTo>
                              <a:cubicBezTo>
                                <a:pt x="933" y="1007"/>
                                <a:pt x="956" y="1033"/>
                                <a:pt x="994" y="1033"/>
                              </a:cubicBezTo>
                              <a:cubicBezTo>
                                <a:pt x="1025" y="1033"/>
                                <a:pt x="1047" y="1017"/>
                                <a:pt x="1051" y="981"/>
                              </a:cubicBezTo>
                              <a:cubicBezTo>
                                <a:pt x="1033" y="981"/>
                                <a:pt x="1033" y="981"/>
                                <a:pt x="1033" y="981"/>
                              </a:cubicBezTo>
                              <a:cubicBezTo>
                                <a:pt x="1031" y="1006"/>
                                <a:pt x="1016" y="1018"/>
                                <a:pt x="995" y="1018"/>
                              </a:cubicBezTo>
                              <a:cubicBezTo>
                                <a:pt x="967" y="1018"/>
                                <a:pt x="953" y="998"/>
                                <a:pt x="953" y="965"/>
                              </a:cubicBezTo>
                              <a:cubicBezTo>
                                <a:pt x="953" y="934"/>
                                <a:pt x="953" y="934"/>
                                <a:pt x="953" y="934"/>
                              </a:cubicBezTo>
                              <a:cubicBezTo>
                                <a:pt x="953" y="901"/>
                                <a:pt x="969" y="881"/>
                                <a:pt x="995" y="881"/>
                              </a:cubicBezTo>
                              <a:cubicBezTo>
                                <a:pt x="1016" y="881"/>
                                <a:pt x="1028" y="892"/>
                                <a:pt x="1030" y="914"/>
                              </a:cubicBezTo>
                              <a:cubicBezTo>
                                <a:pt x="1049" y="914"/>
                                <a:pt x="1049" y="914"/>
                                <a:pt x="1049" y="914"/>
                              </a:cubicBezTo>
                              <a:cubicBezTo>
                                <a:pt x="1047" y="881"/>
                                <a:pt x="1023" y="866"/>
                                <a:pt x="994" y="866"/>
                              </a:cubicBezTo>
                              <a:cubicBezTo>
                                <a:pt x="959" y="866"/>
                                <a:pt x="933" y="893"/>
                                <a:pt x="933" y="934"/>
                              </a:cubicBezTo>
                              <a:moveTo>
                                <a:pt x="1150" y="961"/>
                              </a:moveTo>
                              <a:cubicBezTo>
                                <a:pt x="1150" y="938"/>
                                <a:pt x="1139" y="925"/>
                                <a:pt x="1120" y="925"/>
                              </a:cubicBezTo>
                              <a:cubicBezTo>
                                <a:pt x="1101" y="925"/>
                                <a:pt x="1090" y="938"/>
                                <a:pt x="1090" y="961"/>
                              </a:cubicBezTo>
                              <a:cubicBezTo>
                                <a:pt x="1090" y="982"/>
                                <a:pt x="1090" y="982"/>
                                <a:pt x="1090" y="982"/>
                              </a:cubicBezTo>
                              <a:cubicBezTo>
                                <a:pt x="1090" y="1004"/>
                                <a:pt x="1101" y="1018"/>
                                <a:pt x="1120" y="1018"/>
                              </a:cubicBezTo>
                              <a:cubicBezTo>
                                <a:pt x="1139" y="1018"/>
                                <a:pt x="1150" y="1004"/>
                                <a:pt x="1150" y="982"/>
                              </a:cubicBezTo>
                              <a:lnTo>
                                <a:pt x="1150" y="961"/>
                              </a:lnTo>
                              <a:close/>
                              <a:moveTo>
                                <a:pt x="1169" y="961"/>
                              </a:moveTo>
                              <a:cubicBezTo>
                                <a:pt x="1169" y="982"/>
                                <a:pt x="1169" y="982"/>
                                <a:pt x="1169" y="982"/>
                              </a:cubicBezTo>
                              <a:cubicBezTo>
                                <a:pt x="1169" y="1013"/>
                                <a:pt x="1149" y="1033"/>
                                <a:pt x="1120" y="1033"/>
                              </a:cubicBezTo>
                              <a:cubicBezTo>
                                <a:pt x="1091" y="1033"/>
                                <a:pt x="1072" y="1013"/>
                                <a:pt x="1072" y="982"/>
                              </a:cubicBezTo>
                              <a:cubicBezTo>
                                <a:pt x="1072" y="961"/>
                                <a:pt x="1072" y="961"/>
                                <a:pt x="1072" y="961"/>
                              </a:cubicBezTo>
                              <a:cubicBezTo>
                                <a:pt x="1072" y="930"/>
                                <a:pt x="1092" y="910"/>
                                <a:pt x="1120" y="910"/>
                              </a:cubicBezTo>
                              <a:cubicBezTo>
                                <a:pt x="1149" y="910"/>
                                <a:pt x="1169" y="929"/>
                                <a:pt x="1169" y="961"/>
                              </a:cubicBezTo>
                              <a:moveTo>
                                <a:pt x="1216" y="868"/>
                              </a:moveTo>
                              <a:cubicBezTo>
                                <a:pt x="1198" y="868"/>
                                <a:pt x="1198" y="868"/>
                                <a:pt x="1198" y="868"/>
                              </a:cubicBezTo>
                              <a:cubicBezTo>
                                <a:pt x="1198" y="1031"/>
                                <a:pt x="1198" y="1031"/>
                                <a:pt x="1198" y="1031"/>
                              </a:cubicBezTo>
                              <a:cubicBezTo>
                                <a:pt x="1216" y="1031"/>
                                <a:pt x="1216" y="1031"/>
                                <a:pt x="1216" y="1031"/>
                              </a:cubicBezTo>
                              <a:lnTo>
                                <a:pt x="1216" y="868"/>
                              </a:lnTo>
                              <a:close/>
                              <a:moveTo>
                                <a:pt x="1270" y="868"/>
                              </a:moveTo>
                              <a:cubicBezTo>
                                <a:pt x="1252" y="868"/>
                                <a:pt x="1252" y="868"/>
                                <a:pt x="1252" y="868"/>
                              </a:cubicBezTo>
                              <a:cubicBezTo>
                                <a:pt x="1252" y="1031"/>
                                <a:pt x="1252" y="1031"/>
                                <a:pt x="1252" y="1031"/>
                              </a:cubicBezTo>
                              <a:cubicBezTo>
                                <a:pt x="1270" y="1031"/>
                                <a:pt x="1270" y="1031"/>
                                <a:pt x="1270" y="1031"/>
                              </a:cubicBezTo>
                              <a:lnTo>
                                <a:pt x="1270" y="868"/>
                              </a:lnTo>
                              <a:close/>
                              <a:moveTo>
                                <a:pt x="1318" y="960"/>
                              </a:moveTo>
                              <a:cubicBezTo>
                                <a:pt x="1373" y="960"/>
                                <a:pt x="1373" y="960"/>
                                <a:pt x="1373" y="960"/>
                              </a:cubicBezTo>
                              <a:cubicBezTo>
                                <a:pt x="1373" y="957"/>
                                <a:pt x="1373" y="957"/>
                                <a:pt x="1373" y="957"/>
                              </a:cubicBezTo>
                              <a:cubicBezTo>
                                <a:pt x="1373" y="934"/>
                                <a:pt x="1362" y="925"/>
                                <a:pt x="1346" y="925"/>
                              </a:cubicBezTo>
                              <a:cubicBezTo>
                                <a:pt x="1330" y="925"/>
                                <a:pt x="1318" y="936"/>
                                <a:pt x="1318" y="960"/>
                              </a:cubicBezTo>
                              <a:moveTo>
                                <a:pt x="1318" y="975"/>
                              </a:moveTo>
                              <a:cubicBezTo>
                                <a:pt x="1318" y="982"/>
                                <a:pt x="1318" y="982"/>
                                <a:pt x="1318" y="982"/>
                              </a:cubicBezTo>
                              <a:cubicBezTo>
                                <a:pt x="1318" y="1006"/>
                                <a:pt x="1328" y="1018"/>
                                <a:pt x="1347" y="1018"/>
                              </a:cubicBezTo>
                              <a:cubicBezTo>
                                <a:pt x="1362" y="1018"/>
                                <a:pt x="1371" y="1011"/>
                                <a:pt x="1373" y="998"/>
                              </a:cubicBezTo>
                              <a:cubicBezTo>
                                <a:pt x="1391" y="998"/>
                                <a:pt x="1391" y="998"/>
                                <a:pt x="1391" y="998"/>
                              </a:cubicBezTo>
                              <a:cubicBezTo>
                                <a:pt x="1388" y="1021"/>
                                <a:pt x="1371" y="1033"/>
                                <a:pt x="1347" y="1033"/>
                              </a:cubicBezTo>
                              <a:cubicBezTo>
                                <a:pt x="1318" y="1033"/>
                                <a:pt x="1299" y="1014"/>
                                <a:pt x="1299" y="982"/>
                              </a:cubicBezTo>
                              <a:cubicBezTo>
                                <a:pt x="1299" y="961"/>
                                <a:pt x="1299" y="961"/>
                                <a:pt x="1299" y="961"/>
                              </a:cubicBezTo>
                              <a:cubicBezTo>
                                <a:pt x="1299" y="930"/>
                                <a:pt x="1318" y="910"/>
                                <a:pt x="1346" y="910"/>
                              </a:cubicBezTo>
                              <a:cubicBezTo>
                                <a:pt x="1371" y="910"/>
                                <a:pt x="1391" y="925"/>
                                <a:pt x="1391" y="960"/>
                              </a:cubicBezTo>
                              <a:cubicBezTo>
                                <a:pt x="1391" y="975"/>
                                <a:pt x="1391" y="975"/>
                                <a:pt x="1391" y="975"/>
                              </a:cubicBezTo>
                              <a:lnTo>
                                <a:pt x="1318" y="975"/>
                              </a:lnTo>
                              <a:close/>
                              <a:moveTo>
                                <a:pt x="1490" y="960"/>
                              </a:moveTo>
                              <a:cubicBezTo>
                                <a:pt x="1490" y="937"/>
                                <a:pt x="1479" y="925"/>
                                <a:pt x="1461" y="925"/>
                              </a:cubicBezTo>
                              <a:cubicBezTo>
                                <a:pt x="1442" y="925"/>
                                <a:pt x="1432" y="938"/>
                                <a:pt x="1432" y="959"/>
                              </a:cubicBezTo>
                              <a:cubicBezTo>
                                <a:pt x="1432" y="981"/>
                                <a:pt x="1432" y="981"/>
                                <a:pt x="1432" y="981"/>
                              </a:cubicBezTo>
                              <a:cubicBezTo>
                                <a:pt x="1432" y="1003"/>
                                <a:pt x="1444" y="1014"/>
                                <a:pt x="1460" y="1014"/>
                              </a:cubicBezTo>
                              <a:cubicBezTo>
                                <a:pt x="1478" y="1014"/>
                                <a:pt x="1490" y="1002"/>
                                <a:pt x="1490" y="979"/>
                              </a:cubicBezTo>
                              <a:lnTo>
                                <a:pt x="1490" y="960"/>
                              </a:lnTo>
                              <a:close/>
                              <a:moveTo>
                                <a:pt x="1508" y="912"/>
                              </a:moveTo>
                              <a:cubicBezTo>
                                <a:pt x="1508" y="1028"/>
                                <a:pt x="1508" y="1028"/>
                                <a:pt x="1508" y="1028"/>
                              </a:cubicBezTo>
                              <a:cubicBezTo>
                                <a:pt x="1508" y="1059"/>
                                <a:pt x="1489" y="1074"/>
                                <a:pt x="1460" y="1074"/>
                              </a:cubicBezTo>
                              <a:cubicBezTo>
                                <a:pt x="1431" y="1074"/>
                                <a:pt x="1417" y="1059"/>
                                <a:pt x="1415" y="1040"/>
                              </a:cubicBezTo>
                              <a:cubicBezTo>
                                <a:pt x="1433" y="1040"/>
                                <a:pt x="1433" y="1040"/>
                                <a:pt x="1433" y="1040"/>
                              </a:cubicBezTo>
                              <a:cubicBezTo>
                                <a:pt x="1435" y="1052"/>
                                <a:pt x="1444" y="1058"/>
                                <a:pt x="1460" y="1058"/>
                              </a:cubicBezTo>
                              <a:cubicBezTo>
                                <a:pt x="1479" y="1058"/>
                                <a:pt x="1490" y="1049"/>
                                <a:pt x="1490" y="1027"/>
                              </a:cubicBezTo>
                              <a:cubicBezTo>
                                <a:pt x="1490" y="1009"/>
                                <a:pt x="1490" y="1009"/>
                                <a:pt x="1490" y="1009"/>
                              </a:cubicBezTo>
                              <a:cubicBezTo>
                                <a:pt x="1484" y="1020"/>
                                <a:pt x="1472" y="1029"/>
                                <a:pt x="1457" y="1029"/>
                              </a:cubicBezTo>
                              <a:cubicBezTo>
                                <a:pt x="1431" y="1029"/>
                                <a:pt x="1414" y="1011"/>
                                <a:pt x="1414" y="981"/>
                              </a:cubicBezTo>
                              <a:cubicBezTo>
                                <a:pt x="1414" y="959"/>
                                <a:pt x="1414" y="959"/>
                                <a:pt x="1414" y="959"/>
                              </a:cubicBezTo>
                              <a:cubicBezTo>
                                <a:pt x="1414" y="930"/>
                                <a:pt x="1431" y="910"/>
                                <a:pt x="1458" y="910"/>
                              </a:cubicBezTo>
                              <a:cubicBezTo>
                                <a:pt x="1475" y="910"/>
                                <a:pt x="1484" y="918"/>
                                <a:pt x="1490" y="928"/>
                              </a:cubicBezTo>
                              <a:cubicBezTo>
                                <a:pt x="1490" y="912"/>
                                <a:pt x="1490" y="912"/>
                                <a:pt x="1490" y="912"/>
                              </a:cubicBezTo>
                              <a:lnTo>
                                <a:pt x="1508" y="912"/>
                              </a:lnTo>
                              <a:close/>
                              <a:moveTo>
                                <a:pt x="1555" y="960"/>
                              </a:moveTo>
                              <a:cubicBezTo>
                                <a:pt x="1610" y="960"/>
                                <a:pt x="1610" y="960"/>
                                <a:pt x="1610" y="960"/>
                              </a:cubicBezTo>
                              <a:cubicBezTo>
                                <a:pt x="1610" y="957"/>
                                <a:pt x="1610" y="957"/>
                                <a:pt x="1610" y="957"/>
                              </a:cubicBezTo>
                              <a:cubicBezTo>
                                <a:pt x="1610" y="934"/>
                                <a:pt x="1599" y="925"/>
                                <a:pt x="1583" y="925"/>
                              </a:cubicBezTo>
                              <a:cubicBezTo>
                                <a:pt x="1567" y="925"/>
                                <a:pt x="1555" y="936"/>
                                <a:pt x="1555" y="960"/>
                              </a:cubicBezTo>
                              <a:moveTo>
                                <a:pt x="1555" y="975"/>
                              </a:moveTo>
                              <a:cubicBezTo>
                                <a:pt x="1555" y="982"/>
                                <a:pt x="1555" y="982"/>
                                <a:pt x="1555" y="982"/>
                              </a:cubicBezTo>
                              <a:cubicBezTo>
                                <a:pt x="1555" y="1006"/>
                                <a:pt x="1565" y="1018"/>
                                <a:pt x="1585" y="1018"/>
                              </a:cubicBezTo>
                              <a:cubicBezTo>
                                <a:pt x="1600" y="1018"/>
                                <a:pt x="1608" y="1011"/>
                                <a:pt x="1610" y="998"/>
                              </a:cubicBezTo>
                              <a:cubicBezTo>
                                <a:pt x="1628" y="998"/>
                                <a:pt x="1628" y="998"/>
                                <a:pt x="1628" y="998"/>
                              </a:cubicBezTo>
                              <a:cubicBezTo>
                                <a:pt x="1626" y="1021"/>
                                <a:pt x="1609" y="1033"/>
                                <a:pt x="1584" y="1033"/>
                              </a:cubicBezTo>
                              <a:cubicBezTo>
                                <a:pt x="1556" y="1033"/>
                                <a:pt x="1537" y="1014"/>
                                <a:pt x="1537" y="982"/>
                              </a:cubicBezTo>
                              <a:cubicBezTo>
                                <a:pt x="1537" y="961"/>
                                <a:pt x="1537" y="961"/>
                                <a:pt x="1537" y="961"/>
                              </a:cubicBezTo>
                              <a:cubicBezTo>
                                <a:pt x="1537" y="930"/>
                                <a:pt x="1556" y="910"/>
                                <a:pt x="1583" y="910"/>
                              </a:cubicBezTo>
                              <a:cubicBezTo>
                                <a:pt x="1608" y="910"/>
                                <a:pt x="1628" y="925"/>
                                <a:pt x="1628" y="960"/>
                              </a:cubicBezTo>
                              <a:cubicBezTo>
                                <a:pt x="1628" y="975"/>
                                <a:pt x="1628" y="975"/>
                                <a:pt x="1628" y="975"/>
                              </a:cubicBezTo>
                              <a:lnTo>
                                <a:pt x="1555" y="975"/>
                              </a:lnTo>
                              <a:close/>
                              <a:moveTo>
                                <a:pt x="1766" y="961"/>
                              </a:moveTo>
                              <a:cubicBezTo>
                                <a:pt x="1766" y="938"/>
                                <a:pt x="1754" y="925"/>
                                <a:pt x="1736" y="925"/>
                              </a:cubicBezTo>
                              <a:cubicBezTo>
                                <a:pt x="1717" y="925"/>
                                <a:pt x="1706" y="938"/>
                                <a:pt x="1706" y="961"/>
                              </a:cubicBezTo>
                              <a:cubicBezTo>
                                <a:pt x="1706" y="982"/>
                                <a:pt x="1706" y="982"/>
                                <a:pt x="1706" y="982"/>
                              </a:cubicBezTo>
                              <a:cubicBezTo>
                                <a:pt x="1706" y="1004"/>
                                <a:pt x="1717" y="1018"/>
                                <a:pt x="1736" y="1018"/>
                              </a:cubicBezTo>
                              <a:cubicBezTo>
                                <a:pt x="1755" y="1018"/>
                                <a:pt x="1766" y="1004"/>
                                <a:pt x="1766" y="982"/>
                              </a:cubicBezTo>
                              <a:lnTo>
                                <a:pt x="1766" y="961"/>
                              </a:lnTo>
                              <a:close/>
                              <a:moveTo>
                                <a:pt x="1784" y="961"/>
                              </a:moveTo>
                              <a:cubicBezTo>
                                <a:pt x="1784" y="982"/>
                                <a:pt x="1784" y="982"/>
                                <a:pt x="1784" y="982"/>
                              </a:cubicBezTo>
                              <a:cubicBezTo>
                                <a:pt x="1784" y="1013"/>
                                <a:pt x="1764" y="1033"/>
                                <a:pt x="1736" y="1033"/>
                              </a:cubicBezTo>
                              <a:cubicBezTo>
                                <a:pt x="1707" y="1033"/>
                                <a:pt x="1687" y="1013"/>
                                <a:pt x="1687" y="982"/>
                              </a:cubicBezTo>
                              <a:cubicBezTo>
                                <a:pt x="1687" y="961"/>
                                <a:pt x="1687" y="961"/>
                                <a:pt x="1687" y="961"/>
                              </a:cubicBezTo>
                              <a:cubicBezTo>
                                <a:pt x="1687" y="930"/>
                                <a:pt x="1707" y="910"/>
                                <a:pt x="1736" y="910"/>
                              </a:cubicBezTo>
                              <a:cubicBezTo>
                                <a:pt x="1764" y="910"/>
                                <a:pt x="1784" y="929"/>
                                <a:pt x="1784" y="961"/>
                              </a:cubicBezTo>
                              <a:moveTo>
                                <a:pt x="1817" y="912"/>
                              </a:moveTo>
                              <a:cubicBezTo>
                                <a:pt x="1802" y="912"/>
                                <a:pt x="1802" y="912"/>
                                <a:pt x="1802" y="912"/>
                              </a:cubicBezTo>
                              <a:cubicBezTo>
                                <a:pt x="1802" y="927"/>
                                <a:pt x="1802" y="927"/>
                                <a:pt x="1802" y="927"/>
                              </a:cubicBezTo>
                              <a:cubicBezTo>
                                <a:pt x="1817" y="927"/>
                                <a:pt x="1817" y="927"/>
                                <a:pt x="1817" y="927"/>
                              </a:cubicBezTo>
                              <a:cubicBezTo>
                                <a:pt x="1817" y="1031"/>
                                <a:pt x="1817" y="1031"/>
                                <a:pt x="1817" y="1031"/>
                              </a:cubicBezTo>
                              <a:cubicBezTo>
                                <a:pt x="1835" y="1031"/>
                                <a:pt x="1835" y="1031"/>
                                <a:pt x="1835" y="1031"/>
                              </a:cubicBezTo>
                              <a:cubicBezTo>
                                <a:pt x="1835" y="927"/>
                                <a:pt x="1835" y="927"/>
                                <a:pt x="1835" y="927"/>
                              </a:cubicBezTo>
                              <a:cubicBezTo>
                                <a:pt x="1860" y="927"/>
                                <a:pt x="1860" y="927"/>
                                <a:pt x="1860" y="927"/>
                              </a:cubicBezTo>
                              <a:cubicBezTo>
                                <a:pt x="1860" y="912"/>
                                <a:pt x="1860" y="912"/>
                                <a:pt x="1860" y="912"/>
                              </a:cubicBezTo>
                              <a:cubicBezTo>
                                <a:pt x="1835" y="912"/>
                                <a:pt x="1835" y="912"/>
                                <a:pt x="1835" y="912"/>
                              </a:cubicBezTo>
                              <a:cubicBezTo>
                                <a:pt x="1835" y="898"/>
                                <a:pt x="1835" y="898"/>
                                <a:pt x="1835" y="898"/>
                              </a:cubicBezTo>
                              <a:cubicBezTo>
                                <a:pt x="1835" y="887"/>
                                <a:pt x="1840" y="880"/>
                                <a:pt x="1851" y="880"/>
                              </a:cubicBezTo>
                              <a:cubicBezTo>
                                <a:pt x="1855" y="880"/>
                                <a:pt x="1859" y="880"/>
                                <a:pt x="1862" y="881"/>
                              </a:cubicBezTo>
                              <a:cubicBezTo>
                                <a:pt x="1862" y="866"/>
                                <a:pt x="1862" y="866"/>
                                <a:pt x="1862" y="866"/>
                              </a:cubicBezTo>
                              <a:cubicBezTo>
                                <a:pt x="1858" y="865"/>
                                <a:pt x="1855" y="864"/>
                                <a:pt x="1849" y="864"/>
                              </a:cubicBezTo>
                              <a:cubicBezTo>
                                <a:pt x="1828" y="864"/>
                                <a:pt x="1817" y="877"/>
                                <a:pt x="1817" y="898"/>
                              </a:cubicBezTo>
                              <a:lnTo>
                                <a:pt x="1817" y="912"/>
                              </a:lnTo>
                              <a:close/>
                              <a:moveTo>
                                <a:pt x="2104" y="975"/>
                              </a:moveTo>
                              <a:cubicBezTo>
                                <a:pt x="2088" y="975"/>
                                <a:pt x="2088" y="975"/>
                                <a:pt x="2088" y="975"/>
                              </a:cubicBezTo>
                              <a:cubicBezTo>
                                <a:pt x="2068" y="975"/>
                                <a:pt x="2056" y="981"/>
                                <a:pt x="2056" y="997"/>
                              </a:cubicBezTo>
                              <a:cubicBezTo>
                                <a:pt x="2056" y="999"/>
                                <a:pt x="2056" y="999"/>
                                <a:pt x="2056" y="999"/>
                              </a:cubicBezTo>
                              <a:cubicBezTo>
                                <a:pt x="2056" y="1011"/>
                                <a:pt x="2062" y="1019"/>
                                <a:pt x="2076" y="1019"/>
                              </a:cubicBezTo>
                              <a:cubicBezTo>
                                <a:pt x="2092" y="1019"/>
                                <a:pt x="2104" y="1010"/>
                                <a:pt x="2104" y="994"/>
                              </a:cubicBezTo>
                              <a:lnTo>
                                <a:pt x="2104" y="975"/>
                              </a:lnTo>
                              <a:close/>
                              <a:moveTo>
                                <a:pt x="2122" y="949"/>
                              </a:moveTo>
                              <a:cubicBezTo>
                                <a:pt x="2122" y="1031"/>
                                <a:pt x="2122" y="1031"/>
                                <a:pt x="2122" y="1031"/>
                              </a:cubicBezTo>
                              <a:cubicBezTo>
                                <a:pt x="2104" y="1031"/>
                                <a:pt x="2104" y="1031"/>
                                <a:pt x="2104" y="1031"/>
                              </a:cubicBezTo>
                              <a:cubicBezTo>
                                <a:pt x="2104" y="1018"/>
                                <a:pt x="2104" y="1018"/>
                                <a:pt x="2104" y="1018"/>
                              </a:cubicBezTo>
                              <a:cubicBezTo>
                                <a:pt x="2097" y="1027"/>
                                <a:pt x="2088" y="1033"/>
                                <a:pt x="2073" y="1033"/>
                              </a:cubicBezTo>
                              <a:cubicBezTo>
                                <a:pt x="2053" y="1033"/>
                                <a:pt x="2038" y="1021"/>
                                <a:pt x="2038" y="999"/>
                              </a:cubicBezTo>
                              <a:cubicBezTo>
                                <a:pt x="2038" y="997"/>
                                <a:pt x="2038" y="997"/>
                                <a:pt x="2038" y="997"/>
                              </a:cubicBezTo>
                              <a:cubicBezTo>
                                <a:pt x="2038" y="971"/>
                                <a:pt x="2060" y="962"/>
                                <a:pt x="2087" y="962"/>
                              </a:cubicBezTo>
                              <a:cubicBezTo>
                                <a:pt x="2104" y="962"/>
                                <a:pt x="2104" y="962"/>
                                <a:pt x="2104" y="962"/>
                              </a:cubicBezTo>
                              <a:cubicBezTo>
                                <a:pt x="2104" y="949"/>
                                <a:pt x="2104" y="949"/>
                                <a:pt x="2104" y="949"/>
                              </a:cubicBezTo>
                              <a:cubicBezTo>
                                <a:pt x="2104" y="933"/>
                                <a:pt x="2098" y="925"/>
                                <a:pt x="2083" y="925"/>
                              </a:cubicBezTo>
                              <a:cubicBezTo>
                                <a:pt x="2069" y="925"/>
                                <a:pt x="2062" y="932"/>
                                <a:pt x="2061" y="944"/>
                              </a:cubicBezTo>
                              <a:cubicBezTo>
                                <a:pt x="2043" y="944"/>
                                <a:pt x="2043" y="944"/>
                                <a:pt x="2043" y="944"/>
                              </a:cubicBezTo>
                              <a:cubicBezTo>
                                <a:pt x="2044" y="920"/>
                                <a:pt x="2062" y="910"/>
                                <a:pt x="2083" y="910"/>
                              </a:cubicBezTo>
                              <a:cubicBezTo>
                                <a:pt x="2105" y="910"/>
                                <a:pt x="2122" y="920"/>
                                <a:pt x="2122" y="949"/>
                              </a:cubicBezTo>
                              <a:moveTo>
                                <a:pt x="2228" y="961"/>
                              </a:moveTo>
                              <a:cubicBezTo>
                                <a:pt x="2228" y="937"/>
                                <a:pt x="2216" y="925"/>
                                <a:pt x="2198" y="925"/>
                              </a:cubicBezTo>
                              <a:cubicBezTo>
                                <a:pt x="2179" y="925"/>
                                <a:pt x="2169" y="937"/>
                                <a:pt x="2169" y="960"/>
                              </a:cubicBezTo>
                              <a:cubicBezTo>
                                <a:pt x="2169" y="984"/>
                                <a:pt x="2169" y="984"/>
                                <a:pt x="2169" y="984"/>
                              </a:cubicBezTo>
                              <a:cubicBezTo>
                                <a:pt x="2169" y="1008"/>
                                <a:pt x="2180" y="1018"/>
                                <a:pt x="2196" y="1018"/>
                              </a:cubicBezTo>
                              <a:cubicBezTo>
                                <a:pt x="2214" y="1018"/>
                                <a:pt x="2228" y="1006"/>
                                <a:pt x="2228" y="982"/>
                              </a:cubicBezTo>
                              <a:lnTo>
                                <a:pt x="2228" y="961"/>
                              </a:lnTo>
                              <a:close/>
                              <a:moveTo>
                                <a:pt x="2246" y="868"/>
                              </a:moveTo>
                              <a:cubicBezTo>
                                <a:pt x="2246" y="1031"/>
                                <a:pt x="2246" y="1031"/>
                                <a:pt x="2246" y="1031"/>
                              </a:cubicBezTo>
                              <a:cubicBezTo>
                                <a:pt x="2227" y="1031"/>
                                <a:pt x="2227" y="1031"/>
                                <a:pt x="2227" y="1031"/>
                              </a:cubicBezTo>
                              <a:cubicBezTo>
                                <a:pt x="2227" y="1013"/>
                                <a:pt x="2227" y="1013"/>
                                <a:pt x="2227" y="1013"/>
                              </a:cubicBezTo>
                              <a:cubicBezTo>
                                <a:pt x="2222" y="1024"/>
                                <a:pt x="2208" y="1033"/>
                                <a:pt x="2193" y="1033"/>
                              </a:cubicBezTo>
                              <a:cubicBezTo>
                                <a:pt x="2168" y="1033"/>
                                <a:pt x="2150" y="1015"/>
                                <a:pt x="2150" y="984"/>
                              </a:cubicBezTo>
                              <a:cubicBezTo>
                                <a:pt x="2150" y="961"/>
                                <a:pt x="2150" y="961"/>
                                <a:pt x="2150" y="961"/>
                              </a:cubicBezTo>
                              <a:cubicBezTo>
                                <a:pt x="2150" y="930"/>
                                <a:pt x="2168" y="910"/>
                                <a:pt x="2195" y="910"/>
                              </a:cubicBezTo>
                              <a:cubicBezTo>
                                <a:pt x="2212" y="910"/>
                                <a:pt x="2222" y="918"/>
                                <a:pt x="2227" y="928"/>
                              </a:cubicBezTo>
                              <a:cubicBezTo>
                                <a:pt x="2227" y="868"/>
                                <a:pt x="2227" y="868"/>
                                <a:pt x="2227" y="868"/>
                              </a:cubicBezTo>
                              <a:lnTo>
                                <a:pt x="2246" y="868"/>
                              </a:lnTo>
                              <a:close/>
                              <a:moveTo>
                                <a:pt x="2277" y="876"/>
                              </a:moveTo>
                              <a:cubicBezTo>
                                <a:pt x="2277" y="883"/>
                                <a:pt x="2282" y="888"/>
                                <a:pt x="2289" y="888"/>
                              </a:cubicBezTo>
                              <a:cubicBezTo>
                                <a:pt x="2296" y="888"/>
                                <a:pt x="2301" y="883"/>
                                <a:pt x="2301" y="876"/>
                              </a:cubicBezTo>
                              <a:cubicBezTo>
                                <a:pt x="2301" y="870"/>
                                <a:pt x="2296" y="864"/>
                                <a:pt x="2289" y="864"/>
                              </a:cubicBezTo>
                              <a:cubicBezTo>
                                <a:pt x="2282" y="864"/>
                                <a:pt x="2277" y="870"/>
                                <a:pt x="2277" y="876"/>
                              </a:cubicBezTo>
                              <a:moveTo>
                                <a:pt x="2298" y="912"/>
                              </a:moveTo>
                              <a:cubicBezTo>
                                <a:pt x="2280" y="912"/>
                                <a:pt x="2280" y="912"/>
                                <a:pt x="2280" y="912"/>
                              </a:cubicBezTo>
                              <a:cubicBezTo>
                                <a:pt x="2280" y="1031"/>
                                <a:pt x="2280" y="1031"/>
                                <a:pt x="2280" y="1031"/>
                              </a:cubicBezTo>
                              <a:cubicBezTo>
                                <a:pt x="2298" y="1031"/>
                                <a:pt x="2298" y="1031"/>
                                <a:pt x="2298" y="1031"/>
                              </a:cubicBezTo>
                              <a:lnTo>
                                <a:pt x="2298" y="912"/>
                              </a:lnTo>
                              <a:close/>
                              <a:moveTo>
                                <a:pt x="2406" y="961"/>
                              </a:moveTo>
                              <a:cubicBezTo>
                                <a:pt x="2406" y="938"/>
                                <a:pt x="2394" y="925"/>
                                <a:pt x="2376" y="925"/>
                              </a:cubicBezTo>
                              <a:cubicBezTo>
                                <a:pt x="2357" y="925"/>
                                <a:pt x="2346" y="938"/>
                                <a:pt x="2346" y="961"/>
                              </a:cubicBezTo>
                              <a:cubicBezTo>
                                <a:pt x="2346" y="982"/>
                                <a:pt x="2346" y="982"/>
                                <a:pt x="2346" y="982"/>
                              </a:cubicBezTo>
                              <a:cubicBezTo>
                                <a:pt x="2346" y="1004"/>
                                <a:pt x="2357" y="1018"/>
                                <a:pt x="2376" y="1018"/>
                              </a:cubicBezTo>
                              <a:cubicBezTo>
                                <a:pt x="2395" y="1018"/>
                                <a:pt x="2406" y="1004"/>
                                <a:pt x="2406" y="982"/>
                              </a:cubicBezTo>
                              <a:lnTo>
                                <a:pt x="2406" y="961"/>
                              </a:lnTo>
                              <a:close/>
                              <a:moveTo>
                                <a:pt x="2424" y="961"/>
                              </a:moveTo>
                              <a:cubicBezTo>
                                <a:pt x="2424" y="982"/>
                                <a:pt x="2424" y="982"/>
                                <a:pt x="2424" y="982"/>
                              </a:cubicBezTo>
                              <a:cubicBezTo>
                                <a:pt x="2424" y="1013"/>
                                <a:pt x="2404" y="1033"/>
                                <a:pt x="2375" y="1033"/>
                              </a:cubicBezTo>
                              <a:cubicBezTo>
                                <a:pt x="2347" y="1033"/>
                                <a:pt x="2327" y="1013"/>
                                <a:pt x="2327" y="982"/>
                              </a:cubicBezTo>
                              <a:cubicBezTo>
                                <a:pt x="2327" y="961"/>
                                <a:pt x="2327" y="961"/>
                                <a:pt x="2327" y="961"/>
                              </a:cubicBezTo>
                              <a:cubicBezTo>
                                <a:pt x="2327" y="930"/>
                                <a:pt x="2347" y="910"/>
                                <a:pt x="2376" y="910"/>
                              </a:cubicBezTo>
                              <a:cubicBezTo>
                                <a:pt x="2404" y="910"/>
                                <a:pt x="2424" y="929"/>
                                <a:pt x="2424" y="961"/>
                              </a:cubicBezTo>
                              <a:moveTo>
                                <a:pt x="2472" y="868"/>
                              </a:moveTo>
                              <a:cubicBezTo>
                                <a:pt x="2453" y="868"/>
                                <a:pt x="2453" y="868"/>
                                <a:pt x="2453" y="868"/>
                              </a:cubicBezTo>
                              <a:cubicBezTo>
                                <a:pt x="2453" y="1031"/>
                                <a:pt x="2453" y="1031"/>
                                <a:pt x="2453" y="1031"/>
                              </a:cubicBezTo>
                              <a:cubicBezTo>
                                <a:pt x="2472" y="1031"/>
                                <a:pt x="2472" y="1031"/>
                                <a:pt x="2472" y="1031"/>
                              </a:cubicBezTo>
                              <a:lnTo>
                                <a:pt x="2472" y="868"/>
                              </a:lnTo>
                              <a:close/>
                              <a:moveTo>
                                <a:pt x="2579" y="961"/>
                              </a:moveTo>
                              <a:cubicBezTo>
                                <a:pt x="2579" y="938"/>
                                <a:pt x="2568" y="925"/>
                                <a:pt x="2549" y="925"/>
                              </a:cubicBezTo>
                              <a:cubicBezTo>
                                <a:pt x="2530" y="925"/>
                                <a:pt x="2519" y="938"/>
                                <a:pt x="2519" y="961"/>
                              </a:cubicBezTo>
                              <a:cubicBezTo>
                                <a:pt x="2519" y="982"/>
                                <a:pt x="2519" y="982"/>
                                <a:pt x="2519" y="982"/>
                              </a:cubicBezTo>
                              <a:cubicBezTo>
                                <a:pt x="2519" y="1004"/>
                                <a:pt x="2530" y="1018"/>
                                <a:pt x="2549" y="1018"/>
                              </a:cubicBezTo>
                              <a:cubicBezTo>
                                <a:pt x="2568" y="1018"/>
                                <a:pt x="2579" y="1004"/>
                                <a:pt x="2579" y="982"/>
                              </a:cubicBezTo>
                              <a:lnTo>
                                <a:pt x="2579" y="961"/>
                              </a:lnTo>
                              <a:close/>
                              <a:moveTo>
                                <a:pt x="2598" y="961"/>
                              </a:moveTo>
                              <a:cubicBezTo>
                                <a:pt x="2598" y="982"/>
                                <a:pt x="2598" y="982"/>
                                <a:pt x="2598" y="982"/>
                              </a:cubicBezTo>
                              <a:cubicBezTo>
                                <a:pt x="2598" y="1013"/>
                                <a:pt x="2578" y="1033"/>
                                <a:pt x="2549" y="1033"/>
                              </a:cubicBezTo>
                              <a:cubicBezTo>
                                <a:pt x="2520" y="1033"/>
                                <a:pt x="2501" y="1013"/>
                                <a:pt x="2501" y="982"/>
                              </a:cubicBezTo>
                              <a:cubicBezTo>
                                <a:pt x="2501" y="961"/>
                                <a:pt x="2501" y="961"/>
                                <a:pt x="2501" y="961"/>
                              </a:cubicBezTo>
                              <a:cubicBezTo>
                                <a:pt x="2501" y="930"/>
                                <a:pt x="2521" y="910"/>
                                <a:pt x="2549" y="910"/>
                              </a:cubicBezTo>
                              <a:cubicBezTo>
                                <a:pt x="2578" y="910"/>
                                <a:pt x="2598" y="929"/>
                                <a:pt x="2598" y="961"/>
                              </a:cubicBezTo>
                              <a:moveTo>
                                <a:pt x="2697" y="960"/>
                              </a:moveTo>
                              <a:cubicBezTo>
                                <a:pt x="2697" y="937"/>
                                <a:pt x="2686" y="925"/>
                                <a:pt x="2668" y="925"/>
                              </a:cubicBezTo>
                              <a:cubicBezTo>
                                <a:pt x="2649" y="925"/>
                                <a:pt x="2639" y="938"/>
                                <a:pt x="2639" y="959"/>
                              </a:cubicBezTo>
                              <a:cubicBezTo>
                                <a:pt x="2639" y="981"/>
                                <a:pt x="2639" y="981"/>
                                <a:pt x="2639" y="981"/>
                              </a:cubicBezTo>
                              <a:cubicBezTo>
                                <a:pt x="2639" y="1003"/>
                                <a:pt x="2651" y="1014"/>
                                <a:pt x="2667" y="1014"/>
                              </a:cubicBezTo>
                              <a:cubicBezTo>
                                <a:pt x="2685" y="1014"/>
                                <a:pt x="2697" y="1002"/>
                                <a:pt x="2697" y="979"/>
                              </a:cubicBezTo>
                              <a:lnTo>
                                <a:pt x="2697" y="960"/>
                              </a:lnTo>
                              <a:close/>
                              <a:moveTo>
                                <a:pt x="2715" y="912"/>
                              </a:moveTo>
                              <a:cubicBezTo>
                                <a:pt x="2715" y="1028"/>
                                <a:pt x="2715" y="1028"/>
                                <a:pt x="2715" y="1028"/>
                              </a:cubicBezTo>
                              <a:cubicBezTo>
                                <a:pt x="2715" y="1059"/>
                                <a:pt x="2696" y="1074"/>
                                <a:pt x="2668" y="1074"/>
                              </a:cubicBezTo>
                              <a:cubicBezTo>
                                <a:pt x="2638" y="1074"/>
                                <a:pt x="2624" y="1059"/>
                                <a:pt x="2622" y="1040"/>
                              </a:cubicBezTo>
                              <a:cubicBezTo>
                                <a:pt x="2640" y="1040"/>
                                <a:pt x="2640" y="1040"/>
                                <a:pt x="2640" y="1040"/>
                              </a:cubicBezTo>
                              <a:cubicBezTo>
                                <a:pt x="2642" y="1052"/>
                                <a:pt x="2651" y="1058"/>
                                <a:pt x="2667" y="1058"/>
                              </a:cubicBezTo>
                              <a:cubicBezTo>
                                <a:pt x="2686" y="1058"/>
                                <a:pt x="2697" y="1049"/>
                                <a:pt x="2697" y="1027"/>
                              </a:cubicBezTo>
                              <a:cubicBezTo>
                                <a:pt x="2697" y="1009"/>
                                <a:pt x="2697" y="1009"/>
                                <a:pt x="2697" y="1009"/>
                              </a:cubicBezTo>
                              <a:cubicBezTo>
                                <a:pt x="2691" y="1020"/>
                                <a:pt x="2679" y="1029"/>
                                <a:pt x="2664" y="1029"/>
                              </a:cubicBezTo>
                              <a:cubicBezTo>
                                <a:pt x="2638" y="1029"/>
                                <a:pt x="2621" y="1011"/>
                                <a:pt x="2621" y="981"/>
                              </a:cubicBezTo>
                              <a:cubicBezTo>
                                <a:pt x="2621" y="959"/>
                                <a:pt x="2621" y="959"/>
                                <a:pt x="2621" y="959"/>
                              </a:cubicBezTo>
                              <a:cubicBezTo>
                                <a:pt x="2621" y="930"/>
                                <a:pt x="2638" y="910"/>
                                <a:pt x="2665" y="910"/>
                              </a:cubicBezTo>
                              <a:cubicBezTo>
                                <a:pt x="2682" y="910"/>
                                <a:pt x="2691" y="918"/>
                                <a:pt x="2697" y="928"/>
                              </a:cubicBezTo>
                              <a:cubicBezTo>
                                <a:pt x="2697" y="912"/>
                                <a:pt x="2697" y="912"/>
                                <a:pt x="2697" y="912"/>
                              </a:cubicBezTo>
                              <a:lnTo>
                                <a:pt x="2715" y="912"/>
                              </a:lnTo>
                              <a:close/>
                              <a:moveTo>
                                <a:pt x="2747" y="876"/>
                              </a:moveTo>
                              <a:cubicBezTo>
                                <a:pt x="2747" y="883"/>
                                <a:pt x="2752" y="888"/>
                                <a:pt x="2759" y="888"/>
                              </a:cubicBezTo>
                              <a:cubicBezTo>
                                <a:pt x="2766" y="888"/>
                                <a:pt x="2771" y="883"/>
                                <a:pt x="2771" y="876"/>
                              </a:cubicBezTo>
                              <a:cubicBezTo>
                                <a:pt x="2771" y="870"/>
                                <a:pt x="2765" y="864"/>
                                <a:pt x="2759" y="864"/>
                              </a:cubicBezTo>
                              <a:cubicBezTo>
                                <a:pt x="2752" y="864"/>
                                <a:pt x="2747" y="870"/>
                                <a:pt x="2747" y="876"/>
                              </a:cubicBezTo>
                              <a:moveTo>
                                <a:pt x="2768" y="912"/>
                              </a:moveTo>
                              <a:cubicBezTo>
                                <a:pt x="2750" y="912"/>
                                <a:pt x="2750" y="912"/>
                                <a:pt x="2750" y="912"/>
                              </a:cubicBezTo>
                              <a:cubicBezTo>
                                <a:pt x="2750" y="1031"/>
                                <a:pt x="2750" y="1031"/>
                                <a:pt x="2750" y="1031"/>
                              </a:cubicBezTo>
                              <a:cubicBezTo>
                                <a:pt x="2768" y="1031"/>
                                <a:pt x="2768" y="1031"/>
                                <a:pt x="2768" y="1031"/>
                              </a:cubicBezTo>
                              <a:lnTo>
                                <a:pt x="2768" y="912"/>
                              </a:lnTo>
                              <a:close/>
                              <a:moveTo>
                                <a:pt x="2813" y="996"/>
                              </a:moveTo>
                              <a:cubicBezTo>
                                <a:pt x="2795" y="996"/>
                                <a:pt x="2795" y="996"/>
                                <a:pt x="2795" y="996"/>
                              </a:cubicBezTo>
                              <a:cubicBezTo>
                                <a:pt x="2796" y="1019"/>
                                <a:pt x="2811" y="1033"/>
                                <a:pt x="2836" y="1033"/>
                              </a:cubicBezTo>
                              <a:cubicBezTo>
                                <a:pt x="2862" y="1033"/>
                                <a:pt x="2875" y="1019"/>
                                <a:pt x="2875" y="999"/>
                              </a:cubicBezTo>
                              <a:cubicBezTo>
                                <a:pt x="2875" y="975"/>
                                <a:pt x="2860" y="968"/>
                                <a:pt x="2839" y="962"/>
                              </a:cubicBezTo>
                              <a:cubicBezTo>
                                <a:pt x="2820" y="956"/>
                                <a:pt x="2815" y="951"/>
                                <a:pt x="2815" y="941"/>
                              </a:cubicBezTo>
                              <a:cubicBezTo>
                                <a:pt x="2815" y="931"/>
                                <a:pt x="2822" y="925"/>
                                <a:pt x="2834" y="925"/>
                              </a:cubicBezTo>
                              <a:cubicBezTo>
                                <a:pt x="2846" y="925"/>
                                <a:pt x="2853" y="931"/>
                                <a:pt x="2854" y="944"/>
                              </a:cubicBezTo>
                              <a:cubicBezTo>
                                <a:pt x="2872" y="944"/>
                                <a:pt x="2872" y="944"/>
                                <a:pt x="2872" y="944"/>
                              </a:cubicBezTo>
                              <a:cubicBezTo>
                                <a:pt x="2870" y="919"/>
                                <a:pt x="2854" y="910"/>
                                <a:pt x="2834" y="910"/>
                              </a:cubicBezTo>
                              <a:cubicBezTo>
                                <a:pt x="2816" y="910"/>
                                <a:pt x="2798" y="921"/>
                                <a:pt x="2798" y="941"/>
                              </a:cubicBezTo>
                              <a:cubicBezTo>
                                <a:pt x="2798" y="961"/>
                                <a:pt x="2807" y="970"/>
                                <a:pt x="2833" y="978"/>
                              </a:cubicBezTo>
                              <a:cubicBezTo>
                                <a:pt x="2849" y="983"/>
                                <a:pt x="2857" y="988"/>
                                <a:pt x="2857" y="1000"/>
                              </a:cubicBezTo>
                              <a:cubicBezTo>
                                <a:pt x="2857" y="1012"/>
                                <a:pt x="2851" y="1018"/>
                                <a:pt x="2836" y="1018"/>
                              </a:cubicBezTo>
                              <a:cubicBezTo>
                                <a:pt x="2820" y="1018"/>
                                <a:pt x="2814" y="1010"/>
                                <a:pt x="2813" y="996"/>
                              </a:cubicBezTo>
                              <a:moveTo>
                                <a:pt x="2906" y="912"/>
                              </a:moveTo>
                              <a:cubicBezTo>
                                <a:pt x="2891" y="912"/>
                                <a:pt x="2891" y="912"/>
                                <a:pt x="2891" y="912"/>
                              </a:cubicBezTo>
                              <a:cubicBezTo>
                                <a:pt x="2891" y="927"/>
                                <a:pt x="2891" y="927"/>
                                <a:pt x="2891" y="927"/>
                              </a:cubicBezTo>
                              <a:cubicBezTo>
                                <a:pt x="2906" y="927"/>
                                <a:pt x="2906" y="927"/>
                                <a:pt x="2906" y="927"/>
                              </a:cubicBezTo>
                              <a:cubicBezTo>
                                <a:pt x="2906" y="1003"/>
                                <a:pt x="2906" y="1003"/>
                                <a:pt x="2906" y="1003"/>
                              </a:cubicBezTo>
                              <a:cubicBezTo>
                                <a:pt x="2906" y="1021"/>
                                <a:pt x="2916" y="1032"/>
                                <a:pt x="2936" y="1032"/>
                              </a:cubicBezTo>
                              <a:cubicBezTo>
                                <a:pt x="2942" y="1032"/>
                                <a:pt x="2947" y="1031"/>
                                <a:pt x="2949" y="1030"/>
                              </a:cubicBezTo>
                              <a:cubicBezTo>
                                <a:pt x="2949" y="1015"/>
                                <a:pt x="2949" y="1015"/>
                                <a:pt x="2949" y="1015"/>
                              </a:cubicBezTo>
                              <a:cubicBezTo>
                                <a:pt x="2947" y="1016"/>
                                <a:pt x="2943" y="1017"/>
                                <a:pt x="2938" y="1017"/>
                              </a:cubicBezTo>
                              <a:cubicBezTo>
                                <a:pt x="2929" y="1017"/>
                                <a:pt x="2925" y="1012"/>
                                <a:pt x="2925" y="1001"/>
                              </a:cubicBezTo>
                              <a:cubicBezTo>
                                <a:pt x="2925" y="927"/>
                                <a:pt x="2925" y="927"/>
                                <a:pt x="2925" y="927"/>
                              </a:cubicBezTo>
                              <a:cubicBezTo>
                                <a:pt x="2949" y="927"/>
                                <a:pt x="2949" y="927"/>
                                <a:pt x="2949" y="927"/>
                              </a:cubicBezTo>
                              <a:cubicBezTo>
                                <a:pt x="2949" y="912"/>
                                <a:pt x="2949" y="912"/>
                                <a:pt x="2949" y="912"/>
                              </a:cubicBezTo>
                              <a:cubicBezTo>
                                <a:pt x="2925" y="912"/>
                                <a:pt x="2925" y="912"/>
                                <a:pt x="2925" y="912"/>
                              </a:cubicBezTo>
                              <a:cubicBezTo>
                                <a:pt x="2925" y="886"/>
                                <a:pt x="2925" y="886"/>
                                <a:pt x="2925" y="886"/>
                              </a:cubicBezTo>
                              <a:cubicBezTo>
                                <a:pt x="2906" y="886"/>
                                <a:pt x="2906" y="886"/>
                                <a:pt x="2906" y="886"/>
                              </a:cubicBezTo>
                              <a:lnTo>
                                <a:pt x="2906" y="912"/>
                              </a:lnTo>
                              <a:close/>
                              <a:moveTo>
                                <a:pt x="2986" y="996"/>
                              </a:moveTo>
                              <a:cubicBezTo>
                                <a:pt x="2987" y="1010"/>
                                <a:pt x="2993" y="1018"/>
                                <a:pt x="3009" y="1018"/>
                              </a:cubicBezTo>
                              <a:cubicBezTo>
                                <a:pt x="3024" y="1018"/>
                                <a:pt x="3030" y="1012"/>
                                <a:pt x="3030" y="1000"/>
                              </a:cubicBezTo>
                              <a:cubicBezTo>
                                <a:pt x="3030" y="988"/>
                                <a:pt x="3022" y="983"/>
                                <a:pt x="3006" y="978"/>
                              </a:cubicBezTo>
                              <a:cubicBezTo>
                                <a:pt x="2981" y="970"/>
                                <a:pt x="2971" y="961"/>
                                <a:pt x="2971" y="941"/>
                              </a:cubicBezTo>
                              <a:cubicBezTo>
                                <a:pt x="2971" y="921"/>
                                <a:pt x="2989" y="910"/>
                                <a:pt x="3007" y="910"/>
                              </a:cubicBezTo>
                              <a:cubicBezTo>
                                <a:pt x="3027" y="910"/>
                                <a:pt x="3043" y="919"/>
                                <a:pt x="3045" y="944"/>
                              </a:cubicBezTo>
                              <a:cubicBezTo>
                                <a:pt x="3027" y="944"/>
                                <a:pt x="3027" y="944"/>
                                <a:pt x="3027" y="944"/>
                              </a:cubicBezTo>
                              <a:cubicBezTo>
                                <a:pt x="3026" y="931"/>
                                <a:pt x="3019" y="925"/>
                                <a:pt x="3007" y="925"/>
                              </a:cubicBezTo>
                              <a:cubicBezTo>
                                <a:pt x="2995" y="925"/>
                                <a:pt x="2988" y="931"/>
                                <a:pt x="2988" y="941"/>
                              </a:cubicBezTo>
                              <a:cubicBezTo>
                                <a:pt x="2988" y="951"/>
                                <a:pt x="2994" y="956"/>
                                <a:pt x="3012" y="962"/>
                              </a:cubicBezTo>
                              <a:cubicBezTo>
                                <a:pt x="3033" y="968"/>
                                <a:pt x="3048" y="975"/>
                                <a:pt x="3048" y="999"/>
                              </a:cubicBezTo>
                              <a:cubicBezTo>
                                <a:pt x="3048" y="1019"/>
                                <a:pt x="3035" y="1033"/>
                                <a:pt x="3009" y="1033"/>
                              </a:cubicBezTo>
                              <a:cubicBezTo>
                                <a:pt x="2984" y="1033"/>
                                <a:pt x="2969" y="1019"/>
                                <a:pt x="2968" y="996"/>
                              </a:cubicBezTo>
                              <a:lnTo>
                                <a:pt x="2986" y="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0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927E99" id="Freeform 5" o:spid="_x0000_s1026" style="width:170.05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8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" path="m1963,943v21,,31,-9,31,-28c1994,910,1994,910,1994,910v,-20,-11,-27,-31,-27c1939,883,1939,883,1939,883v,60,,60,,60l1963,943xm2020,1031v-21,,-21,,-21,c1962,958,1962,958,1962,958v-23,,-23,,-23,c1939,1031,1939,1031,1939,1031v-19,,-19,,-19,c1920,868,1920,868,1920,868v43,,43,,43,c1992,868,2013,881,2013,910v,5,,5,,5c2013,940,2000,952,1981,956r39,75xm157,617c201,92,201,92,201,92v2,-18,7,-35,28,-35c250,57,255,74,258,96v51,515,51,515,51,515c316,677,353,704,403,704v48,,81,-23,90,-95c560,96,560,96,560,96v3,-20,11,-44,41,-44c629,52,640,73,644,95v80,516,80,516,80,516c734,671,766,704,829,704v63,,91,-37,102,-95c1025,113,1025,113,1025,113v8,-43,29,-67,65,-67c1132,46,1146,70,1156,113v107,487,107,487,107,487c1281,679,1332,704,1390,704v74,,111,-43,127,-109c1633,128,1633,128,1633,128v11,-43,32,-90,103,-90c1808,38,1831,86,1843,131v125,441,125,441,125,441c1989,647,2034,704,2136,704v102,,145,-60,166,-130c2429,159,2429,159,2429,159,2453,80,2497,31,2593,31v95,,138,55,164,128c2921,615,2921,615,2921,615v17,48,37,89,95,89c3034,704,3043,701,3047,699v,-26,,-26,,-26c3043,674,3034,677,3019,677v-34,,-51,-22,-69,-70c2786,148,2786,148,2786,148,2754,58,2704,,2593,,2481,,2426,60,2398,150,2270,561,2270,561,2270,561v-21,71,-59,110,-134,110c2060,671,2021,632,2001,560,1878,112,1878,112,1878,112,1857,39,1809,,1736,v-72,,-122,37,-141,112c1477,581,1477,581,1477,581v-13,53,-36,80,-87,80c1340,661,1317,634,1306,584,1203,105,1203,105,1203,105,1188,37,1158,,1089,,1019,,988,49,977,105,881,603,881,603,881,603v-5,28,-20,52,-52,52c797,655,781,638,775,604,696,88,696,88,696,88,688,35,660,,601,,536,,513,43,506,93,438,603,438,603,438,603v-4,28,-11,47,-35,47c377,650,368,631,365,603,316,97,316,97,316,97,310,45,291,,229,,172,,146,41,142,88,96,616,96,616,96,616v-1,18,-4,28,-16,28c70,644,64,638,64,623,64,73,64,73,64,73,64,34,43,,,,,626,,626,,626v,41,25,78,80,78c130,704,152,677,157,617m97,868c,868,,868,,868v,16,,16,,16c39,884,39,884,39,884v,147,,147,,147c58,1031,58,1031,58,1031v,-147,,-147,,-147c97,884,97,884,97,884r,-16xm140,868v-18,,-18,,-18,c122,1031,122,1031,122,1031v18,,18,,18,c140,952,140,952,140,952v,-17,12,-26,27,-26c182,926,189,933,189,951v,80,,80,,80c208,1031,208,1031,208,1031v,-80,,-80,,-80c208,922,193,910,172,910v-16,,-27,8,-32,18l140,868xm253,960v55,,55,,55,c308,957,308,957,308,957v,-23,-10,-32,-26,-32c266,925,253,936,253,960t,15c253,982,253,982,253,982v,24,10,36,30,36c298,1018,307,1011,309,998v17,,17,,17,c324,1021,307,1033,283,1033v-29,,-48,-19,-48,-51c235,961,235,961,235,961v,-31,19,-51,47,-51c306,910,327,925,327,960v,15,,15,,15l253,975xm436,943v20,,30,-9,30,-28c466,910,466,910,466,910v,-20,-11,-27,-30,-27c411,883,411,883,411,883v,60,,60,,60l436,943xm492,1031v-21,,-21,,-21,c435,958,435,958,435,958v-24,,-24,,-24,c411,1031,411,1031,411,1031v-19,,-19,,-19,c392,868,392,868,392,868v43,,43,,43,c464,868,485,881,485,910v,5,,5,,5c485,940,472,952,453,956r39,75xm588,961v,-23,-11,-36,-30,-36c539,925,528,938,528,961v,21,,21,,21c528,1004,539,1018,558,1018v19,,30,-14,30,-36l588,961xm606,961v,21,,21,,21c606,1013,586,1033,558,1033v-29,,-49,-20,-49,-51c509,961,509,961,509,961v,-31,20,-51,49,-51c586,910,606,929,606,961t15,-49c660,1019,660,1019,660,1019v-19,53,-19,53,-19,53c660,1072,660,1072,660,1072,716,912,716,912,716,912v-19,,-19,,-19,c670,995,670,995,670,995,640,912,640,912,640,912r-19,xm797,975v-16,,-16,,-16,c761,975,749,981,749,997v,2,,2,,2c749,1011,755,1019,769,1019v16,,28,-9,28,-25l797,975xm815,949v,82,,82,,82c797,1031,797,1031,797,1031v,-13,,-13,,-13c790,1027,781,1033,766,1033v-20,,-35,-12,-35,-34c731,997,731,997,731,997v,-26,22,-35,49,-35c797,962,797,962,797,962v,-13,,-13,,-13c797,933,791,925,776,925v-14,,-21,7,-22,19c736,944,736,944,736,944v1,-24,19,-34,40,-34c798,910,815,920,815,949t53,-81c849,868,849,868,849,868v,163,,163,,163c868,1031,868,1031,868,1031r,-163xm933,934v,31,,31,,31c933,1007,956,1033,994,1033v31,,53,-16,57,-52c1033,981,1033,981,1033,981v-2,25,-17,37,-38,37c967,1018,953,998,953,965v,-31,,-31,,-31c953,901,969,881,995,881v21,,33,11,35,33c1049,914,1049,914,1049,914v-2,-33,-26,-48,-55,-48c959,866,933,893,933,934t217,27c1150,938,1139,925,1120,925v-19,,-30,13,-30,36c1090,982,1090,982,1090,982v,22,11,36,30,36c1139,1018,1150,1004,1150,982r,-21xm1169,961v,21,,21,,21c1169,1013,1149,1033,1120,1033v-29,,-48,-20,-48,-51c1072,961,1072,961,1072,961v,-31,20,-51,48,-51c1149,910,1169,929,1169,961t47,-93c1198,868,1198,868,1198,868v,163,,163,,163c1216,1031,1216,1031,1216,1031r,-163xm1270,868v-18,,-18,,-18,c1252,1031,1252,1031,1252,1031v18,,18,,18,l1270,868xm1318,960v55,,55,,55,c1373,957,1373,957,1373,957v,-23,-11,-32,-27,-32c1330,925,1318,936,1318,960t,15c1318,982,1318,982,1318,982v,24,10,36,29,36c1362,1018,1371,1011,1373,998v18,,18,,18,c1388,1021,1371,1033,1347,1033v-29,,-48,-19,-48,-51c1299,961,1299,961,1299,961v,-31,19,-51,47,-51c1371,910,1391,925,1391,960v,15,,15,,15l1318,975xm1490,960v,-23,-11,-35,-29,-35c1442,925,1432,938,1432,959v,22,,22,,22c1432,1003,1444,1014,1460,1014v18,,30,-12,30,-35l1490,960xm1508,912v,116,,116,,116c1508,1059,1489,1074,1460,1074v-29,,-43,-15,-45,-34c1433,1040,1433,1040,1433,1040v2,12,11,18,27,18c1479,1058,1490,1049,1490,1027v,-18,,-18,,-18c1484,1020,1472,1029,1457,1029v-26,,-43,-18,-43,-48c1414,959,1414,959,1414,959v,-29,17,-49,44,-49c1475,910,1484,918,1490,928v,-16,,-16,,-16l1508,912xm1555,960v55,,55,,55,c1610,957,1610,957,1610,957v,-23,-11,-32,-27,-32c1567,925,1555,936,1555,960t,15c1555,982,1555,982,1555,982v,24,10,36,30,36c1600,1018,1608,1011,1610,998v18,,18,,18,c1626,1021,1609,1033,1584,1033v-28,,-47,-19,-47,-51c1537,961,1537,961,1537,961v,-31,19,-51,46,-51c1608,910,1628,925,1628,960v,15,,15,,15l1555,975xm1766,961v,-23,-12,-36,-30,-36c1717,925,1706,938,1706,961v,21,,21,,21c1706,1004,1717,1018,1736,1018v19,,30,-14,30,-36l1766,961xm1784,961v,21,,21,,21c1784,1013,1764,1033,1736,1033v-29,,-49,-20,-49,-51c1687,961,1687,961,1687,961v,-31,20,-51,49,-51c1764,910,1784,929,1784,961t33,-49c1802,912,1802,912,1802,912v,15,,15,,15c1817,927,1817,927,1817,927v,104,,104,,104c1835,1031,1835,1031,1835,1031v,-104,,-104,,-104c1860,927,1860,927,1860,927v,-15,,-15,,-15c1835,912,1835,912,1835,912v,-14,,-14,,-14c1835,887,1840,880,1851,880v4,,8,,11,1c1862,866,1862,866,1862,866v-4,-1,-7,-2,-13,-2c1828,864,1817,877,1817,898r,14xm2104,975v-16,,-16,,-16,c2068,975,2056,981,2056,997v,2,,2,,2c2056,1011,2062,1019,2076,1019v16,,28,-9,28,-25l2104,975xm2122,949v,82,,82,,82c2104,1031,2104,1031,2104,1031v,-13,,-13,,-13c2097,1027,2088,1033,2073,1033v-20,,-35,-12,-35,-34c2038,997,2038,997,2038,997v,-26,22,-35,49,-35c2104,962,2104,962,2104,962v,-13,,-13,,-13c2104,933,2098,925,2083,925v-14,,-21,7,-22,19c2043,944,2043,944,2043,944v1,-24,19,-34,40,-34c2105,910,2122,920,2122,949t106,12c2228,937,2216,925,2198,925v-19,,-29,12,-29,35c2169,984,2169,984,2169,984v,24,11,34,27,34c2214,1018,2228,1006,2228,982r,-21xm2246,868v,163,,163,,163c2227,1031,2227,1031,2227,1031v,-18,,-18,,-18c2222,1024,2208,1033,2193,1033v-25,,-43,-18,-43,-49c2150,961,2150,961,2150,961v,-31,18,-51,45,-51c2212,910,2222,918,2227,928v,-60,,-60,,-60l2246,868xm2277,876v,7,5,12,12,12c2296,888,2301,883,2301,876v,-6,-5,-12,-12,-12c2282,864,2277,870,2277,876t21,36c2280,912,2280,912,2280,912v,119,,119,,119c2298,1031,2298,1031,2298,1031r,-119xm2406,961v,-23,-12,-36,-30,-36c2357,925,2346,938,2346,961v,21,,21,,21c2346,1004,2357,1018,2376,1018v19,,30,-14,30,-36l2406,961xm2424,961v,21,,21,,21c2424,1013,2404,1033,2375,1033v-28,,-48,-20,-48,-51c2327,961,2327,961,2327,961v,-31,20,-51,49,-51c2404,910,2424,929,2424,961t48,-93c2453,868,2453,868,2453,868v,163,,163,,163c2472,1031,2472,1031,2472,1031r,-163xm2579,961v,-23,-11,-36,-30,-36c2530,925,2519,938,2519,961v,21,,21,,21c2519,1004,2530,1018,2549,1018v19,,30,-14,30,-36l2579,961xm2598,961v,21,,21,,21c2598,1013,2578,1033,2549,1033v-29,,-48,-20,-48,-51c2501,961,2501,961,2501,961v,-31,20,-51,48,-51c2578,910,2598,929,2598,961t99,-1c2697,937,2686,925,2668,925v-19,,-29,13,-29,34c2639,981,2639,981,2639,981v,22,12,33,28,33c2685,1014,2697,1002,2697,979r,-19xm2715,912v,116,,116,,116c2715,1059,2696,1074,2668,1074v-30,,-44,-15,-46,-34c2640,1040,2640,1040,2640,1040v2,12,11,18,27,18c2686,1058,2697,1049,2697,1027v,-18,,-18,,-18c2691,1020,2679,1029,2664,1029v-26,,-43,-18,-43,-48c2621,959,2621,959,2621,959v,-29,17,-49,44,-49c2682,910,2691,918,2697,928v,-16,,-16,,-16l2715,912xm2747,876v,7,5,12,12,12c2766,888,2771,883,2771,876v,-6,-6,-12,-12,-12c2752,864,2747,870,2747,876t21,36c2750,912,2750,912,2750,912v,119,,119,,119c2768,1031,2768,1031,2768,1031r,-119xm2813,996v-18,,-18,,-18,c2796,1019,2811,1033,2836,1033v26,,39,-14,39,-34c2875,975,2860,968,2839,962v-19,-6,-24,-11,-24,-21c2815,931,2822,925,2834,925v12,,19,6,20,19c2872,944,2872,944,2872,944v-2,-25,-18,-34,-38,-34c2816,910,2798,921,2798,941v,20,9,29,35,37c2849,983,2857,988,2857,1000v,12,-6,18,-21,18c2820,1018,2814,1010,2813,996t93,-84c2891,912,2891,912,2891,912v,15,,15,,15c2906,927,2906,927,2906,927v,76,,76,,76c2906,1021,2916,1032,2936,1032v6,,11,-1,13,-2c2949,1015,2949,1015,2949,1015v-2,1,-6,2,-11,2c2929,1017,2925,1012,2925,1001v,-74,,-74,,-74c2949,927,2949,927,2949,927v,-15,,-15,,-15c2925,912,2925,912,2925,912v,-26,,-26,,-26c2906,886,2906,886,2906,886r,26xm2986,996v1,14,7,22,23,22c3024,1018,3030,1012,3030,1000v,-12,-8,-17,-24,-22c2981,970,2971,961,2971,941v,-20,18,-31,36,-31c3027,910,3043,919,3045,944v-18,,-18,,-18,c3026,931,3019,925,3007,925v-12,,-19,6,-19,16c2988,951,2994,956,3012,962v21,6,36,13,36,37c3048,1019,3035,1033,3009,1033v-25,,-40,-14,-41,-37l2986,996xe" fillcolor="#2d053c" stroked="f">
                <v:path arrowok="t" o:connecttype="custom" o:connectlocs="1431254,732101;1426294,646180;218939,433864;659652,432444;1230028,26983;2069650,436704;1699083,106513;984873,469368;493145,62488;100613,62488;111241,438125;68729,627718;133914,675294;218231,681685;230985,708668;308924,669613;333723,732101;343643,649731;416623,697307;429376,682395;453467,647601;564708,692336;552663,683105;615014,616357;744677,696597;704290,614937;814823,682395;861587,616357;899848,732101;933858,697307;985581,681685;1055727,695177;1055727,729261;1068481,647601;1123039,722870;1153506,692336;1251285,682395;1287420,647601;1317888,647601;1287420,647601;1503525,673874;1490772,683105;1557375,656832;1577922,732101;1591385,616357;1615475,732101;1704751,697307;1717505,682395;1784816,682395;1772063,697307;1889681,720030;1889681,751274;1910937,647601;1948490,647601;2011550,683105;2024304,710088;2080278,732811;2072484,647601;2105077,668193;2132002,733521" o:connectangles="0,0,0,0,0,0,0,0,0,0,0,0,0,0,0,0,0,0,0,0,0,0,0,0,0,0,0,0,0,0,0,0,0,0,0,0,0,0,0,0,0,0,0,0,0,0,0,0,0,0,0,0,0,0,0,0,0,0,0,0"/>
                <o:lock v:ext="edit" aspectratio="t" verticies="t"/>
                <w10:anchorlock/>
              </v:shape>
            </w:pict>
          </mc:Fallback>
        </mc:AlternateContent>
      </w:r>
    </w:p>
    <w:p w14:paraId="43613A6E" w14:textId="77777777" w:rsidR="00C145D3" w:rsidRDefault="00C145D3" w:rsidP="0046474B">
      <w:pPr>
        <w:pStyle w:val="BodyText"/>
      </w:pPr>
    </w:p>
    <w:p w14:paraId="13DE8F4B" w14:textId="77777777" w:rsidR="005F1B01" w:rsidRDefault="005F1B01" w:rsidP="005F1B01">
      <w:pPr>
        <w:rPr>
          <w:b/>
          <w:bCs/>
          <w:sz w:val="28"/>
          <w:szCs w:val="28"/>
        </w:rPr>
      </w:pPr>
      <w:r w:rsidRPr="005F1B01">
        <w:rPr>
          <w:b/>
          <w:bCs/>
          <w:sz w:val="28"/>
          <w:szCs w:val="28"/>
        </w:rPr>
        <w:t>Application form for RCR-Cyclotron Trust</w:t>
      </w:r>
    </w:p>
    <w:p w14:paraId="5CB17989" w14:textId="6A3F2796" w:rsidR="005F1B01" w:rsidRPr="005F1B01" w:rsidRDefault="005F1B01" w:rsidP="005F1B01">
      <w:pPr>
        <w:rPr>
          <w:b/>
          <w:bCs/>
          <w:sz w:val="28"/>
          <w:szCs w:val="28"/>
        </w:rPr>
      </w:pPr>
      <w:r w:rsidRPr="005F1B01">
        <w:rPr>
          <w:b/>
          <w:bCs/>
          <w:sz w:val="28"/>
          <w:szCs w:val="28"/>
        </w:rPr>
        <w:t>Second Centre Experience in Proton Beam Therapy</w:t>
      </w:r>
    </w:p>
    <w:p w14:paraId="25A964F2" w14:textId="77777777" w:rsidR="00FB346F" w:rsidRDefault="00FB346F" w:rsidP="0046474B">
      <w:pPr>
        <w:pStyle w:val="BodyText"/>
      </w:pPr>
    </w:p>
    <w:p w14:paraId="1788512D" w14:textId="4B8C9E4C" w:rsidR="005F0E7D" w:rsidRPr="005F0E7D" w:rsidRDefault="005F0E7D" w:rsidP="005F0E7D">
      <w:pPr>
        <w:pStyle w:val="BodyText"/>
      </w:pPr>
      <w:r w:rsidRPr="005F0E7D">
        <w:t>This application has two parts.</w:t>
      </w:r>
      <w:r w:rsidR="001F371A">
        <w:t xml:space="preserve"> Submit your completed form by email to </w:t>
      </w:r>
      <w:hyperlink r:id="rId11" w:history="1">
        <w:r w:rsidR="001F371A" w:rsidRPr="008829C1">
          <w:rPr>
            <w:rStyle w:val="Hyperlink"/>
          </w:rPr>
          <w:t>professionalpractice@rcr.ac.uk</w:t>
        </w:r>
      </w:hyperlink>
      <w:r w:rsidR="001F371A">
        <w:t xml:space="preserve"> by 11:59 on </w:t>
      </w:r>
      <w:r w:rsidR="001F371A" w:rsidRPr="001F371A">
        <w:rPr>
          <w:b/>
          <w:bCs/>
        </w:rPr>
        <w:t>30 November 2025</w:t>
      </w:r>
      <w:r w:rsidR="001F371A">
        <w:t>.</w:t>
      </w:r>
      <w:r w:rsidRPr="005F0E7D">
        <w:t xml:space="preserve"> </w:t>
      </w:r>
    </w:p>
    <w:p w14:paraId="639EF72C" w14:textId="77777777" w:rsidR="005F0E7D" w:rsidRPr="005F0E7D" w:rsidRDefault="005F0E7D" w:rsidP="005F0E7D">
      <w:pPr>
        <w:pStyle w:val="BodyText"/>
      </w:pPr>
      <w:r w:rsidRPr="005F0E7D">
        <w:rPr>
          <w:b/>
          <w:bCs/>
        </w:rPr>
        <w:t>Part A:</w:t>
      </w:r>
      <w:r w:rsidRPr="005F0E7D">
        <w:t xml:space="preserve"> To be completed by </w:t>
      </w:r>
      <w:r w:rsidRPr="005F0E7D">
        <w:rPr>
          <w:i/>
          <w:iCs/>
        </w:rPr>
        <w:t>all applicants</w:t>
      </w:r>
      <w:r w:rsidRPr="005F0E7D">
        <w:t xml:space="preserve">, as this section is specific to the second centre experience. </w:t>
      </w:r>
    </w:p>
    <w:p w14:paraId="647D4C4B" w14:textId="4FD122DE" w:rsidR="005F0E7D" w:rsidRPr="005F0E7D" w:rsidRDefault="005F0E7D" w:rsidP="005F0E7D">
      <w:pPr>
        <w:pStyle w:val="BodyText"/>
        <w:rPr>
          <w:i/>
          <w:iCs/>
        </w:rPr>
      </w:pPr>
      <w:r w:rsidRPr="005F0E7D">
        <w:rPr>
          <w:i/>
          <w:iCs/>
        </w:rPr>
        <w:t>(Please provide a one-page CV to accompany your application</w:t>
      </w:r>
      <w:r w:rsidR="002A71D9">
        <w:rPr>
          <w:i/>
          <w:iCs/>
        </w:rPr>
        <w:t>.T</w:t>
      </w:r>
      <w:r w:rsidRPr="005F0E7D">
        <w:rPr>
          <w:i/>
          <w:iCs/>
        </w:rPr>
        <w:t>he CV should include research experience, presentations, publications and any award previously received.)</w:t>
      </w:r>
    </w:p>
    <w:p w14:paraId="35E4B602" w14:textId="77777777" w:rsidR="005F0E7D" w:rsidRPr="005F0E7D" w:rsidRDefault="005F0E7D" w:rsidP="005F0E7D">
      <w:pPr>
        <w:pStyle w:val="BodyText"/>
      </w:pPr>
      <w:r w:rsidRPr="005F0E7D">
        <w:rPr>
          <w:b/>
          <w:bCs/>
        </w:rPr>
        <w:t>Part B:</w:t>
      </w:r>
      <w:r w:rsidRPr="005F0E7D">
        <w:t xml:space="preserve"> To be completed </w:t>
      </w:r>
      <w:r w:rsidRPr="005F0E7D">
        <w:rPr>
          <w:u w:val="single"/>
        </w:rPr>
        <w:t>ONLY</w:t>
      </w:r>
      <w:r w:rsidRPr="005F0E7D">
        <w:rPr>
          <w:b/>
          <w:bCs/>
        </w:rPr>
        <w:t xml:space="preserve"> </w:t>
      </w:r>
      <w:r w:rsidRPr="005F0E7D">
        <w:t xml:space="preserve">if bursary from the Cyclotron Trust is needed to subsidise travel and accommodation for the duration of the second centre experience. </w:t>
      </w:r>
    </w:p>
    <w:p w14:paraId="22273F9F" w14:textId="6CBB7760" w:rsidR="005F0E7D" w:rsidRPr="005F0E7D" w:rsidRDefault="005F0E7D" w:rsidP="005F0E7D">
      <w:pPr>
        <w:pStyle w:val="BodyText"/>
        <w:rPr>
          <w:i/>
          <w:iCs/>
        </w:rPr>
      </w:pPr>
      <w:r w:rsidRPr="005F0E7D">
        <w:rPr>
          <w:i/>
          <w:iCs/>
        </w:rPr>
        <w:t>(Residents from the London and North West deaner</w:t>
      </w:r>
      <w:r w:rsidR="007F2604">
        <w:rPr>
          <w:i/>
          <w:iCs/>
        </w:rPr>
        <w:t>ies</w:t>
      </w:r>
      <w:r w:rsidRPr="005F0E7D">
        <w:rPr>
          <w:i/>
          <w:iCs/>
        </w:rPr>
        <w:t xml:space="preserve"> are </w:t>
      </w:r>
      <w:r w:rsidRPr="005F0E7D">
        <w:rPr>
          <w:i/>
          <w:iCs/>
          <w:u w:val="single"/>
        </w:rPr>
        <w:t>not</w:t>
      </w:r>
      <w:r w:rsidRPr="005F0E7D">
        <w:rPr>
          <w:i/>
          <w:iCs/>
        </w:rPr>
        <w:t xml:space="preserve"> eligible to apply for this bursary.)</w:t>
      </w:r>
    </w:p>
    <w:p w14:paraId="56C088E2" w14:textId="29011848" w:rsidR="005F0E7D" w:rsidRDefault="005F0E7D" w:rsidP="005F0E7D">
      <w:pPr>
        <w:pStyle w:val="BodyText"/>
        <w:pBdr>
          <w:bottom w:val="single" w:sz="6" w:space="1" w:color="auto"/>
        </w:pBdr>
      </w:pPr>
      <w:r w:rsidRPr="005F0E7D">
        <w:t xml:space="preserve">For more information on the second centre experience, please refer to the </w:t>
      </w:r>
      <w:r>
        <w:t>RCR website</w:t>
      </w:r>
      <w:r w:rsidRPr="005F0E7D">
        <w:t xml:space="preserve"> or contact </w:t>
      </w:r>
      <w:hyperlink r:id="rId12" w:history="1">
        <w:r w:rsidRPr="005F0E7D">
          <w:rPr>
            <w:rStyle w:val="Hyperlink"/>
          </w:rPr>
          <w:t>Dr Shermaine Pan.</w:t>
        </w:r>
      </w:hyperlink>
      <w:r w:rsidRPr="005F0E7D">
        <w:t xml:space="preserve"> </w:t>
      </w:r>
    </w:p>
    <w:p w14:paraId="3E3BBF7C" w14:textId="77777777" w:rsidR="008764B0" w:rsidRPr="005F0E7D" w:rsidRDefault="008764B0" w:rsidP="005F0E7D">
      <w:pPr>
        <w:pStyle w:val="BodyText"/>
        <w:pBdr>
          <w:bottom w:val="single" w:sz="6" w:space="1" w:color="auto"/>
        </w:pBdr>
      </w:pPr>
    </w:p>
    <w:p w14:paraId="21A8741A" w14:textId="77777777" w:rsidR="008764B0" w:rsidRDefault="008764B0" w:rsidP="00393743">
      <w:pPr>
        <w:rPr>
          <w:rStyle w:val="BodyTextChar"/>
          <w:b/>
          <w:bCs/>
        </w:rPr>
      </w:pPr>
    </w:p>
    <w:p w14:paraId="61941EAA" w14:textId="73B5D48F" w:rsidR="008764B0" w:rsidRDefault="008764B0" w:rsidP="00393743">
      <w:pPr>
        <w:rPr>
          <w:rStyle w:val="BodyTextChar"/>
          <w:b/>
          <w:bCs/>
        </w:rPr>
      </w:pPr>
      <w:r w:rsidRPr="008764B0">
        <w:rPr>
          <w:rStyle w:val="BodyTextChar"/>
          <w:b/>
          <w:bCs/>
        </w:rPr>
        <w:t>Part A</w:t>
      </w:r>
    </w:p>
    <w:p w14:paraId="79B6C523" w14:textId="77777777" w:rsidR="008764B0" w:rsidRPr="008764B0" w:rsidRDefault="008764B0" w:rsidP="00393743">
      <w:pPr>
        <w:rPr>
          <w:rStyle w:val="BodyTextChar"/>
          <w:b/>
          <w:bCs/>
        </w:rPr>
      </w:pPr>
    </w:p>
    <w:p w14:paraId="3C1AF601" w14:textId="22EE6A2E" w:rsidR="00697B22" w:rsidRPr="006C293F" w:rsidRDefault="008764B0" w:rsidP="00393743">
      <w:pPr>
        <w:rPr>
          <w:rStyle w:val="BodyTextChar"/>
        </w:rPr>
      </w:pPr>
      <w:r w:rsidRPr="006C293F">
        <w:rPr>
          <w:rStyle w:val="BodyTextChar"/>
        </w:rPr>
        <w:t xml:space="preserve">Personal </w:t>
      </w:r>
      <w:r w:rsidR="00A94E34">
        <w:rPr>
          <w:rStyle w:val="BodyTextChar"/>
        </w:rPr>
        <w:t>d</w:t>
      </w:r>
      <w:r w:rsidRPr="006C293F">
        <w:rPr>
          <w:rStyle w:val="BodyTextChar"/>
        </w:rPr>
        <w:t>etails</w:t>
      </w:r>
    </w:p>
    <w:p w14:paraId="7D469D33" w14:textId="77777777" w:rsidR="00697B22" w:rsidRDefault="00697B22" w:rsidP="00393743">
      <w:pPr>
        <w:rPr>
          <w:rStyle w:val="BodyTextChar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697B22" w14:paraId="5EC621B3" w14:textId="77777777" w:rsidTr="00697B22">
        <w:tc>
          <w:tcPr>
            <w:tcW w:w="5268" w:type="dxa"/>
          </w:tcPr>
          <w:p w14:paraId="69C0A8AE" w14:textId="15408BA7" w:rsidR="00697B22" w:rsidRDefault="00D4195C" w:rsidP="00393743">
            <w:pPr>
              <w:rPr>
                <w:rStyle w:val="BodyTextChar"/>
              </w:rPr>
            </w:pPr>
            <w:r>
              <w:rPr>
                <w:rStyle w:val="BodyTextChar"/>
              </w:rPr>
              <w:t>Name</w:t>
            </w:r>
          </w:p>
        </w:tc>
        <w:tc>
          <w:tcPr>
            <w:tcW w:w="5268" w:type="dxa"/>
          </w:tcPr>
          <w:p w14:paraId="1F1409BC" w14:textId="77777777" w:rsidR="00697B22" w:rsidRDefault="00697B22" w:rsidP="00393743">
            <w:pPr>
              <w:rPr>
                <w:rStyle w:val="BodyTextChar"/>
              </w:rPr>
            </w:pPr>
          </w:p>
        </w:tc>
      </w:tr>
      <w:tr w:rsidR="00697B22" w14:paraId="0CBFCB28" w14:textId="77777777" w:rsidTr="00697B22">
        <w:tc>
          <w:tcPr>
            <w:tcW w:w="5268" w:type="dxa"/>
          </w:tcPr>
          <w:p w14:paraId="7207B6E7" w14:textId="1E505F52" w:rsidR="00697B22" w:rsidRDefault="00D4195C" w:rsidP="00393743">
            <w:pPr>
              <w:rPr>
                <w:rStyle w:val="BodyTextChar"/>
              </w:rPr>
            </w:pPr>
            <w:r>
              <w:rPr>
                <w:rStyle w:val="BodyTextChar"/>
              </w:rPr>
              <w:t>Date of birth</w:t>
            </w:r>
          </w:p>
        </w:tc>
        <w:tc>
          <w:tcPr>
            <w:tcW w:w="5268" w:type="dxa"/>
          </w:tcPr>
          <w:p w14:paraId="2D00A4D2" w14:textId="77777777" w:rsidR="00697B22" w:rsidRDefault="00697B22" w:rsidP="00393743">
            <w:pPr>
              <w:rPr>
                <w:rStyle w:val="BodyTextChar"/>
              </w:rPr>
            </w:pPr>
          </w:p>
        </w:tc>
      </w:tr>
      <w:tr w:rsidR="00697B22" w14:paraId="1798B940" w14:textId="77777777" w:rsidTr="00697B22">
        <w:tc>
          <w:tcPr>
            <w:tcW w:w="5268" w:type="dxa"/>
          </w:tcPr>
          <w:p w14:paraId="34E18038" w14:textId="1BCC0219" w:rsidR="00697B22" w:rsidRDefault="006C293F" w:rsidP="00393743">
            <w:pPr>
              <w:rPr>
                <w:rStyle w:val="BodyTextChar"/>
              </w:rPr>
            </w:pPr>
            <w:r>
              <w:rPr>
                <w:rStyle w:val="BodyTextChar"/>
              </w:rPr>
              <w:t>Address</w:t>
            </w:r>
          </w:p>
        </w:tc>
        <w:tc>
          <w:tcPr>
            <w:tcW w:w="5268" w:type="dxa"/>
          </w:tcPr>
          <w:p w14:paraId="4A00B125" w14:textId="77777777" w:rsidR="00697B22" w:rsidRDefault="00697B22" w:rsidP="00393743">
            <w:pPr>
              <w:rPr>
                <w:rStyle w:val="BodyTextChar"/>
              </w:rPr>
            </w:pPr>
          </w:p>
        </w:tc>
      </w:tr>
      <w:tr w:rsidR="00697B22" w14:paraId="1B8219DE" w14:textId="77777777" w:rsidTr="00697B22">
        <w:tc>
          <w:tcPr>
            <w:tcW w:w="5268" w:type="dxa"/>
          </w:tcPr>
          <w:p w14:paraId="590799CD" w14:textId="6A1223B4" w:rsidR="00697B22" w:rsidRDefault="006C293F" w:rsidP="00393743">
            <w:pPr>
              <w:rPr>
                <w:rStyle w:val="BodyTextChar"/>
              </w:rPr>
            </w:pPr>
            <w:r>
              <w:rPr>
                <w:rStyle w:val="BodyTextChar"/>
              </w:rPr>
              <w:t>Email address</w:t>
            </w:r>
          </w:p>
        </w:tc>
        <w:tc>
          <w:tcPr>
            <w:tcW w:w="5268" w:type="dxa"/>
          </w:tcPr>
          <w:p w14:paraId="13A4273D" w14:textId="77777777" w:rsidR="00697B22" w:rsidRDefault="00697B22" w:rsidP="00393743">
            <w:pPr>
              <w:rPr>
                <w:rStyle w:val="BodyTextChar"/>
              </w:rPr>
            </w:pPr>
          </w:p>
        </w:tc>
      </w:tr>
      <w:tr w:rsidR="00697B22" w14:paraId="4088BFA4" w14:textId="77777777" w:rsidTr="00697B22">
        <w:tc>
          <w:tcPr>
            <w:tcW w:w="5268" w:type="dxa"/>
          </w:tcPr>
          <w:p w14:paraId="692710CB" w14:textId="7FCCE4E5" w:rsidR="00697B22" w:rsidRDefault="006C293F" w:rsidP="00393743">
            <w:pPr>
              <w:rPr>
                <w:rStyle w:val="BodyTextChar"/>
              </w:rPr>
            </w:pPr>
            <w:r>
              <w:rPr>
                <w:rStyle w:val="BodyTextChar"/>
              </w:rPr>
              <w:t>Contact number</w:t>
            </w:r>
          </w:p>
        </w:tc>
        <w:tc>
          <w:tcPr>
            <w:tcW w:w="5268" w:type="dxa"/>
          </w:tcPr>
          <w:p w14:paraId="1ABC2FF6" w14:textId="77777777" w:rsidR="00697B22" w:rsidRDefault="00697B22" w:rsidP="00393743">
            <w:pPr>
              <w:rPr>
                <w:rStyle w:val="BodyTextChar"/>
              </w:rPr>
            </w:pPr>
          </w:p>
        </w:tc>
      </w:tr>
    </w:tbl>
    <w:p w14:paraId="64CD2A01" w14:textId="77777777" w:rsidR="006C293F" w:rsidRDefault="006C293F" w:rsidP="00393743">
      <w:pPr>
        <w:rPr>
          <w:rStyle w:val="BodyTextChar"/>
        </w:rPr>
      </w:pPr>
    </w:p>
    <w:p w14:paraId="6323DEDD" w14:textId="77777777" w:rsidR="00A94E34" w:rsidRDefault="00A94E34" w:rsidP="00393743">
      <w:pPr>
        <w:rPr>
          <w:rStyle w:val="BodyTextChar"/>
        </w:rPr>
      </w:pPr>
      <w:r>
        <w:rPr>
          <w:rStyle w:val="BodyTextChar"/>
        </w:rPr>
        <w:t>Training information</w:t>
      </w:r>
    </w:p>
    <w:p w14:paraId="4495216A" w14:textId="77777777" w:rsidR="00A94E34" w:rsidRDefault="00A94E34" w:rsidP="00393743">
      <w:pPr>
        <w:rPr>
          <w:rStyle w:val="BodyTextCh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543DEE" w14:paraId="3020D7E9" w14:textId="77777777" w:rsidTr="00543DEE">
        <w:tc>
          <w:tcPr>
            <w:tcW w:w="5268" w:type="dxa"/>
          </w:tcPr>
          <w:p w14:paraId="7917D085" w14:textId="7610ADEA" w:rsidR="00543DEE" w:rsidRDefault="00362B6C" w:rsidP="00393743">
            <w:pPr>
              <w:rPr>
                <w:rStyle w:val="BodyTextChar"/>
              </w:rPr>
            </w:pPr>
            <w:r>
              <w:rPr>
                <w:rStyle w:val="BodyTextChar"/>
              </w:rPr>
              <w:t>Deanery</w:t>
            </w:r>
          </w:p>
        </w:tc>
        <w:tc>
          <w:tcPr>
            <w:tcW w:w="5268" w:type="dxa"/>
          </w:tcPr>
          <w:p w14:paraId="21A7742E" w14:textId="77777777" w:rsidR="00543DEE" w:rsidRDefault="00543DEE" w:rsidP="00393743">
            <w:pPr>
              <w:rPr>
                <w:rStyle w:val="BodyTextChar"/>
              </w:rPr>
            </w:pPr>
          </w:p>
        </w:tc>
      </w:tr>
      <w:tr w:rsidR="00543DEE" w14:paraId="79B253A2" w14:textId="77777777" w:rsidTr="00543DEE">
        <w:tc>
          <w:tcPr>
            <w:tcW w:w="5268" w:type="dxa"/>
          </w:tcPr>
          <w:p w14:paraId="7707DF41" w14:textId="4BC1FAEE" w:rsidR="00543DEE" w:rsidRDefault="00362B6C" w:rsidP="00393743">
            <w:pPr>
              <w:rPr>
                <w:rStyle w:val="BodyTextChar"/>
              </w:rPr>
            </w:pPr>
            <w:r>
              <w:rPr>
                <w:rStyle w:val="BodyTextChar"/>
              </w:rPr>
              <w:t>Level of training</w:t>
            </w:r>
          </w:p>
        </w:tc>
        <w:tc>
          <w:tcPr>
            <w:tcW w:w="5268" w:type="dxa"/>
          </w:tcPr>
          <w:p w14:paraId="040CCA1C" w14:textId="77777777" w:rsidR="00543DEE" w:rsidRDefault="00543DEE" w:rsidP="00393743">
            <w:pPr>
              <w:rPr>
                <w:rStyle w:val="BodyTextChar"/>
              </w:rPr>
            </w:pPr>
          </w:p>
        </w:tc>
      </w:tr>
      <w:tr w:rsidR="00543DEE" w14:paraId="642C3206" w14:textId="77777777" w:rsidTr="00543DEE">
        <w:tc>
          <w:tcPr>
            <w:tcW w:w="5268" w:type="dxa"/>
          </w:tcPr>
          <w:p w14:paraId="0C2356C3" w14:textId="77777777" w:rsidR="00430EFB" w:rsidRDefault="00430EFB" w:rsidP="00393743">
            <w:pPr>
              <w:rPr>
                <w:rStyle w:val="BodyTextChar"/>
              </w:rPr>
            </w:pPr>
            <w:r w:rsidRPr="00430EFB">
              <w:rPr>
                <w:rStyle w:val="BodyTextChar"/>
              </w:rPr>
              <w:t>Date when FRCR attained</w:t>
            </w:r>
          </w:p>
          <w:p w14:paraId="493F6849" w14:textId="64BD2B92" w:rsidR="00543DEE" w:rsidRPr="00A97EEC" w:rsidRDefault="00430EFB" w:rsidP="00393743">
            <w:pPr>
              <w:rPr>
                <w:rStyle w:val="BodyTextChar"/>
                <w:i/>
                <w:iCs/>
              </w:rPr>
            </w:pPr>
            <w:r w:rsidRPr="00A97EEC">
              <w:rPr>
                <w:rStyle w:val="BodyTextChar"/>
                <w:i/>
                <w:iCs/>
              </w:rPr>
              <w:t>(If sitting for Part 2B and/or awaiting results, please provide the date when the Part 2B exam is/was.)</w:t>
            </w:r>
          </w:p>
        </w:tc>
        <w:tc>
          <w:tcPr>
            <w:tcW w:w="5268" w:type="dxa"/>
          </w:tcPr>
          <w:p w14:paraId="20908ADE" w14:textId="77777777" w:rsidR="00543DEE" w:rsidRDefault="00543DEE" w:rsidP="00393743">
            <w:pPr>
              <w:rPr>
                <w:rStyle w:val="BodyTextChar"/>
              </w:rPr>
            </w:pPr>
          </w:p>
        </w:tc>
      </w:tr>
    </w:tbl>
    <w:p w14:paraId="519E6DE8" w14:textId="77777777" w:rsidR="00393743" w:rsidRDefault="00393743" w:rsidP="00393743"/>
    <w:p w14:paraId="59177FFD" w14:textId="77777777" w:rsidR="00393743" w:rsidRDefault="00393743" w:rsidP="00393743">
      <w:r>
        <w:t>TPD approval</w:t>
      </w:r>
    </w:p>
    <w:p w14:paraId="5EAF0D06" w14:textId="2A189B35" w:rsidR="00393743" w:rsidRDefault="00393743" w:rsidP="003937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8"/>
        <w:gridCol w:w="5268"/>
      </w:tblGrid>
      <w:tr w:rsidR="001E1BAF" w14:paraId="45FAA3A4" w14:textId="77777777" w:rsidTr="001E1BAF">
        <w:tc>
          <w:tcPr>
            <w:tcW w:w="5268" w:type="dxa"/>
          </w:tcPr>
          <w:p w14:paraId="4581A0BF" w14:textId="31A242FA" w:rsidR="001E1BAF" w:rsidRDefault="001E1BAF" w:rsidP="00393743">
            <w:r>
              <w:t>Signature</w:t>
            </w:r>
          </w:p>
        </w:tc>
        <w:tc>
          <w:tcPr>
            <w:tcW w:w="5268" w:type="dxa"/>
          </w:tcPr>
          <w:p w14:paraId="19009256" w14:textId="77777777" w:rsidR="001E1BAF" w:rsidRDefault="001E1BAF" w:rsidP="00393743"/>
        </w:tc>
      </w:tr>
      <w:tr w:rsidR="001E1BAF" w14:paraId="19EA571B" w14:textId="77777777" w:rsidTr="001E1BAF">
        <w:tc>
          <w:tcPr>
            <w:tcW w:w="5268" w:type="dxa"/>
          </w:tcPr>
          <w:p w14:paraId="3B649F79" w14:textId="29165962" w:rsidR="001E1BAF" w:rsidRDefault="001E1BAF" w:rsidP="00393743">
            <w:r>
              <w:t>Name</w:t>
            </w:r>
          </w:p>
        </w:tc>
        <w:tc>
          <w:tcPr>
            <w:tcW w:w="5268" w:type="dxa"/>
          </w:tcPr>
          <w:p w14:paraId="1E46B715" w14:textId="77777777" w:rsidR="001E1BAF" w:rsidRDefault="001E1BAF" w:rsidP="00393743"/>
        </w:tc>
      </w:tr>
      <w:tr w:rsidR="001E1BAF" w14:paraId="03A3803E" w14:textId="77777777" w:rsidTr="001E1BAF">
        <w:tc>
          <w:tcPr>
            <w:tcW w:w="5268" w:type="dxa"/>
          </w:tcPr>
          <w:p w14:paraId="4E1C5C4F" w14:textId="15A018DE" w:rsidR="001E1BAF" w:rsidRDefault="001E1BAF" w:rsidP="00393743">
            <w:r>
              <w:t>Email address</w:t>
            </w:r>
          </w:p>
        </w:tc>
        <w:tc>
          <w:tcPr>
            <w:tcW w:w="5268" w:type="dxa"/>
          </w:tcPr>
          <w:p w14:paraId="310E10B3" w14:textId="77777777" w:rsidR="001E1BAF" w:rsidRDefault="001E1BAF" w:rsidP="00393743"/>
        </w:tc>
      </w:tr>
    </w:tbl>
    <w:p w14:paraId="607BCAB0" w14:textId="77777777" w:rsidR="00393743" w:rsidRDefault="00393743" w:rsidP="00393743"/>
    <w:p w14:paraId="77D39263" w14:textId="77777777" w:rsidR="008B4982" w:rsidRPr="001C5374" w:rsidRDefault="005B0C11" w:rsidP="00393743">
      <w:pPr>
        <w:rPr>
          <w:i/>
          <w:iCs/>
        </w:rPr>
      </w:pPr>
      <w:r w:rsidRPr="001C5374">
        <w:rPr>
          <w:i/>
          <w:iCs/>
        </w:rPr>
        <w:t xml:space="preserve">Please supply a letter from the deanery confirming </w:t>
      </w:r>
      <w:r w:rsidR="00557FFA" w:rsidRPr="001C5374">
        <w:rPr>
          <w:i/>
          <w:iCs/>
        </w:rPr>
        <w:t xml:space="preserve">approval for </w:t>
      </w:r>
      <w:r w:rsidR="0026545F" w:rsidRPr="001C5374">
        <w:rPr>
          <w:i/>
          <w:iCs/>
        </w:rPr>
        <w:t xml:space="preserve">continual salary </w:t>
      </w:r>
      <w:r w:rsidR="008B4982" w:rsidRPr="001C5374">
        <w:rPr>
          <w:i/>
          <w:iCs/>
        </w:rPr>
        <w:t>contribution</w:t>
      </w:r>
      <w:r w:rsidRPr="001C5374">
        <w:rPr>
          <w:i/>
          <w:iCs/>
        </w:rPr>
        <w:t>.</w:t>
      </w:r>
    </w:p>
    <w:p w14:paraId="4F316206" w14:textId="1B49C33C" w:rsidR="005B0C11" w:rsidRPr="001C5374" w:rsidRDefault="005B0C11" w:rsidP="00393743">
      <w:pPr>
        <w:rPr>
          <w:i/>
          <w:iCs/>
        </w:rPr>
      </w:pPr>
      <w:r w:rsidRPr="001C5374">
        <w:rPr>
          <w:i/>
          <w:iCs/>
        </w:rPr>
        <w:t>The TPD can provide a letter on behalf of the deanery.</w:t>
      </w:r>
    </w:p>
    <w:p w14:paraId="47E21126" w14:textId="46B8C036" w:rsidR="008B4982" w:rsidRDefault="008B4982">
      <w:pPr>
        <w:spacing w:line="240" w:lineRule="auto"/>
      </w:pPr>
      <w:r>
        <w:lastRenderedPageBreak/>
        <w:br w:type="page"/>
      </w:r>
    </w:p>
    <w:p w14:paraId="4E037896" w14:textId="3F244EFC" w:rsidR="00A44DA1" w:rsidRDefault="00A44DA1">
      <w:pPr>
        <w:spacing w:line="240" w:lineRule="auto"/>
      </w:pPr>
      <w:r w:rsidRPr="00A44DA1">
        <w:lastRenderedPageBreak/>
        <w:t xml:space="preserve">Please list </w:t>
      </w:r>
      <w:r w:rsidR="00CB27B8" w:rsidRPr="00CB27B8">
        <w:rPr>
          <w:u w:val="single"/>
        </w:rPr>
        <w:t>three</w:t>
      </w:r>
      <w:r w:rsidRPr="00A44DA1">
        <w:t xml:space="preserve"> learning objectives you would like to achieve during the second centre experience.</w:t>
      </w:r>
    </w:p>
    <w:p w14:paraId="2D795165" w14:textId="77777777" w:rsidR="00A44DA1" w:rsidRDefault="00A44DA1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A44DA1" w14:paraId="31A44973" w14:textId="77777777" w:rsidTr="00571F64">
        <w:trPr>
          <w:trHeight w:val="1170"/>
        </w:trPr>
        <w:tc>
          <w:tcPr>
            <w:tcW w:w="10536" w:type="dxa"/>
          </w:tcPr>
          <w:p w14:paraId="6F98530E" w14:textId="2ACC0B7F" w:rsidR="00A44DA1" w:rsidRDefault="00A44DA1" w:rsidP="00393743">
            <w:r>
              <w:t>a.</w:t>
            </w:r>
          </w:p>
          <w:p w14:paraId="2438C9D9" w14:textId="77777777" w:rsidR="00A44DA1" w:rsidRDefault="00A44DA1" w:rsidP="00393743"/>
        </w:tc>
      </w:tr>
      <w:tr w:rsidR="00A44DA1" w14:paraId="220B9CA1" w14:textId="77777777" w:rsidTr="00571F64">
        <w:trPr>
          <w:trHeight w:val="1170"/>
        </w:trPr>
        <w:tc>
          <w:tcPr>
            <w:tcW w:w="10536" w:type="dxa"/>
          </w:tcPr>
          <w:p w14:paraId="6977552D" w14:textId="21788B6A" w:rsidR="00A44DA1" w:rsidRDefault="00A44DA1" w:rsidP="00393743">
            <w:r>
              <w:t>b.</w:t>
            </w:r>
          </w:p>
        </w:tc>
      </w:tr>
      <w:tr w:rsidR="00A44DA1" w14:paraId="5FA0AE71" w14:textId="77777777" w:rsidTr="00571F64">
        <w:trPr>
          <w:trHeight w:val="1170"/>
        </w:trPr>
        <w:tc>
          <w:tcPr>
            <w:tcW w:w="10536" w:type="dxa"/>
          </w:tcPr>
          <w:p w14:paraId="2818EF4A" w14:textId="11B1645C" w:rsidR="00A44DA1" w:rsidRDefault="00A44DA1" w:rsidP="00393743">
            <w:r>
              <w:t>c.</w:t>
            </w:r>
          </w:p>
        </w:tc>
      </w:tr>
    </w:tbl>
    <w:p w14:paraId="38B2B68D" w14:textId="77777777" w:rsidR="008B4982" w:rsidRDefault="008B4982" w:rsidP="00393743"/>
    <w:p w14:paraId="042B29B7" w14:textId="77777777" w:rsidR="00A11F78" w:rsidRDefault="00A11F78" w:rsidP="00A11F78"/>
    <w:p w14:paraId="3A6D689B" w14:textId="77777777" w:rsidR="00913F09" w:rsidRDefault="00160DC1" w:rsidP="00A11F78">
      <w:r>
        <w:t>Please provide a short personal statement</w:t>
      </w:r>
      <w:r w:rsidR="00204C34">
        <w:t>.</w:t>
      </w:r>
    </w:p>
    <w:p w14:paraId="24BB7039" w14:textId="7C71F268" w:rsidR="00A11F78" w:rsidRDefault="00160DC1" w:rsidP="00A11F78">
      <w:r>
        <w:t>(</w:t>
      </w:r>
      <w:r w:rsidR="00204C34">
        <w:t>M</w:t>
      </w:r>
      <w:r>
        <w:t>ax. 500 words</w:t>
      </w:r>
      <w:r w:rsidR="00204C34">
        <w:t>.)</w:t>
      </w:r>
    </w:p>
    <w:p w14:paraId="44FA02F3" w14:textId="77777777" w:rsidR="00A11F78" w:rsidRDefault="00A11F78" w:rsidP="00A11F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A11F78" w14:paraId="1BDAFEA4" w14:textId="77777777" w:rsidTr="00A11F78">
        <w:tc>
          <w:tcPr>
            <w:tcW w:w="10536" w:type="dxa"/>
          </w:tcPr>
          <w:p w14:paraId="20299AE6" w14:textId="77777777" w:rsidR="00A11F78" w:rsidRDefault="00A11F78" w:rsidP="00F76FF0">
            <w:pPr>
              <w:pStyle w:val="BodyText"/>
            </w:pPr>
          </w:p>
          <w:p w14:paraId="5D04DE81" w14:textId="77777777" w:rsidR="00A11F78" w:rsidRDefault="00A11F78" w:rsidP="00F76FF0">
            <w:pPr>
              <w:pStyle w:val="BodyText"/>
            </w:pPr>
          </w:p>
          <w:p w14:paraId="7EC3D64D" w14:textId="77777777" w:rsidR="00A11F78" w:rsidRDefault="00A11F78" w:rsidP="00F76FF0">
            <w:pPr>
              <w:pStyle w:val="BodyText"/>
            </w:pPr>
          </w:p>
          <w:p w14:paraId="5E4077D6" w14:textId="77777777" w:rsidR="00A11F78" w:rsidRDefault="00A11F78" w:rsidP="00F76FF0">
            <w:pPr>
              <w:pStyle w:val="BodyText"/>
            </w:pPr>
          </w:p>
          <w:p w14:paraId="0A814259" w14:textId="77777777" w:rsidR="00A11F78" w:rsidRDefault="00A11F78" w:rsidP="00F76FF0">
            <w:pPr>
              <w:pStyle w:val="BodyText"/>
            </w:pPr>
          </w:p>
        </w:tc>
      </w:tr>
    </w:tbl>
    <w:p w14:paraId="7827B478" w14:textId="77777777" w:rsidR="00A11F78" w:rsidRDefault="00A11F78" w:rsidP="00F76FF0">
      <w:pPr>
        <w:pStyle w:val="BodyText"/>
      </w:pPr>
    </w:p>
    <w:p w14:paraId="33DB883E" w14:textId="77777777" w:rsidR="00913F09" w:rsidRDefault="00913F09" w:rsidP="00913F09">
      <w:r w:rsidRPr="00913F09">
        <w:t>How would doing a second centre experience in proton beam therapy fit with your career aspirations?</w:t>
      </w:r>
    </w:p>
    <w:p w14:paraId="25154516" w14:textId="6D0A012A" w:rsidR="00A11F78" w:rsidRDefault="00204C34" w:rsidP="00913F09">
      <w:r w:rsidRPr="00204C34">
        <w:t>(Max. 500 words.)</w:t>
      </w:r>
    </w:p>
    <w:p w14:paraId="381ECBCA" w14:textId="77777777" w:rsidR="00913F09" w:rsidRDefault="00913F09" w:rsidP="00913F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A11F78" w14:paraId="6044CBC2" w14:textId="77777777" w:rsidTr="008C0485">
        <w:tc>
          <w:tcPr>
            <w:tcW w:w="10536" w:type="dxa"/>
          </w:tcPr>
          <w:p w14:paraId="17CCEB26" w14:textId="77777777" w:rsidR="00A11F78" w:rsidRDefault="00A11F78" w:rsidP="008C0485">
            <w:pPr>
              <w:pStyle w:val="BodyText"/>
            </w:pPr>
          </w:p>
          <w:p w14:paraId="2B65DB49" w14:textId="77777777" w:rsidR="00A11F78" w:rsidRDefault="00A11F78" w:rsidP="008C0485">
            <w:pPr>
              <w:pStyle w:val="BodyText"/>
            </w:pPr>
          </w:p>
          <w:p w14:paraId="7D9A481F" w14:textId="77777777" w:rsidR="00A11F78" w:rsidRDefault="00A11F78" w:rsidP="008C0485">
            <w:pPr>
              <w:pStyle w:val="BodyText"/>
            </w:pPr>
          </w:p>
          <w:p w14:paraId="22CDCDD7" w14:textId="77777777" w:rsidR="00A11F78" w:rsidRDefault="00A11F78" w:rsidP="008C0485">
            <w:pPr>
              <w:pStyle w:val="BodyText"/>
            </w:pPr>
          </w:p>
          <w:p w14:paraId="4C5E7F41" w14:textId="77777777" w:rsidR="00A11F78" w:rsidRDefault="00A11F78" w:rsidP="008C0485">
            <w:pPr>
              <w:pStyle w:val="BodyText"/>
            </w:pPr>
          </w:p>
        </w:tc>
      </w:tr>
    </w:tbl>
    <w:p w14:paraId="3C082E24" w14:textId="77777777" w:rsidR="00A11F78" w:rsidRDefault="00A11F78" w:rsidP="00A11F78">
      <w:pPr>
        <w:pStyle w:val="BodyText"/>
      </w:pPr>
    </w:p>
    <w:p w14:paraId="20DEEA0E" w14:textId="4311BA75" w:rsidR="00A11F78" w:rsidRDefault="00C02B22" w:rsidP="00A11F78">
      <w:pPr>
        <w:pStyle w:val="BodyText"/>
      </w:pPr>
      <w:r>
        <w:t xml:space="preserve">Have you </w:t>
      </w:r>
      <w:r w:rsidR="005A2115">
        <w:t>attended the RCR particle (proton) study day?</w:t>
      </w:r>
    </w:p>
    <w:p w14:paraId="7E3456E5" w14:textId="5C2A9488" w:rsidR="005A2115" w:rsidRDefault="005A2115" w:rsidP="00A11F78">
      <w:pPr>
        <w:pStyle w:val="BodyText"/>
        <w:pBdr>
          <w:bottom w:val="single" w:sz="6" w:space="1" w:color="auto"/>
        </w:pBdr>
      </w:pPr>
      <w:r>
        <w:t>Yes / No (delete as applicable)</w:t>
      </w:r>
    </w:p>
    <w:p w14:paraId="060525B2" w14:textId="77777777" w:rsidR="00A97EEC" w:rsidRDefault="00A97EEC" w:rsidP="00A11F78">
      <w:pPr>
        <w:pStyle w:val="BodyText"/>
        <w:pBdr>
          <w:bottom w:val="single" w:sz="6" w:space="1" w:color="auto"/>
        </w:pBdr>
      </w:pPr>
    </w:p>
    <w:p w14:paraId="72DF7A22" w14:textId="77777777" w:rsidR="00A97EEC" w:rsidRDefault="00A97EEC" w:rsidP="00A11F78">
      <w:pPr>
        <w:pStyle w:val="BodyText"/>
      </w:pPr>
    </w:p>
    <w:p w14:paraId="68C05488" w14:textId="77777777" w:rsidR="00571F64" w:rsidRPr="00571F64" w:rsidRDefault="00571F64" w:rsidP="00571F64">
      <w:pPr>
        <w:pStyle w:val="BodyText"/>
        <w:rPr>
          <w:b/>
          <w:bCs/>
        </w:rPr>
      </w:pPr>
      <w:r w:rsidRPr="00571F64">
        <w:rPr>
          <w:b/>
          <w:bCs/>
        </w:rPr>
        <w:t>Part B</w:t>
      </w:r>
    </w:p>
    <w:p w14:paraId="3577C9A9" w14:textId="4CA4A0A3" w:rsidR="00571F64" w:rsidRDefault="00571F64" w:rsidP="00571F64">
      <w:pPr>
        <w:pStyle w:val="BodyText"/>
      </w:pPr>
      <w:r>
        <w:t xml:space="preserve">The Cyclotron Trust will provide a bursary (of up to £5000) to support travel and accommodation for the six months second centre experience. </w:t>
      </w:r>
    </w:p>
    <w:p w14:paraId="6E9B5B7D" w14:textId="2B302C44" w:rsidR="00A11F78" w:rsidRDefault="00571F64" w:rsidP="00F76FF0">
      <w:pPr>
        <w:pStyle w:val="BodyText"/>
      </w:pPr>
      <w:r>
        <w:t>Please supply a breakdown of cost for travel and accommodation for consideration of subsidy.</w:t>
      </w:r>
    </w:p>
    <w:sectPr w:rsidR="00A11F78" w:rsidSect="002F6F63">
      <w:footerReference w:type="default" r:id="rId13"/>
      <w:pgSz w:w="11906" w:h="16838" w:code="9"/>
      <w:pgMar w:top="680" w:right="680" w:bottom="680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D1BA" w14:textId="77777777" w:rsidR="003E3B78" w:rsidRDefault="003E3B78" w:rsidP="00C145D3">
      <w:pPr>
        <w:spacing w:line="240" w:lineRule="auto"/>
      </w:pPr>
      <w:r>
        <w:separator/>
      </w:r>
    </w:p>
  </w:endnote>
  <w:endnote w:type="continuationSeparator" w:id="0">
    <w:p w14:paraId="76F7B04E" w14:textId="77777777" w:rsidR="003E3B78" w:rsidRDefault="003E3B78" w:rsidP="00C1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F09A" w14:textId="77777777" w:rsidR="00C145D3" w:rsidRPr="00DE18CE" w:rsidRDefault="00C145D3" w:rsidP="00DE18CE">
    <w:pPr>
      <w:pStyle w:val="Footer"/>
      <w:spacing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11CB" w14:textId="77777777" w:rsidR="003E3B78" w:rsidRDefault="003E3B78" w:rsidP="00C145D3">
      <w:pPr>
        <w:spacing w:line="240" w:lineRule="auto"/>
      </w:pPr>
      <w:r>
        <w:separator/>
      </w:r>
    </w:p>
  </w:footnote>
  <w:footnote w:type="continuationSeparator" w:id="0">
    <w:p w14:paraId="41C557BC" w14:textId="77777777" w:rsidR="003E3B78" w:rsidRDefault="003E3B78" w:rsidP="00C145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20B07F3E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Symbol" w:hint="default"/>
        <w:color w:val="2D053C" w:themeColor="text2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2D053C" w:themeColor="text2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Symbol" w:hint="default"/>
        <w:color w:val="2D053C" w:themeColor="text2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2D053C" w:themeColor="text2"/>
        <w:szCs w:val="28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color w:val="2D053C" w:themeColor="text2"/>
        <w:szCs w:val="28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Times New Roman" w:hint="default"/>
        <w:color w:val="2D053C" w:themeColor="text2"/>
        <w:szCs w:val="28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2D053C" w:themeColor="text2"/>
        <w:szCs w:val="28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2D053C" w:themeColor="text2"/>
        <w:szCs w:val="28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color w:val="2D053C" w:themeColor="text2"/>
        <w:szCs w:val="28"/>
      </w:rPr>
    </w:lvl>
  </w:abstractNum>
  <w:abstractNum w:abstractNumId="9" w15:restartNumberingAfterBreak="0">
    <w:nsid w:val="3848705B"/>
    <w:multiLevelType w:val="multilevel"/>
    <w:tmpl w:val="20B07F3E"/>
    <w:numStyleLink w:val="BulletList"/>
  </w:abstractNum>
  <w:abstractNum w:abstractNumId="10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2614408">
    <w:abstractNumId w:val="5"/>
  </w:num>
  <w:num w:numId="2" w16cid:durableId="665211658">
    <w:abstractNumId w:val="3"/>
  </w:num>
  <w:num w:numId="3" w16cid:durableId="305595989">
    <w:abstractNumId w:val="2"/>
  </w:num>
  <w:num w:numId="4" w16cid:durableId="49697943">
    <w:abstractNumId w:val="4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1"/>
  </w:num>
  <w:num w:numId="8" w16cid:durableId="554775974">
    <w:abstractNumId w:val="10"/>
  </w:num>
  <w:num w:numId="9" w16cid:durableId="574555077">
    <w:abstractNumId w:val="6"/>
  </w:num>
  <w:num w:numId="10" w16cid:durableId="713700014">
    <w:abstractNumId w:val="7"/>
  </w:num>
  <w:num w:numId="11" w16cid:durableId="655383151">
    <w:abstractNumId w:val="5"/>
  </w:num>
  <w:num w:numId="12" w16cid:durableId="559054489">
    <w:abstractNumId w:val="7"/>
  </w:num>
  <w:num w:numId="13" w16cid:durableId="2056078209">
    <w:abstractNumId w:val="3"/>
  </w:num>
  <w:num w:numId="14" w16cid:durableId="181285137">
    <w:abstractNumId w:val="2"/>
  </w:num>
  <w:num w:numId="15" w16cid:durableId="1581449739">
    <w:abstractNumId w:val="7"/>
  </w:num>
  <w:num w:numId="16" w16cid:durableId="1072657298">
    <w:abstractNumId w:val="7"/>
  </w:num>
  <w:num w:numId="17" w16cid:durableId="726606638">
    <w:abstractNumId w:val="11"/>
  </w:num>
  <w:num w:numId="18" w16cid:durableId="1119833186">
    <w:abstractNumId w:val="10"/>
  </w:num>
  <w:num w:numId="19" w16cid:durableId="157768813">
    <w:abstractNumId w:val="8"/>
  </w:num>
  <w:num w:numId="20" w16cid:durableId="876815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BD"/>
    <w:rsid w:val="000121B9"/>
    <w:rsid w:val="00034DF7"/>
    <w:rsid w:val="00037B26"/>
    <w:rsid w:val="00042ED5"/>
    <w:rsid w:val="000A3D76"/>
    <w:rsid w:val="000E0799"/>
    <w:rsid w:val="000E4DB6"/>
    <w:rsid w:val="001210B1"/>
    <w:rsid w:val="00133ACD"/>
    <w:rsid w:val="001567AF"/>
    <w:rsid w:val="00157692"/>
    <w:rsid w:val="00160DC1"/>
    <w:rsid w:val="001B6E08"/>
    <w:rsid w:val="001C5374"/>
    <w:rsid w:val="001E1BAF"/>
    <w:rsid w:val="001F371A"/>
    <w:rsid w:val="001F3767"/>
    <w:rsid w:val="00204C34"/>
    <w:rsid w:val="00224913"/>
    <w:rsid w:val="00224F47"/>
    <w:rsid w:val="00225F50"/>
    <w:rsid w:val="0026545F"/>
    <w:rsid w:val="002A71D9"/>
    <w:rsid w:val="002E1510"/>
    <w:rsid w:val="002F1458"/>
    <w:rsid w:val="002F6F63"/>
    <w:rsid w:val="003561DD"/>
    <w:rsid w:val="00362B6C"/>
    <w:rsid w:val="00362E76"/>
    <w:rsid w:val="00371700"/>
    <w:rsid w:val="00393743"/>
    <w:rsid w:val="003B5EC6"/>
    <w:rsid w:val="003B5F51"/>
    <w:rsid w:val="003C30EA"/>
    <w:rsid w:val="003C5732"/>
    <w:rsid w:val="003E3B78"/>
    <w:rsid w:val="003E5CDF"/>
    <w:rsid w:val="00430EFB"/>
    <w:rsid w:val="004322B9"/>
    <w:rsid w:val="004408B3"/>
    <w:rsid w:val="0046474B"/>
    <w:rsid w:val="004D7A1A"/>
    <w:rsid w:val="005131B9"/>
    <w:rsid w:val="00543DEE"/>
    <w:rsid w:val="00557FFA"/>
    <w:rsid w:val="00571F64"/>
    <w:rsid w:val="005A2115"/>
    <w:rsid w:val="005B0C11"/>
    <w:rsid w:val="005D7AE6"/>
    <w:rsid w:val="005E496F"/>
    <w:rsid w:val="005E58BA"/>
    <w:rsid w:val="005F0E7D"/>
    <w:rsid w:val="005F1B01"/>
    <w:rsid w:val="005F685D"/>
    <w:rsid w:val="00607AD7"/>
    <w:rsid w:val="00620AF7"/>
    <w:rsid w:val="0063219C"/>
    <w:rsid w:val="00645161"/>
    <w:rsid w:val="00653C0E"/>
    <w:rsid w:val="0066734D"/>
    <w:rsid w:val="00697B22"/>
    <w:rsid w:val="006A6166"/>
    <w:rsid w:val="006B5C21"/>
    <w:rsid w:val="006C293F"/>
    <w:rsid w:val="006C534A"/>
    <w:rsid w:val="007129BD"/>
    <w:rsid w:val="007246C3"/>
    <w:rsid w:val="00734EE6"/>
    <w:rsid w:val="007C0490"/>
    <w:rsid w:val="007C11DC"/>
    <w:rsid w:val="007C5448"/>
    <w:rsid w:val="007F2604"/>
    <w:rsid w:val="00800194"/>
    <w:rsid w:val="00800642"/>
    <w:rsid w:val="00845A02"/>
    <w:rsid w:val="00871D21"/>
    <w:rsid w:val="00874C39"/>
    <w:rsid w:val="008764B0"/>
    <w:rsid w:val="00884F75"/>
    <w:rsid w:val="0088738B"/>
    <w:rsid w:val="008B4982"/>
    <w:rsid w:val="008D6DCC"/>
    <w:rsid w:val="008E6C91"/>
    <w:rsid w:val="00913F09"/>
    <w:rsid w:val="0092159E"/>
    <w:rsid w:val="0093124F"/>
    <w:rsid w:val="00937DBD"/>
    <w:rsid w:val="00945AB6"/>
    <w:rsid w:val="009F522A"/>
    <w:rsid w:val="00A11F78"/>
    <w:rsid w:val="00A44DA1"/>
    <w:rsid w:val="00A54183"/>
    <w:rsid w:val="00A5485E"/>
    <w:rsid w:val="00A94E34"/>
    <w:rsid w:val="00A97EEC"/>
    <w:rsid w:val="00AC7F54"/>
    <w:rsid w:val="00B077A6"/>
    <w:rsid w:val="00B103BF"/>
    <w:rsid w:val="00B33E73"/>
    <w:rsid w:val="00B55694"/>
    <w:rsid w:val="00B621E4"/>
    <w:rsid w:val="00B62394"/>
    <w:rsid w:val="00B6296C"/>
    <w:rsid w:val="00B73019"/>
    <w:rsid w:val="00BE4B92"/>
    <w:rsid w:val="00C02B22"/>
    <w:rsid w:val="00C145D3"/>
    <w:rsid w:val="00C314A6"/>
    <w:rsid w:val="00C33642"/>
    <w:rsid w:val="00C95366"/>
    <w:rsid w:val="00C95E82"/>
    <w:rsid w:val="00CB1882"/>
    <w:rsid w:val="00CB27B8"/>
    <w:rsid w:val="00CD20C3"/>
    <w:rsid w:val="00CD5562"/>
    <w:rsid w:val="00CF0A60"/>
    <w:rsid w:val="00CF0C25"/>
    <w:rsid w:val="00D02401"/>
    <w:rsid w:val="00D277A0"/>
    <w:rsid w:val="00D4195C"/>
    <w:rsid w:val="00D45004"/>
    <w:rsid w:val="00D9414E"/>
    <w:rsid w:val="00DB2BF8"/>
    <w:rsid w:val="00DB39FC"/>
    <w:rsid w:val="00DE18CE"/>
    <w:rsid w:val="00DF19EB"/>
    <w:rsid w:val="00E00989"/>
    <w:rsid w:val="00E01CA0"/>
    <w:rsid w:val="00E30DE6"/>
    <w:rsid w:val="00E36665"/>
    <w:rsid w:val="00E76832"/>
    <w:rsid w:val="00EA1CF8"/>
    <w:rsid w:val="00EC5A03"/>
    <w:rsid w:val="00F76410"/>
    <w:rsid w:val="00F76FF0"/>
    <w:rsid w:val="00F80314"/>
    <w:rsid w:val="00FB346F"/>
    <w:rsid w:val="00FB3FDB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6AF09"/>
  <w15:chartTrackingRefBased/>
  <w15:docId w15:val="{77D3D19E-F8CA-4CA4-A445-BE0AC7E5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G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B5C21"/>
    <w:pPr>
      <w:spacing w:line="290" w:lineRule="atLeast"/>
    </w:pPr>
    <w:rPr>
      <w:color w:val="2D053C" w:themeColor="text2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24913"/>
    <w:pPr>
      <w:keepNext/>
      <w:keepLines/>
      <w:spacing w:after="170" w:line="600" w:lineRule="atLeast"/>
      <w:outlineLvl w:val="0"/>
    </w:pPr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474B"/>
    <w:pPr>
      <w:keepNext/>
      <w:keepLines/>
      <w:spacing w:after="170" w:line="600" w:lineRule="atLeast"/>
      <w:outlineLvl w:val="1"/>
    </w:pPr>
    <w:rPr>
      <w:rFonts w:asciiTheme="majorHAnsi" w:eastAsiaTheme="majorEastAsia" w:hAnsiTheme="majorHAnsi" w:cstheme="majorBidi"/>
      <w:sz w:val="4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474B"/>
    <w:pPr>
      <w:keepNext/>
      <w:keepLines/>
      <w:spacing w:after="170" w:line="440" w:lineRule="atLeast"/>
      <w:outlineLvl w:val="2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6474B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F3767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F3767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F37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F376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F37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46474B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46474B"/>
    <w:rPr>
      <w:color w:val="2D053C" w:themeColor="text2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913"/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474B"/>
    <w:rPr>
      <w:rFonts w:asciiTheme="majorHAnsi" w:eastAsiaTheme="majorEastAsia" w:hAnsiTheme="majorHAnsi" w:cstheme="majorBidi"/>
      <w:color w:val="2D053C" w:themeColor="text2"/>
      <w:sz w:val="48"/>
      <w:szCs w:val="26"/>
    </w:rPr>
  </w:style>
  <w:style w:type="paragraph" w:styleId="Caption">
    <w:name w:val="caption"/>
    <w:basedOn w:val="Normal"/>
    <w:next w:val="Normal"/>
    <w:uiPriority w:val="49"/>
    <w:qFormat/>
    <w:rsid w:val="0046474B"/>
    <w:pPr>
      <w:spacing w:after="200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474B"/>
    <w:rPr>
      <w:rFonts w:asciiTheme="majorHAnsi" w:eastAsiaTheme="majorEastAsia" w:hAnsiTheme="majorHAnsi" w:cstheme="majorBidi"/>
      <w:b/>
      <w:color w:val="2D053C" w:themeColor="text2"/>
      <w:sz w:val="32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E36665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19"/>
    <w:qFormat/>
    <w:rsid w:val="00E36665"/>
    <w:pPr>
      <w:numPr>
        <w:ilvl w:val="1"/>
        <w:numId w:val="20"/>
      </w:numPr>
      <w:contextualSpacing/>
    </w:pPr>
  </w:style>
  <w:style w:type="paragraph" w:styleId="ListBullet3">
    <w:name w:val="List Bullet 3"/>
    <w:basedOn w:val="Normal"/>
    <w:uiPriority w:val="19"/>
    <w:qFormat/>
    <w:rsid w:val="00E36665"/>
    <w:pPr>
      <w:numPr>
        <w:ilvl w:val="2"/>
        <w:numId w:val="20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E36665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46474B"/>
    <w:rPr>
      <w:rFonts w:asciiTheme="majorHAnsi" w:eastAsiaTheme="majorEastAsia" w:hAnsiTheme="majorHAnsi" w:cstheme="majorBidi"/>
      <w:b/>
      <w:iCs/>
      <w:color w:val="2D053C" w:themeColor="text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76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767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76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Quote">
    <w:name w:val="Quote"/>
    <w:basedOn w:val="Normal"/>
    <w:next w:val="BodyText"/>
    <w:link w:val="QuoteChar"/>
    <w:uiPriority w:val="29"/>
    <w:qFormat/>
    <w:rsid w:val="0046474B"/>
    <w:pPr>
      <w:spacing w:before="170" w:after="170" w:line="440" w:lineRule="atLeast"/>
      <w:ind w:right="2268"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46474B"/>
    <w:rPr>
      <w:iCs/>
      <w:color w:val="2D053C" w:themeColor="text2"/>
      <w:sz w:val="32"/>
    </w:rPr>
  </w:style>
  <w:style w:type="paragraph" w:styleId="BodyText">
    <w:name w:val="Body Text"/>
    <w:basedOn w:val="Normal"/>
    <w:link w:val="BodyTextChar"/>
    <w:qFormat/>
    <w:rsid w:val="00B621E4"/>
    <w:pPr>
      <w:spacing w:after="170"/>
    </w:pPr>
  </w:style>
  <w:style w:type="character" w:customStyle="1" w:styleId="BodyTextChar">
    <w:name w:val="Body Text Char"/>
    <w:basedOn w:val="DefaultParagraphFont"/>
    <w:link w:val="BodyText"/>
    <w:rsid w:val="00B621E4"/>
    <w:rPr>
      <w:color w:val="2D053C" w:themeColor="text2"/>
      <w:sz w:val="22"/>
    </w:rPr>
  </w:style>
  <w:style w:type="paragraph" w:customStyle="1" w:styleId="Documenttitle">
    <w:name w:val="Document title"/>
    <w:basedOn w:val="Normal"/>
    <w:next w:val="BodyText"/>
    <w:uiPriority w:val="79"/>
    <w:qFormat/>
    <w:rsid w:val="0046474B"/>
    <w:pPr>
      <w:spacing w:after="220" w:line="800" w:lineRule="atLeast"/>
    </w:pPr>
    <w:rPr>
      <w:b/>
      <w:sz w:val="72"/>
    </w:rPr>
  </w:style>
  <w:style w:type="paragraph" w:customStyle="1" w:styleId="Documentsubtitle">
    <w:name w:val="Document subtitle"/>
    <w:basedOn w:val="BodyText"/>
    <w:next w:val="BodyText"/>
    <w:uiPriority w:val="80"/>
    <w:qFormat/>
    <w:rsid w:val="006B5C21"/>
    <w:pPr>
      <w:spacing w:after="220" w:line="800" w:lineRule="atLeast"/>
    </w:pPr>
    <w:rPr>
      <w:sz w:val="72"/>
    </w:rPr>
  </w:style>
  <w:style w:type="paragraph" w:styleId="Header">
    <w:name w:val="header"/>
    <w:basedOn w:val="Normal"/>
    <w:link w:val="HeaderChar"/>
    <w:uiPriority w:val="99"/>
    <w:semiHidden/>
    <w:rsid w:val="00C95E82"/>
    <w:pPr>
      <w:tabs>
        <w:tab w:val="center" w:pos="4513"/>
        <w:tab w:val="right" w:pos="9026"/>
      </w:tabs>
      <w:spacing w:line="26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EC6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077A6"/>
    <w:pPr>
      <w:tabs>
        <w:tab w:val="center" w:pos="4513"/>
        <w:tab w:val="right" w:pos="9026"/>
      </w:tabs>
      <w:spacing w:line="26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7A6"/>
    <w:rPr>
      <w:color w:val="2D053C" w:themeColor="text2"/>
      <w:sz w:val="22"/>
    </w:rPr>
  </w:style>
  <w:style w:type="table" w:styleId="TableGrid">
    <w:name w:val="Table Grid"/>
    <w:basedOn w:val="TableNormal"/>
    <w:uiPriority w:val="59"/>
    <w:rsid w:val="00DE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RTableDefault">
    <w:name w:val="RCR Table Default"/>
    <w:basedOn w:val="TableNormal"/>
    <w:uiPriority w:val="99"/>
    <w:rsid w:val="004D7A1A"/>
    <w:pPr>
      <w:spacing w:after="60"/>
    </w:pPr>
    <w:rPr>
      <w:sz w:val="22"/>
    </w:rPr>
    <w:tblPr>
      <w:tblBorders>
        <w:bottom w:val="single" w:sz="4" w:space="0" w:color="FF3A53" w:themeColor="accent1"/>
        <w:insideH w:val="single" w:sz="4" w:space="0" w:color="FF3A53" w:themeColor="accent1"/>
      </w:tblBorders>
    </w:tblPr>
    <w:tblStylePr w:type="firstRow">
      <w:rPr>
        <w:b/>
        <w:color w:val="FF3A53" w:themeColor="accent1"/>
      </w:rPr>
      <w:tblPr/>
      <w:tcPr>
        <w:tcBorders>
          <w:bottom w:val="nil"/>
        </w:tcBorders>
        <w:shd w:val="clear" w:color="auto" w:fill="FFD7DC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rsid w:val="002A71D9"/>
    <w:rPr>
      <w:color w:val="FF3A5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2A71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.pan@nhs.net?subject=Second%20Centre%20Experien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fessionalpractice@rcr.ac.uk?subject=RCR/Cyclotron%20Trust%20Second%20Centre%20Experience%20-%20Applicat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tmp\OneDrive%20-%20The%20Royal%20College%20of%20Radiologists\Desktop\RCR%20branded%20templates\RS109_RCR_General%20Word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RCR colour theme">
      <a:dk1>
        <a:sysClr val="windowText" lastClr="000000"/>
      </a:dk1>
      <a:lt1>
        <a:sysClr val="window" lastClr="FFFFFF"/>
      </a:lt1>
      <a:dk2>
        <a:srgbClr val="2D053C"/>
      </a:dk2>
      <a:lt2>
        <a:srgbClr val="F8F7FF"/>
      </a:lt2>
      <a:accent1>
        <a:srgbClr val="FF3A53"/>
      </a:accent1>
      <a:accent2>
        <a:srgbClr val="2E54FF"/>
      </a:accent2>
      <a:accent3>
        <a:srgbClr val="00FFFF"/>
      </a:accent3>
      <a:accent4>
        <a:srgbClr val="C8FF0A"/>
      </a:accent4>
      <a:accent5>
        <a:srgbClr val="32FF64"/>
      </a:accent5>
      <a:accent6>
        <a:srgbClr val="F0EFFF"/>
      </a:accent6>
      <a:hlink>
        <a:srgbClr val="FF3A53"/>
      </a:hlink>
      <a:folHlink>
        <a:srgbClr val="2E54FF"/>
      </a:folHlink>
    </a:clrScheme>
    <a:fontScheme name="RCR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schemeClr val="tx2"/>
          </a:solidFill>
          <a:miter lim="800000"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6" ma:contentTypeDescription="Create a new document." ma:contentTypeScope="" ma:versionID="0b7cbc01e09140ec2f33af3edf4b1d3b">
  <xsd:schema xmlns:xsd="http://www.w3.org/2001/XMLSchema" xmlns:xs="http://www.w3.org/2001/XMLSchema" xmlns:p="http://schemas.microsoft.com/office/2006/metadata/properties" xmlns:ns2="3fb4b005-a1e9-415f-95e8-b72bee4e82f5" xmlns:ns3="6554f0f3-0605-4421-b410-d212dd1c837f" xmlns:ns4="http://schemas.microsoft.com/sharepoint/v4" targetNamespace="http://schemas.microsoft.com/office/2006/metadata/properties" ma:root="true" ma:fieldsID="3eea06b18facd346e3c013fd3f1c5a25" ns2:_="" ns3:_="" ns4:_="">
    <xsd:import namespace="3fb4b005-a1e9-415f-95e8-b72bee4e82f5"/>
    <xsd:import namespace="6554f0f3-0605-4421-b410-d212dd1c83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  <xsd:element ref="ns3:yearandorteleradiology" minOccurs="0"/>
                <xsd:element ref="ns3:MediaServiceBillingMetadata" minOccurs="0"/>
                <xsd:element ref="ns3:Delegatename" minOccurs="0"/>
                <xsd:element ref="ns3:sessiontitl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  <xsd:element name="yearandorteleradiology" ma:index="30" nillable="true" ma:displayName="year and or teleradiology" ma:format="Dropdown" ma:internalName="yearandorteleradiology">
      <xsd:simpleType>
        <xsd:restriction base="dms:Choice">
          <xsd:enumeration value="Year 1"/>
          <xsd:enumeration value="Year 2"/>
          <xsd:enumeration value="Year 3"/>
          <xsd:enumeration value="Teleradiology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gatename" ma:index="32" nillable="true" ma:displayName="Delegate name" ma:format="Dropdown" ma:internalName="Delegatename">
      <xsd:simpleType>
        <xsd:restriction base="dms:Text">
          <xsd:maxLength value="255"/>
        </xsd:restriction>
      </xsd:simpleType>
    </xsd:element>
    <xsd:element name="sessiontitle" ma:index="33" nillable="true" ma:displayName="session title" ma:format="Dropdown" ma:internalName="session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b4b005-a1e9-415f-95e8-b72bee4e82f5">
      <UserInfo>
        <DisplayName/>
        <AccountId xsi:nil="true"/>
        <AccountType/>
      </UserInfo>
    </SharedWithUsers>
    <TaxCatchAll xmlns="3fb4b005-a1e9-415f-95e8-b72bee4e82f5" xsi:nil="true"/>
    <MediaLengthInSeconds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Choice xmlns="6554f0f3-0605-4421-b410-d212dd1c837f" xsi:nil="true"/>
    <yearandorteleradiology xmlns="6554f0f3-0605-4421-b410-d212dd1c837f" xsi:nil="true"/>
    <Delegatename xmlns="6554f0f3-0605-4421-b410-d212dd1c837f" xsi:nil="true"/>
    <IconOverlay xmlns="http://schemas.microsoft.com/sharepoint/v4" xsi:nil="true"/>
    <Firstsift xmlns="6554f0f3-0605-4421-b410-d212dd1c837f">Fail</Firstsift>
    <sessiontitle xmlns="6554f0f3-0605-4421-b410-d212dd1c837f" xsi:nil="true"/>
    <Owner xmlns="6554f0f3-0605-4421-b410-d212dd1c837f">
      <UserInfo>
        <DisplayName/>
        <AccountId xsi:nil="true"/>
        <AccountType/>
      </UserInfo>
    </Owner>
    <Reviewdate xmlns="6554f0f3-0605-4421-b410-d212dd1c83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9E745-B5BB-45E0-BAAC-709C5A842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8A728-933B-4BE0-A1AE-911BDA0712BD}">
  <ds:schemaRefs>
    <ds:schemaRef ds:uri="http://schemas.microsoft.com/office/2006/metadata/properties"/>
    <ds:schemaRef ds:uri="http://schemas.microsoft.com/office/infopath/2007/PartnerControls"/>
    <ds:schemaRef ds:uri="3fb4b005-a1e9-415f-95e8-b72bee4e82f5"/>
    <ds:schemaRef ds:uri="6554f0f3-0605-4421-b410-d212dd1c837f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1D510FD-90F1-49FB-B9FF-389F5DFF6B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122C3F-6983-438E-97C9-EA8E6F46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RS109_RCR_General Word template (2)</Template>
  <TotalTime>1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Beavon</dc:creator>
  <cp:keywords/>
  <dc:description/>
  <cp:lastModifiedBy>Lucy Horder</cp:lastModifiedBy>
  <cp:revision>3</cp:revision>
  <dcterms:created xsi:type="dcterms:W3CDTF">2025-10-30T10:54:00Z</dcterms:created>
  <dcterms:modified xsi:type="dcterms:W3CDTF">2025-10-30T10:55:00Z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0x01010033930D4881B426479DFFD409E83C1F79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