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C73E8" w14:textId="77777777" w:rsidR="006340FB" w:rsidRDefault="006340FB" w:rsidP="006340FB">
      <w:r>
        <w:t>Date of procedure</w:t>
      </w:r>
      <w:r w:rsidR="00D24E4D">
        <w:t xml:space="preserve"> ……</w:t>
      </w:r>
      <w:proofErr w:type="gramStart"/>
      <w:r w:rsidR="00D24E4D">
        <w:t>…..</w:t>
      </w:r>
      <w:proofErr w:type="gramEnd"/>
      <w:r w:rsidRPr="006340FB">
        <w:t xml:space="preserve"> </w:t>
      </w:r>
      <w:r>
        <w:tab/>
      </w:r>
      <w:r>
        <w:tab/>
      </w:r>
      <w:r>
        <w:tab/>
      </w:r>
      <w:r>
        <w:tab/>
      </w:r>
      <w:r>
        <w:tab/>
        <w:t>Form Number ……</w:t>
      </w:r>
      <w:proofErr w:type="gramStart"/>
      <w:r>
        <w:t>…..</w:t>
      </w:r>
      <w:proofErr w:type="gramEnd"/>
    </w:p>
    <w:p w14:paraId="1067717D" w14:textId="77777777" w:rsidR="003810ED" w:rsidRDefault="003810ED" w:rsidP="006340FB"/>
    <w:p w14:paraId="6B797298" w14:textId="77777777" w:rsidR="00D24E4D" w:rsidRDefault="00D24E4D" w:rsidP="003D6E2B">
      <w:pPr>
        <w:pStyle w:val="Heading1"/>
      </w:pPr>
    </w:p>
    <w:p w14:paraId="2D2E152D" w14:textId="77777777" w:rsidR="00510461" w:rsidRDefault="00510461" w:rsidP="006340FB">
      <w:pPr>
        <w:pStyle w:val="Heading1"/>
      </w:pPr>
      <w:r>
        <w:t>FOLLOW UP FOR FORAMINAL</w:t>
      </w:r>
      <w:r w:rsidR="008F7682">
        <w:t xml:space="preserve"> NERVE ROOT</w:t>
      </w:r>
      <w:r>
        <w:t xml:space="preserve"> </w:t>
      </w:r>
      <w:r w:rsidR="00B77262">
        <w:t xml:space="preserve">STEROID </w:t>
      </w:r>
      <w:r>
        <w:t>INJECTIONS</w:t>
      </w:r>
    </w:p>
    <w:p w14:paraId="5BEF1ECF" w14:textId="77777777" w:rsidR="00510461" w:rsidRDefault="00510461" w:rsidP="00510461">
      <w:pPr>
        <w:rPr>
          <w:b/>
          <w:u w:val="single"/>
        </w:rPr>
      </w:pPr>
    </w:p>
    <w:p w14:paraId="7F7DE5A1" w14:textId="77777777" w:rsidR="00510461" w:rsidRDefault="00510461" w:rsidP="00510461">
      <w:r>
        <w:t>We would be very grateful if you could help us by taking a short time to fill in this form</w:t>
      </w:r>
      <w:r w:rsidR="003869CC">
        <w:t xml:space="preserve"> </w:t>
      </w:r>
      <w:r>
        <w:t>and return it to us in the envelope provided.</w:t>
      </w:r>
    </w:p>
    <w:p w14:paraId="1BDF4A0D" w14:textId="77777777" w:rsidR="00510461" w:rsidRDefault="00510461" w:rsidP="00510461"/>
    <w:p w14:paraId="6028923D" w14:textId="77777777" w:rsidR="00510461" w:rsidRDefault="00510461" w:rsidP="00510461">
      <w:r>
        <w:t>We would like to know how you found the pro</w:t>
      </w:r>
      <w:r w:rsidR="00AB1505">
        <w:t xml:space="preserve">cedure </w:t>
      </w:r>
      <w:r>
        <w:t xml:space="preserve">and </w:t>
      </w:r>
      <w:r w:rsidR="00AB1505">
        <w:t xml:space="preserve">if </w:t>
      </w:r>
      <w:r w:rsidR="00C8593F">
        <w:t xml:space="preserve">your symptoms have changed. </w:t>
      </w:r>
      <w:r>
        <w:t xml:space="preserve">If you have any further </w:t>
      </w:r>
      <w:proofErr w:type="gramStart"/>
      <w:r>
        <w:t>questions</w:t>
      </w:r>
      <w:proofErr w:type="gramEnd"/>
      <w:r>
        <w:t xml:space="preserve"> please don’t hesitate to contact us on the departmental telephone numbers.</w:t>
      </w:r>
    </w:p>
    <w:p w14:paraId="0F7F0CDF" w14:textId="77777777" w:rsidR="00AB1505" w:rsidRPr="00ED0DAD" w:rsidRDefault="006340FB" w:rsidP="00510461">
      <w:pPr>
        <w:rPr>
          <w:u w:val="single"/>
        </w:rPr>
      </w:pPr>
      <w:r>
        <w:t>__________________________________________________________________</w:t>
      </w:r>
    </w:p>
    <w:p w14:paraId="181D9145" w14:textId="77777777" w:rsidR="00AB1505" w:rsidRDefault="00AB1505" w:rsidP="00510461"/>
    <w:p w14:paraId="415AB7C4" w14:textId="77777777" w:rsidR="00057504" w:rsidRDefault="00510461" w:rsidP="00057504">
      <w:pPr>
        <w:rPr>
          <w:b/>
        </w:rPr>
      </w:pPr>
      <w:r w:rsidRPr="00057504">
        <w:rPr>
          <w:b/>
        </w:rPr>
        <w:t>Please grad</w:t>
      </w:r>
      <w:r w:rsidR="001A6EE8">
        <w:rPr>
          <w:b/>
        </w:rPr>
        <w:t>e your pain</w:t>
      </w:r>
      <w:r w:rsidRPr="00057504">
        <w:rPr>
          <w:b/>
        </w:rPr>
        <w:t xml:space="preserve"> </w:t>
      </w:r>
      <w:proofErr w:type="gramStart"/>
      <w:r w:rsidRPr="00057504">
        <w:rPr>
          <w:b/>
        </w:rPr>
        <w:t>according to</w:t>
      </w:r>
      <w:proofErr w:type="gramEnd"/>
      <w:r w:rsidRPr="00057504">
        <w:rPr>
          <w:b/>
        </w:rPr>
        <w:t xml:space="preserve"> the following scale:</w:t>
      </w:r>
      <w:r w:rsidR="00057504">
        <w:rPr>
          <w:b/>
        </w:rPr>
        <w:t xml:space="preserve"> </w:t>
      </w:r>
    </w:p>
    <w:p w14:paraId="5048C0C7" w14:textId="77777777" w:rsidR="005655BB" w:rsidRPr="00057504" w:rsidRDefault="00A02106" w:rsidP="00057504">
      <w:pPr>
        <w:rPr>
          <w:b/>
        </w:rPr>
      </w:pPr>
      <w:r>
        <w:rPr>
          <w:rFonts w:cs="Arial"/>
          <w:b/>
        </w:rPr>
        <w:t>0 (zero)</w:t>
      </w:r>
      <w:r w:rsidR="00841992">
        <w:rPr>
          <w:rFonts w:cs="Arial"/>
          <w:b/>
        </w:rPr>
        <w:t xml:space="preserve"> </w:t>
      </w:r>
      <w:r w:rsidR="00510461" w:rsidRPr="00057504">
        <w:rPr>
          <w:rFonts w:cs="Arial"/>
          <w:b/>
        </w:rPr>
        <w:t>means no pain, an</w:t>
      </w:r>
      <w:r>
        <w:rPr>
          <w:rFonts w:cs="Arial"/>
          <w:b/>
        </w:rPr>
        <w:t xml:space="preserve">d 10 </w:t>
      </w:r>
      <w:r w:rsidR="00510461" w:rsidRPr="00057504">
        <w:rPr>
          <w:rFonts w:cs="Arial"/>
          <w:b/>
        </w:rPr>
        <w:t>means extreme pain.</w:t>
      </w:r>
      <w:r w:rsidR="005655BB" w:rsidRPr="00057504">
        <w:rPr>
          <w:b/>
        </w:rPr>
        <w:t xml:space="preserve"> </w:t>
      </w:r>
    </w:p>
    <w:p w14:paraId="121885B0" w14:textId="77777777" w:rsidR="005655BB" w:rsidRDefault="005655BB" w:rsidP="006340FB">
      <w:pPr>
        <w:rPr>
          <w:b/>
        </w:rPr>
      </w:pPr>
    </w:p>
    <w:p w14:paraId="51CD59EC" w14:textId="77777777" w:rsidR="00B35E19" w:rsidRDefault="005655BB" w:rsidP="005655BB">
      <w:pPr>
        <w:numPr>
          <w:ilvl w:val="0"/>
          <w:numId w:val="2"/>
        </w:numPr>
      </w:pPr>
      <w:r w:rsidRPr="00057504">
        <w:t xml:space="preserve">How would you </w:t>
      </w:r>
      <w:r w:rsidR="0077518D">
        <w:t>rate the severity of</w:t>
      </w:r>
      <w:r w:rsidR="00057504">
        <w:t xml:space="preserve"> </w:t>
      </w:r>
      <w:r w:rsidRPr="00057504">
        <w:t xml:space="preserve">your referred pain </w:t>
      </w:r>
      <w:r w:rsidR="00B35E19" w:rsidRPr="00057504">
        <w:t xml:space="preserve">before the procedure? </w:t>
      </w:r>
    </w:p>
    <w:p w14:paraId="4DFF9A49" w14:textId="77777777" w:rsidR="005655BB" w:rsidRPr="00057504" w:rsidRDefault="002C35CE" w:rsidP="00B35E19">
      <w:pPr>
        <w:ind w:left="72" w:firstLine="360"/>
      </w:pPr>
      <w:r>
        <w:t xml:space="preserve">(‘Referred pain’ is pain which passes down the buttock, </w:t>
      </w:r>
      <w:r w:rsidR="005655BB" w:rsidRPr="00057504">
        <w:t xml:space="preserve">thigh, leg or foot) </w:t>
      </w:r>
    </w:p>
    <w:p w14:paraId="61CEBD68" w14:textId="77777777" w:rsidR="00510461" w:rsidRPr="001979EC" w:rsidRDefault="00510461" w:rsidP="00510461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3452548" w14:textId="77777777" w:rsidR="00510461" w:rsidRPr="001979EC" w:rsidRDefault="00510461" w:rsidP="00057504">
      <w:pPr>
        <w:ind w:firstLine="720"/>
      </w:pPr>
      <w:r w:rsidRPr="001979EC">
        <w:rPr>
          <w:u w:val="single"/>
        </w:rPr>
        <w:t>0</w:t>
      </w:r>
      <w:r w:rsidRPr="001979EC">
        <w:rPr>
          <w:u w:val="single"/>
        </w:rPr>
        <w:tab/>
        <w:t>1</w:t>
      </w:r>
      <w:r w:rsidRPr="001979EC">
        <w:rPr>
          <w:u w:val="single"/>
        </w:rPr>
        <w:tab/>
        <w:t>2</w:t>
      </w:r>
      <w:r w:rsidRPr="001979EC">
        <w:rPr>
          <w:u w:val="single"/>
        </w:rPr>
        <w:tab/>
        <w:t>3</w:t>
      </w:r>
      <w:r w:rsidRPr="001979EC">
        <w:rPr>
          <w:u w:val="single"/>
        </w:rPr>
        <w:tab/>
        <w:t>4</w:t>
      </w:r>
      <w:r w:rsidRPr="001979EC">
        <w:rPr>
          <w:u w:val="single"/>
        </w:rPr>
        <w:tab/>
        <w:t>5</w:t>
      </w:r>
      <w:r w:rsidRPr="001979EC">
        <w:rPr>
          <w:u w:val="single"/>
        </w:rPr>
        <w:tab/>
        <w:t>6</w:t>
      </w:r>
      <w:r w:rsidRPr="001979EC">
        <w:rPr>
          <w:u w:val="single"/>
        </w:rPr>
        <w:tab/>
        <w:t>7</w:t>
      </w:r>
      <w:r w:rsidRPr="001979EC">
        <w:rPr>
          <w:u w:val="single"/>
        </w:rPr>
        <w:tab/>
        <w:t>8</w:t>
      </w:r>
      <w:r w:rsidRPr="001979EC">
        <w:rPr>
          <w:u w:val="single"/>
        </w:rPr>
        <w:tab/>
        <w:t>9</w:t>
      </w:r>
      <w:r w:rsidRPr="001979EC">
        <w:rPr>
          <w:u w:val="single"/>
        </w:rPr>
        <w:tab/>
        <w:t>10</w:t>
      </w:r>
    </w:p>
    <w:p w14:paraId="1EB42794" w14:textId="77777777" w:rsidR="005655BB" w:rsidRDefault="005655BB" w:rsidP="00510461">
      <w:pPr>
        <w:rPr>
          <w:rFonts w:cs="Arial"/>
          <w:sz w:val="22"/>
          <w:szCs w:val="22"/>
        </w:rPr>
      </w:pPr>
    </w:p>
    <w:p w14:paraId="005F2C3D" w14:textId="77777777" w:rsidR="005655BB" w:rsidRDefault="005655BB" w:rsidP="00510461">
      <w:pPr>
        <w:rPr>
          <w:rFonts w:cs="Arial"/>
          <w:sz w:val="22"/>
          <w:szCs w:val="22"/>
        </w:rPr>
      </w:pPr>
    </w:p>
    <w:p w14:paraId="5E30E0F9" w14:textId="77777777" w:rsidR="005655BB" w:rsidRDefault="005655BB" w:rsidP="00510461">
      <w:pPr>
        <w:rPr>
          <w:rFonts w:cs="Arial"/>
          <w:sz w:val="22"/>
          <w:szCs w:val="22"/>
        </w:rPr>
      </w:pPr>
    </w:p>
    <w:p w14:paraId="14338EDF" w14:textId="77777777" w:rsidR="00510461" w:rsidRPr="00057504" w:rsidRDefault="005655BB" w:rsidP="00510461">
      <w:pPr>
        <w:numPr>
          <w:ilvl w:val="0"/>
          <w:numId w:val="2"/>
        </w:numPr>
      </w:pPr>
      <w:r w:rsidRPr="00057504">
        <w:t xml:space="preserve">How would you </w:t>
      </w:r>
      <w:r w:rsidR="00735286">
        <w:t>rate the severity of your</w:t>
      </w:r>
      <w:bookmarkStart w:id="0" w:name="_GoBack"/>
      <w:bookmarkEnd w:id="0"/>
      <w:r w:rsidRPr="00057504">
        <w:t xml:space="preserve"> referred pain 1 month after the procedure?</w:t>
      </w:r>
    </w:p>
    <w:p w14:paraId="18FCBDC8" w14:textId="77777777" w:rsidR="00510461" w:rsidRDefault="00510461" w:rsidP="00510461"/>
    <w:p w14:paraId="3309610C" w14:textId="77777777" w:rsidR="00510461" w:rsidRDefault="00510461" w:rsidP="00132526">
      <w:pPr>
        <w:ind w:firstLine="720"/>
        <w:rPr>
          <w:u w:val="single"/>
        </w:rPr>
      </w:pPr>
      <w:r>
        <w:rPr>
          <w:u w:val="single"/>
        </w:rPr>
        <w:t>0</w:t>
      </w:r>
      <w:r>
        <w:rPr>
          <w:u w:val="single"/>
        </w:rPr>
        <w:tab/>
        <w:t>1</w:t>
      </w:r>
      <w:r>
        <w:rPr>
          <w:u w:val="single"/>
        </w:rPr>
        <w:tab/>
        <w:t>2</w:t>
      </w:r>
      <w:r>
        <w:rPr>
          <w:u w:val="single"/>
        </w:rPr>
        <w:tab/>
        <w:t>3</w:t>
      </w:r>
      <w:r>
        <w:rPr>
          <w:u w:val="single"/>
        </w:rPr>
        <w:tab/>
        <w:t>4</w:t>
      </w:r>
      <w:r>
        <w:rPr>
          <w:u w:val="single"/>
        </w:rPr>
        <w:tab/>
        <w:t>5</w:t>
      </w:r>
      <w:r>
        <w:rPr>
          <w:u w:val="single"/>
        </w:rPr>
        <w:tab/>
        <w:t>6</w:t>
      </w:r>
      <w:r>
        <w:rPr>
          <w:u w:val="single"/>
        </w:rPr>
        <w:tab/>
        <w:t>7</w:t>
      </w:r>
      <w:r>
        <w:rPr>
          <w:u w:val="single"/>
        </w:rPr>
        <w:tab/>
        <w:t>8</w:t>
      </w:r>
      <w:r>
        <w:rPr>
          <w:u w:val="single"/>
        </w:rPr>
        <w:tab/>
        <w:t>9</w:t>
      </w:r>
      <w:r>
        <w:rPr>
          <w:u w:val="single"/>
        </w:rPr>
        <w:tab/>
        <w:t>10</w:t>
      </w:r>
    </w:p>
    <w:p w14:paraId="09DCD677" w14:textId="77777777" w:rsidR="005655BB" w:rsidRDefault="005655BB" w:rsidP="00510461">
      <w:pPr>
        <w:rPr>
          <w:u w:val="single"/>
        </w:rPr>
      </w:pPr>
    </w:p>
    <w:p w14:paraId="781C432E" w14:textId="77777777" w:rsidR="005655BB" w:rsidRDefault="005655BB" w:rsidP="00510461">
      <w:pPr>
        <w:rPr>
          <w:u w:val="single"/>
        </w:rPr>
      </w:pPr>
    </w:p>
    <w:p w14:paraId="6F4A4580" w14:textId="77777777" w:rsidR="005655BB" w:rsidRDefault="005655BB" w:rsidP="005655BB">
      <w:pPr>
        <w:ind w:left="72"/>
        <w:rPr>
          <w:b/>
        </w:rPr>
      </w:pPr>
    </w:p>
    <w:p w14:paraId="0F594134" w14:textId="77777777" w:rsidR="006340FB" w:rsidRPr="00057504" w:rsidRDefault="00510461" w:rsidP="00510461">
      <w:pPr>
        <w:numPr>
          <w:ilvl w:val="0"/>
          <w:numId w:val="2"/>
        </w:numPr>
      </w:pPr>
      <w:r w:rsidRPr="00057504">
        <w:t>Did you find the procedure painful or difficult in any way?</w:t>
      </w:r>
      <w:r w:rsidR="005655BB" w:rsidRPr="00057504">
        <w:t xml:space="preserve"> </w:t>
      </w:r>
    </w:p>
    <w:p w14:paraId="6E272B8C" w14:textId="77777777" w:rsidR="006340FB" w:rsidRDefault="006340FB" w:rsidP="00510461"/>
    <w:p w14:paraId="6FBE9AE2" w14:textId="77777777" w:rsidR="00510461" w:rsidRDefault="005655BB" w:rsidP="00F83B55">
      <w:pPr>
        <w:ind w:firstLine="432"/>
      </w:pPr>
      <w:r>
        <w:t>……………………………………………………………………………………</w:t>
      </w:r>
    </w:p>
    <w:p w14:paraId="7E48C835" w14:textId="77777777" w:rsidR="006340FB" w:rsidRDefault="006340FB" w:rsidP="00057504"/>
    <w:p w14:paraId="4935A00D" w14:textId="77777777" w:rsidR="006340FB" w:rsidRDefault="006340FB" w:rsidP="00F83B55">
      <w:pPr>
        <w:ind w:firstLine="432"/>
      </w:pPr>
      <w:r>
        <w:t>……………………………………………………………………………………</w:t>
      </w:r>
    </w:p>
    <w:p w14:paraId="2949E3DF" w14:textId="77777777" w:rsidR="006340FB" w:rsidRDefault="006340FB" w:rsidP="00510461"/>
    <w:p w14:paraId="12B7B0FD" w14:textId="77777777" w:rsidR="00510461" w:rsidRPr="00057504" w:rsidRDefault="00510461" w:rsidP="00510461"/>
    <w:p w14:paraId="2C0D9E9F" w14:textId="77777777" w:rsidR="006340FB" w:rsidRPr="00057504" w:rsidRDefault="00510461" w:rsidP="006340FB">
      <w:pPr>
        <w:numPr>
          <w:ilvl w:val="0"/>
          <w:numId w:val="2"/>
        </w:numPr>
      </w:pPr>
      <w:r w:rsidRPr="00057504">
        <w:t>Did you experience any discomfort at the injection site after the procedure?</w:t>
      </w:r>
      <w:r w:rsidR="00473E1C" w:rsidRPr="00057504">
        <w:t xml:space="preserve"> </w:t>
      </w:r>
    </w:p>
    <w:p w14:paraId="218B02E5" w14:textId="77777777" w:rsidR="00AF35D0" w:rsidRPr="00057504" w:rsidRDefault="00473E1C" w:rsidP="006340FB">
      <w:pPr>
        <w:ind w:left="72" w:firstLine="360"/>
      </w:pPr>
      <w:r w:rsidRPr="00057504">
        <w:t xml:space="preserve">If </w:t>
      </w:r>
      <w:proofErr w:type="gramStart"/>
      <w:r w:rsidRPr="00057504">
        <w:t>so</w:t>
      </w:r>
      <w:proofErr w:type="gramEnd"/>
      <w:r w:rsidRPr="00057504">
        <w:t xml:space="preserve"> please describe the location of the pain and duration of symptoms.</w:t>
      </w:r>
      <w:r w:rsidR="005655BB" w:rsidRPr="00057504">
        <w:t xml:space="preserve"> </w:t>
      </w:r>
    </w:p>
    <w:p w14:paraId="6CFAC974" w14:textId="77777777" w:rsidR="006340FB" w:rsidRDefault="006340FB" w:rsidP="00510461"/>
    <w:p w14:paraId="6C0F652B" w14:textId="77777777" w:rsidR="006340FB" w:rsidRDefault="006340FB" w:rsidP="00F83B55">
      <w:pPr>
        <w:ind w:firstLine="432"/>
      </w:pPr>
      <w:r>
        <w:t>……………………………………………………………………………………</w:t>
      </w:r>
    </w:p>
    <w:p w14:paraId="25A9108B" w14:textId="77777777" w:rsidR="006340FB" w:rsidRDefault="006340FB" w:rsidP="006340FB"/>
    <w:p w14:paraId="61EC69F4" w14:textId="77777777" w:rsidR="005655BB" w:rsidRDefault="006340FB" w:rsidP="00F83B55">
      <w:pPr>
        <w:ind w:firstLine="432"/>
      </w:pPr>
      <w:r>
        <w:t>……………………………………………………………………………………</w:t>
      </w:r>
    </w:p>
    <w:p w14:paraId="45A99E17" w14:textId="77777777" w:rsidR="00510461" w:rsidRDefault="00510461" w:rsidP="00510461"/>
    <w:p w14:paraId="1722BA24" w14:textId="77777777" w:rsidR="00510461" w:rsidRDefault="00510461" w:rsidP="00510461"/>
    <w:p w14:paraId="2A4BAC21" w14:textId="77777777" w:rsidR="006340FB" w:rsidRPr="00057504" w:rsidRDefault="00362C71" w:rsidP="006340FB">
      <w:pPr>
        <w:numPr>
          <w:ilvl w:val="0"/>
          <w:numId w:val="2"/>
        </w:numPr>
      </w:pPr>
      <w:r w:rsidRPr="00057504">
        <w:t xml:space="preserve">Did you have any other problems </w:t>
      </w:r>
      <w:r w:rsidR="00565625" w:rsidRPr="00057504">
        <w:t xml:space="preserve">or complications </w:t>
      </w:r>
      <w:r w:rsidRPr="00057504">
        <w:t>after the procedure?</w:t>
      </w:r>
      <w:r w:rsidR="008800D1" w:rsidRPr="00057504">
        <w:t xml:space="preserve"> </w:t>
      </w:r>
    </w:p>
    <w:p w14:paraId="3417388B" w14:textId="77777777" w:rsidR="005103B2" w:rsidRPr="00057504" w:rsidRDefault="006340FB" w:rsidP="006340FB">
      <w:pPr>
        <w:ind w:firstLine="432"/>
      </w:pPr>
      <w:r w:rsidRPr="00057504">
        <w:t>If</w:t>
      </w:r>
      <w:r w:rsidR="008800D1" w:rsidRPr="00057504">
        <w:t xml:space="preserve"> </w:t>
      </w:r>
      <w:proofErr w:type="gramStart"/>
      <w:r w:rsidR="008800D1" w:rsidRPr="00057504">
        <w:t>so</w:t>
      </w:r>
      <w:proofErr w:type="gramEnd"/>
      <w:r w:rsidR="008800D1" w:rsidRPr="00057504">
        <w:t xml:space="preserve"> </w:t>
      </w:r>
      <w:r w:rsidR="00451DB3" w:rsidRPr="00057504">
        <w:t>please explain what problems you experienced.</w:t>
      </w:r>
    </w:p>
    <w:p w14:paraId="79E0FC11" w14:textId="77777777" w:rsidR="006340FB" w:rsidRDefault="006340FB" w:rsidP="0038402D"/>
    <w:p w14:paraId="473314A2" w14:textId="77777777" w:rsidR="006340FB" w:rsidRDefault="006340FB" w:rsidP="00F83B55">
      <w:pPr>
        <w:ind w:firstLine="432"/>
      </w:pPr>
      <w:r>
        <w:t>……………………………………………………………………………………</w:t>
      </w:r>
    </w:p>
    <w:p w14:paraId="0DAB5974" w14:textId="77777777" w:rsidR="006340FB" w:rsidRDefault="006340FB" w:rsidP="006340FB"/>
    <w:p w14:paraId="01937F60" w14:textId="77777777" w:rsidR="006340FB" w:rsidRDefault="006340FB" w:rsidP="00F83B55">
      <w:pPr>
        <w:ind w:firstLine="432"/>
      </w:pPr>
      <w:r>
        <w:t>……………………………………………………………………………………</w:t>
      </w:r>
    </w:p>
    <w:p w14:paraId="128A3D40" w14:textId="77777777" w:rsidR="005655BB" w:rsidRDefault="005655BB" w:rsidP="0038402D"/>
    <w:p w14:paraId="5C5C7CA4" w14:textId="77777777" w:rsidR="00DD0929" w:rsidRDefault="00DD0929" w:rsidP="0038402D"/>
    <w:p w14:paraId="6326945A" w14:textId="77777777" w:rsidR="00DD0929" w:rsidRDefault="00DD0929" w:rsidP="0038402D"/>
    <w:p w14:paraId="5A163116" w14:textId="77777777" w:rsidR="00DD0929" w:rsidRPr="00E8612D" w:rsidRDefault="002A55B4" w:rsidP="002A55B4">
      <w:pPr>
        <w:jc w:val="center"/>
      </w:pPr>
      <w:r>
        <w:rPr>
          <w:b/>
        </w:rPr>
        <w:t>Thank you for your feedback</w:t>
      </w:r>
      <w:r w:rsidR="005F4EF9">
        <w:rPr>
          <w:b/>
        </w:rPr>
        <w:t>.</w:t>
      </w:r>
    </w:p>
    <w:sectPr w:rsidR="00DD0929" w:rsidRPr="00E8612D" w:rsidSect="00057504">
      <w:footerReference w:type="even" r:id="rId7"/>
      <w:footerReference w:type="default" r:id="rId8"/>
      <w:pgSz w:w="11906" w:h="16838"/>
      <w:pgMar w:top="720" w:right="746" w:bottom="90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DDE1E" w14:textId="77777777" w:rsidR="00614A7C" w:rsidRDefault="00614A7C">
      <w:r>
        <w:separator/>
      </w:r>
    </w:p>
  </w:endnote>
  <w:endnote w:type="continuationSeparator" w:id="0">
    <w:p w14:paraId="3235FD79" w14:textId="77777777" w:rsidR="00614A7C" w:rsidRDefault="0061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47F49" w14:textId="77777777" w:rsidR="00132526" w:rsidRDefault="00132526" w:rsidP="002641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03CF64" w14:textId="77777777" w:rsidR="00132526" w:rsidRDefault="00132526" w:rsidP="003869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61D8" w14:textId="3E7FBA4E" w:rsidR="00132526" w:rsidRDefault="00132526" w:rsidP="00CC1BC3">
    <w:pPr>
      <w:pStyle w:val="Footer"/>
      <w:framePr w:wrap="around" w:vAnchor="text" w:hAnchor="margin" w:xAlign="right" w:y="1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FC3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80889" w14:textId="77777777" w:rsidR="00614A7C" w:rsidRDefault="00614A7C">
      <w:r>
        <w:separator/>
      </w:r>
    </w:p>
  </w:footnote>
  <w:footnote w:type="continuationSeparator" w:id="0">
    <w:p w14:paraId="49CA519D" w14:textId="77777777" w:rsidR="00614A7C" w:rsidRDefault="00614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083F"/>
    <w:multiLevelType w:val="hybridMultilevel"/>
    <w:tmpl w:val="678E3D58"/>
    <w:lvl w:ilvl="0" w:tplc="2B36128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63D124E4"/>
    <w:multiLevelType w:val="singleLevel"/>
    <w:tmpl w:val="DFA8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461"/>
    <w:rsid w:val="000269E9"/>
    <w:rsid w:val="00037CF2"/>
    <w:rsid w:val="00057504"/>
    <w:rsid w:val="00067139"/>
    <w:rsid w:val="00132526"/>
    <w:rsid w:val="001979EC"/>
    <w:rsid w:val="001A3B5C"/>
    <w:rsid w:val="001A6EE8"/>
    <w:rsid w:val="001E595F"/>
    <w:rsid w:val="001F06B5"/>
    <w:rsid w:val="0024713C"/>
    <w:rsid w:val="002528B8"/>
    <w:rsid w:val="002641E5"/>
    <w:rsid w:val="002A55B4"/>
    <w:rsid w:val="002C35CE"/>
    <w:rsid w:val="002D098D"/>
    <w:rsid w:val="002D6541"/>
    <w:rsid w:val="0030595E"/>
    <w:rsid w:val="003069FD"/>
    <w:rsid w:val="003365A8"/>
    <w:rsid w:val="00345332"/>
    <w:rsid w:val="00362C71"/>
    <w:rsid w:val="003810ED"/>
    <w:rsid w:val="0038402D"/>
    <w:rsid w:val="003869CC"/>
    <w:rsid w:val="003B34BC"/>
    <w:rsid w:val="003C33F8"/>
    <w:rsid w:val="003D6E2B"/>
    <w:rsid w:val="00404422"/>
    <w:rsid w:val="00451DB3"/>
    <w:rsid w:val="00473E1C"/>
    <w:rsid w:val="004D53E3"/>
    <w:rsid w:val="004D7CDF"/>
    <w:rsid w:val="004E5F53"/>
    <w:rsid w:val="005103B2"/>
    <w:rsid w:val="00510461"/>
    <w:rsid w:val="005655BB"/>
    <w:rsid w:val="00565625"/>
    <w:rsid w:val="00595043"/>
    <w:rsid w:val="005A5D19"/>
    <w:rsid w:val="005E50F8"/>
    <w:rsid w:val="005F4EF9"/>
    <w:rsid w:val="00614A7C"/>
    <w:rsid w:val="00617C7A"/>
    <w:rsid w:val="006340FB"/>
    <w:rsid w:val="006940FF"/>
    <w:rsid w:val="006C5B18"/>
    <w:rsid w:val="006D1254"/>
    <w:rsid w:val="006D1EA5"/>
    <w:rsid w:val="00735286"/>
    <w:rsid w:val="0077518D"/>
    <w:rsid w:val="00841992"/>
    <w:rsid w:val="00850AB3"/>
    <w:rsid w:val="008730F9"/>
    <w:rsid w:val="008800D1"/>
    <w:rsid w:val="008907A1"/>
    <w:rsid w:val="008F7682"/>
    <w:rsid w:val="0093340A"/>
    <w:rsid w:val="009352A2"/>
    <w:rsid w:val="009655CD"/>
    <w:rsid w:val="00981BF9"/>
    <w:rsid w:val="00987F13"/>
    <w:rsid w:val="009F0919"/>
    <w:rsid w:val="00A02106"/>
    <w:rsid w:val="00A1085A"/>
    <w:rsid w:val="00AB1505"/>
    <w:rsid w:val="00AB4B31"/>
    <w:rsid w:val="00AD7FE2"/>
    <w:rsid w:val="00AF35D0"/>
    <w:rsid w:val="00B21F6A"/>
    <w:rsid w:val="00B35E19"/>
    <w:rsid w:val="00B77262"/>
    <w:rsid w:val="00B87792"/>
    <w:rsid w:val="00C8593F"/>
    <w:rsid w:val="00CC1BC3"/>
    <w:rsid w:val="00D24E4D"/>
    <w:rsid w:val="00DD0929"/>
    <w:rsid w:val="00DE3E8C"/>
    <w:rsid w:val="00E12CB5"/>
    <w:rsid w:val="00E33604"/>
    <w:rsid w:val="00E8612D"/>
    <w:rsid w:val="00EA50F5"/>
    <w:rsid w:val="00ED0DAD"/>
    <w:rsid w:val="00F83B55"/>
    <w:rsid w:val="00F95FC3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729852"/>
  <w15:chartTrackingRefBased/>
  <w15:docId w15:val="{B68DC44A-AFA4-4EBF-80AE-2A7F386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3810E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10461"/>
    <w:pPr>
      <w:keepNext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3869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869CC"/>
  </w:style>
  <w:style w:type="paragraph" w:styleId="Header">
    <w:name w:val="header"/>
    <w:basedOn w:val="Normal"/>
    <w:link w:val="HeaderChar"/>
    <w:rsid w:val="00CC1B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BC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dh-public\public\WkGrp%20Templates\Trust%20Standard\Blank%20document%20b&amp;w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b&amp;w logo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Salisbury NHS Trust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mcguinesss</dc:creator>
  <cp:keywords/>
  <dc:description/>
  <cp:lastModifiedBy>Sam</cp:lastModifiedBy>
  <cp:revision>2</cp:revision>
  <cp:lastPrinted>1601-01-01T00:00:00Z</cp:lastPrinted>
  <dcterms:created xsi:type="dcterms:W3CDTF">2016-11-16T19:58:00Z</dcterms:created>
  <dcterms:modified xsi:type="dcterms:W3CDTF">2016-11-16T19:58:00Z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722317970</vt:i4>
  </property>
  <property fmtid="{D5CDD505-2E9C-101B-9397-08002B2CF9AE}" pid="3" name="_NewReviewCycle">
    <vt:lpwstr/>
  </property>
  <property fmtid="{D5CDD505-2E9C-101B-9397-08002B2CF9AE}" pid="4" name="_EmailSubject">
    <vt:lpwstr>Your audit template needs work</vt:lpwstr>
  </property>
  <property fmtid="{D5CDD505-2E9C-101B-9397-08002B2CF9AE}" pid="5" name="_AuthorEmail">
    <vt:lpwstr>Graham.Lloyd-Jones@salisbury.nhs.uk</vt:lpwstr>
  </property>
  <property fmtid="{D5CDD505-2E9C-101B-9397-08002B2CF9AE}" pid="6" name="_AuthorEmailDisplayName">
    <vt:lpwstr>Graham Lloyd-Jones</vt:lpwstr>
  </property>
  <property fmtid="{D5CDD505-2E9C-101B-9397-08002B2CF9AE}" pid="7" name="_ReviewingToolsShownOnce">
    <vt:lpwstr/>
  </property>
</Properties>
</file>